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3" w:type="dxa"/>
        <w:tblLook w:val="01E0" w:firstRow="1" w:lastRow="1" w:firstColumn="1" w:lastColumn="1" w:noHBand="0" w:noVBand="0"/>
      </w:tblPr>
      <w:tblGrid>
        <w:gridCol w:w="4011"/>
        <w:gridCol w:w="922"/>
        <w:gridCol w:w="3460"/>
      </w:tblGrid>
      <w:tr w:rsidR="004F103F" w:rsidRPr="007B07EA" w:rsidTr="00B04EFF">
        <w:trPr>
          <w:trHeight w:val="2512"/>
        </w:trPr>
        <w:tc>
          <w:tcPr>
            <w:tcW w:w="4011" w:type="dxa"/>
          </w:tcPr>
          <w:p w:rsidR="004F103F" w:rsidRPr="007B07EA" w:rsidRDefault="007A3A2C" w:rsidP="004F103F">
            <w:pPr>
              <w:pStyle w:val="berschrift1"/>
              <w:rPr>
                <w:sz w:val="36"/>
                <w:lang w:val="en-GB"/>
              </w:rPr>
            </w:pPr>
            <w:r w:rsidRPr="007B07EA">
              <w:rPr>
                <w:sz w:val="36"/>
                <w:lang w:val="en-GB"/>
              </w:rPr>
              <w:t>Press</w:t>
            </w:r>
            <w:r w:rsidR="00F16DC5" w:rsidRPr="007B07EA">
              <w:rPr>
                <w:sz w:val="36"/>
                <w:lang w:val="en-GB"/>
              </w:rPr>
              <w:t xml:space="preserve"> Release</w:t>
            </w:r>
          </w:p>
          <w:p w:rsidR="004F103F" w:rsidRPr="007B07EA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:rsidR="004F103F" w:rsidRPr="007B07EA" w:rsidRDefault="00F16DC5" w:rsidP="004F103F">
            <w:pPr>
              <w:rPr>
                <w:rFonts w:ascii="Book Antiqua" w:hAnsi="Book Antiqua"/>
                <w:lang w:val="en-GB"/>
              </w:rPr>
            </w:pPr>
            <w:r w:rsidRPr="007B07EA">
              <w:rPr>
                <w:rFonts w:ascii="Book Antiqua" w:hAnsi="Book Antiqua"/>
                <w:lang w:val="en-GB"/>
              </w:rPr>
              <w:t xml:space="preserve">For more information: </w:t>
            </w:r>
            <w:r w:rsidR="006B5844" w:rsidRPr="007B07EA">
              <w:rPr>
                <w:rFonts w:ascii="Book Antiqua" w:hAnsi="Book Antiqua"/>
                <w:lang w:val="en-GB"/>
              </w:rPr>
              <w:t>Katrin Hoffmann</w:t>
            </w:r>
          </w:p>
          <w:p w:rsidR="004F103F" w:rsidRPr="007B07EA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:rsidR="004F103F" w:rsidRPr="007B07EA" w:rsidRDefault="00253C9D" w:rsidP="004F103F">
            <w:pPr>
              <w:rPr>
                <w:rFonts w:ascii="Book Antiqua" w:hAnsi="Book Antiqua"/>
                <w:lang w:val="en-GB"/>
              </w:rPr>
            </w:pPr>
            <w:r w:rsidRPr="007B07EA">
              <w:rPr>
                <w:rFonts w:ascii="Book Antiqua" w:hAnsi="Book Antiqua"/>
                <w:lang w:val="en-GB"/>
              </w:rPr>
              <w:t>DTM Print GmbH</w:t>
            </w:r>
          </w:p>
          <w:p w:rsidR="004F103F" w:rsidRPr="007B07EA" w:rsidRDefault="00F16DC5" w:rsidP="004F103F">
            <w:pPr>
              <w:rPr>
                <w:rFonts w:ascii="Book Antiqua" w:hAnsi="Book Antiqua"/>
                <w:lang w:val="en-GB"/>
              </w:rPr>
            </w:pPr>
            <w:r w:rsidRPr="007B07EA">
              <w:rPr>
                <w:rFonts w:ascii="Book Antiqua" w:hAnsi="Book Antiqua"/>
                <w:lang w:val="en-GB"/>
              </w:rPr>
              <w:t>Phone:</w:t>
            </w:r>
            <w:r w:rsidRPr="007B07EA">
              <w:rPr>
                <w:rFonts w:ascii="Book Antiqua" w:hAnsi="Book Antiqua"/>
                <w:lang w:val="en-GB"/>
              </w:rPr>
              <w:tab/>
              <w:t>+49 611 927770</w:t>
            </w:r>
          </w:p>
          <w:p w:rsidR="004F103F" w:rsidRPr="007B07EA" w:rsidRDefault="00F16DC5" w:rsidP="004F103F">
            <w:pPr>
              <w:rPr>
                <w:rFonts w:ascii="Book Antiqua" w:hAnsi="Book Antiqua"/>
                <w:lang w:val="en-GB"/>
              </w:rPr>
            </w:pPr>
            <w:r w:rsidRPr="007B07EA">
              <w:rPr>
                <w:rFonts w:ascii="Book Antiqua" w:hAnsi="Book Antiqua"/>
                <w:lang w:val="en-GB"/>
              </w:rPr>
              <w:t>E-Mail:</w:t>
            </w:r>
            <w:r w:rsidRPr="007B07EA">
              <w:rPr>
                <w:rFonts w:ascii="Book Antiqua" w:hAnsi="Book Antiqua"/>
                <w:lang w:val="en-GB"/>
              </w:rPr>
              <w:tab/>
            </w:r>
            <w:hyperlink r:id="rId8" w:history="1">
              <w:r w:rsidR="00E925CE" w:rsidRPr="007B07EA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:rsidR="00E925CE" w:rsidRPr="007B07EA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7B07EA">
              <w:rPr>
                <w:rFonts w:ascii="Book Antiqua" w:hAnsi="Book Antiqua"/>
                <w:lang w:val="en-GB"/>
              </w:rPr>
              <w:t>WWW:</w:t>
            </w:r>
            <w:r w:rsidRPr="007B07EA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253C9D" w:rsidRPr="007B07EA">
                <w:rPr>
                  <w:rStyle w:val="Hyper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7B07EA">
              <w:rPr>
                <w:rFonts w:ascii="Book Antiqua" w:hAnsi="Book Antiqua"/>
                <w:lang w:val="en-GB"/>
              </w:rPr>
              <w:t xml:space="preserve"> </w:t>
            </w:r>
          </w:p>
        </w:tc>
        <w:tc>
          <w:tcPr>
            <w:tcW w:w="922" w:type="dxa"/>
          </w:tcPr>
          <w:p w:rsidR="004F103F" w:rsidRPr="007B07EA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60" w:type="dxa"/>
          </w:tcPr>
          <w:p w:rsidR="004F103F" w:rsidRPr="007B07EA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7B07EA">
              <w:rPr>
                <w:rFonts w:ascii="Book Antiqua" w:hAnsi="Book Antiqua"/>
                <w:noProof/>
                <w:sz w:val="22"/>
                <w:szCs w:val="22"/>
                <w:lang w:val="en-GB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7EA" w:rsidRDefault="007B07EA" w:rsidP="007B07EA">
      <w:pPr>
        <w:pStyle w:val="PRHeading1"/>
      </w:pPr>
      <w:r w:rsidRPr="007B07EA">
        <w:t xml:space="preserve">DTM Print and </w:t>
      </w:r>
      <w:proofErr w:type="spellStart"/>
      <w:r w:rsidRPr="007B07EA">
        <w:t>PrintoLUX</w:t>
      </w:r>
      <w:proofErr w:type="spellEnd"/>
      <w:r w:rsidRPr="007B07EA">
        <w:t xml:space="preserve"> Form Strategic Partnership </w:t>
      </w:r>
      <w:r>
        <w:br/>
      </w:r>
      <w:r w:rsidRPr="007B07EA">
        <w:t>for Distribution in the UK and Ireland</w:t>
      </w:r>
    </w:p>
    <w:p w:rsidR="007B07EA" w:rsidRPr="007B07EA" w:rsidRDefault="007B07EA" w:rsidP="007B07EA">
      <w:pPr>
        <w:pStyle w:val="PRHeading2"/>
        <w:rPr>
          <w:lang w:val="en-US"/>
        </w:rPr>
      </w:pPr>
      <w:r w:rsidRPr="007B07EA">
        <w:rPr>
          <w:lang w:val="en-US"/>
        </w:rPr>
        <w:t xml:space="preserve">DTM Print </w:t>
      </w:r>
      <w:r>
        <w:rPr>
          <w:lang w:val="en-US"/>
        </w:rPr>
        <w:t>now o</w:t>
      </w:r>
      <w:r w:rsidRPr="007B07EA">
        <w:rPr>
          <w:lang w:val="en-US"/>
        </w:rPr>
        <w:t>ffers</w:t>
      </w:r>
      <w:r>
        <w:rPr>
          <w:lang w:val="en-US"/>
        </w:rPr>
        <w:t xml:space="preserve"> i</w:t>
      </w:r>
      <w:r w:rsidRPr="007B07EA">
        <w:rPr>
          <w:lang w:val="en-US"/>
        </w:rPr>
        <w:t xml:space="preserve">nnovative </w:t>
      </w:r>
      <w:r>
        <w:rPr>
          <w:lang w:val="en-US"/>
        </w:rPr>
        <w:t>s</w:t>
      </w:r>
      <w:r w:rsidRPr="007B07EA">
        <w:rPr>
          <w:lang w:val="en-US"/>
        </w:rPr>
        <w:t xml:space="preserve">olutions for the </w:t>
      </w:r>
      <w:r>
        <w:rPr>
          <w:lang w:val="en-US"/>
        </w:rPr>
        <w:t>i</w:t>
      </w:r>
      <w:r w:rsidRPr="007B07EA">
        <w:rPr>
          <w:lang w:val="en-US"/>
        </w:rPr>
        <w:t xml:space="preserve">ndustrial </w:t>
      </w:r>
      <w:r>
        <w:rPr>
          <w:lang w:val="en-US"/>
        </w:rPr>
        <w:t>l</w:t>
      </w:r>
      <w:r w:rsidRPr="007B07EA">
        <w:rPr>
          <w:lang w:val="en-US"/>
        </w:rPr>
        <w:t xml:space="preserve">abelling </w:t>
      </w:r>
      <w:r>
        <w:rPr>
          <w:lang w:val="en-US"/>
        </w:rPr>
        <w:t>m</w:t>
      </w:r>
      <w:r w:rsidRPr="007B07EA">
        <w:rPr>
          <w:lang w:val="en-US"/>
        </w:rPr>
        <w:t>arket</w:t>
      </w:r>
    </w:p>
    <w:p w:rsidR="007B07EA" w:rsidRPr="007B07EA" w:rsidRDefault="007B07EA" w:rsidP="007B07EA">
      <w:pPr>
        <w:pStyle w:val="PRBody"/>
      </w:pPr>
      <w:r w:rsidRPr="009B1A70">
        <w:rPr>
          <w:b/>
          <w:bCs/>
        </w:rPr>
        <w:t>Wiesbaden, Germany</w:t>
      </w:r>
      <w:r w:rsidRPr="009B1A70">
        <w:t xml:space="preserve"> (</w:t>
      </w:r>
      <w:r w:rsidR="007F58B0">
        <w:t>1</w:t>
      </w:r>
      <w:r w:rsidR="00737B9E">
        <w:t>4</w:t>
      </w:r>
      <w:r>
        <w:t xml:space="preserve"> </w:t>
      </w:r>
      <w:r w:rsidR="007F58B0">
        <w:t>May</w:t>
      </w:r>
      <w:r w:rsidRPr="009B1A70">
        <w:t xml:space="preserve"> 202</w:t>
      </w:r>
      <w:r>
        <w:t>5</w:t>
      </w:r>
      <w:r w:rsidRPr="009B1A70">
        <w:t xml:space="preserve">) </w:t>
      </w:r>
      <w:r>
        <w:t xml:space="preserve">– </w:t>
      </w:r>
      <w:r w:rsidRPr="007B07EA">
        <w:t xml:space="preserve">DTM Print, </w:t>
      </w:r>
      <w:r w:rsidRPr="00982A1A">
        <w:t>international OEM and solution provider for specialty printing systems</w:t>
      </w:r>
      <w:r w:rsidRPr="007B07EA">
        <w:t xml:space="preserve">, announces a strategic partnership with the German industrial company </w:t>
      </w:r>
      <w:proofErr w:type="spellStart"/>
      <w:r w:rsidRPr="007B07EA">
        <w:t>PrintoLUX</w:t>
      </w:r>
      <w:proofErr w:type="spellEnd"/>
      <w:r w:rsidRPr="007B07EA">
        <w:t>.</w:t>
      </w:r>
    </w:p>
    <w:p w:rsidR="007B07EA" w:rsidRPr="007B07EA" w:rsidRDefault="007B07EA" w:rsidP="007B07EA">
      <w:pPr>
        <w:pStyle w:val="PRBody"/>
      </w:pPr>
      <w:r w:rsidRPr="007B07EA">
        <w:t xml:space="preserve">Founded in 1986, DTM Print is a pioneer in specialty printing with </w:t>
      </w:r>
      <w:r w:rsidR="00646046">
        <w:t>nearly</w:t>
      </w:r>
      <w:r w:rsidRPr="007B07EA">
        <w:t xml:space="preserve"> four decades of experience in developing </w:t>
      </w:r>
      <w:r>
        <w:t>individual</w:t>
      </w:r>
      <w:r w:rsidRPr="007B07EA">
        <w:t xml:space="preserve"> printing services. The company offers tailored solutions for label printing, </w:t>
      </w:r>
      <w:r>
        <w:t>finishing as well as applicator solutions</w:t>
      </w:r>
      <w:r w:rsidRPr="007B07EA">
        <w:t xml:space="preserve">, providing installations ‘tailored’ to the end-user’s requirements. In addition to its own products, DTM Print </w:t>
      </w:r>
      <w:r w:rsidR="00F90C2D">
        <w:t>works</w:t>
      </w:r>
      <w:r w:rsidRPr="007B07EA">
        <w:t xml:space="preserve"> closely with renowned manufacturers such as </w:t>
      </w:r>
      <w:r w:rsidR="00EB4711">
        <w:t>OKI</w:t>
      </w:r>
      <w:r w:rsidRPr="007B07EA">
        <w:t xml:space="preserve"> and Primera Technology, distributing these across the entire EMEA region.</w:t>
      </w:r>
    </w:p>
    <w:p w:rsidR="00216EE5" w:rsidRPr="00216EE5" w:rsidRDefault="00216EE5" w:rsidP="00216EE5">
      <w:pPr>
        <w:pStyle w:val="PRBody"/>
        <w:rPr>
          <w:lang w:val="en-US"/>
        </w:rPr>
      </w:pPr>
      <w:proofErr w:type="spellStart"/>
      <w:r w:rsidRPr="00216EE5">
        <w:t>PrintoLUX</w:t>
      </w:r>
      <w:proofErr w:type="spellEnd"/>
      <w:r w:rsidRPr="00216EE5">
        <w:t xml:space="preserve"> </w:t>
      </w:r>
      <w:r w:rsidR="000D0974">
        <w:t>offers</w:t>
      </w:r>
      <w:r w:rsidRPr="00216EE5">
        <w:t xml:space="preserve"> </w:t>
      </w:r>
      <w:r>
        <w:t>with its</w:t>
      </w:r>
      <w:r w:rsidRPr="00216EE5">
        <w:t xml:space="preserve"> </w:t>
      </w:r>
      <w:r w:rsidR="000D0974" w:rsidRPr="00216EE5">
        <w:t xml:space="preserve">eponymous </w:t>
      </w:r>
      <w:proofErr w:type="spellStart"/>
      <w:r w:rsidR="000D0974" w:rsidRPr="00216EE5">
        <w:t>PrintoLUX</w:t>
      </w:r>
      <w:proofErr w:type="spellEnd"/>
      <w:r w:rsidR="000D0974" w:rsidRPr="00216EE5">
        <w:t xml:space="preserve"> method</w:t>
      </w:r>
      <w:r w:rsidR="000D0974">
        <w:t xml:space="preserve"> a</w:t>
      </w:r>
      <w:r w:rsidR="000D0974" w:rsidRPr="00216EE5">
        <w:t xml:space="preserve"> </w:t>
      </w:r>
      <w:r w:rsidRPr="00216EE5">
        <w:t xml:space="preserve">patented </w:t>
      </w:r>
      <w:r w:rsidR="000D0974">
        <w:t>labelling process</w:t>
      </w:r>
      <w:r w:rsidRPr="00216EE5">
        <w:t xml:space="preserve"> that enables the production of durable signs and labels made </w:t>
      </w:r>
      <w:r w:rsidR="000D0974">
        <w:t>of</w:t>
      </w:r>
      <w:r w:rsidRPr="00216EE5">
        <w:t xml:space="preserve"> metals, plastics and foils in industrial</w:t>
      </w:r>
      <w:r w:rsidR="000D0974">
        <w:t xml:space="preserve"> </w:t>
      </w:r>
      <w:r w:rsidRPr="00216EE5">
        <w:t xml:space="preserve">quality. </w:t>
      </w:r>
      <w:r>
        <w:t xml:space="preserve">There are no limitations when it comes to </w:t>
      </w:r>
      <w:r w:rsidR="00702A21">
        <w:t>applications</w:t>
      </w:r>
      <w:r>
        <w:t>: cable</w:t>
      </w:r>
      <w:r w:rsidR="000D0974">
        <w:t xml:space="preserve"> labels</w:t>
      </w:r>
      <w:r>
        <w:t>, equipment</w:t>
      </w:r>
      <w:r w:rsidR="000D0974">
        <w:t xml:space="preserve"> and</w:t>
      </w:r>
      <w:r>
        <w:t xml:space="preserve"> type</w:t>
      </w:r>
      <w:r w:rsidR="000D0974">
        <w:t xml:space="preserve"> plates as well as</w:t>
      </w:r>
      <w:r>
        <w:t xml:space="preserve"> safety signs can be printed in high resolution and, if </w:t>
      </w:r>
      <w:r w:rsidR="00702A21">
        <w:t>required</w:t>
      </w:r>
      <w:r>
        <w:t>, in colour.</w:t>
      </w:r>
    </w:p>
    <w:p w:rsidR="00216EE5" w:rsidRDefault="00216EE5" w:rsidP="00216EE5">
      <w:pPr>
        <w:pStyle w:val="PRBody"/>
      </w:pPr>
      <w:r>
        <w:t xml:space="preserve">Industries such as automotive, machine and plant engineering, </w:t>
      </w:r>
      <w:r w:rsidR="00702A21">
        <w:t xml:space="preserve">the </w:t>
      </w:r>
      <w:r>
        <w:t xml:space="preserve">energy </w:t>
      </w:r>
      <w:r w:rsidR="00702A21">
        <w:t>sector</w:t>
      </w:r>
      <w:r>
        <w:t xml:space="preserve">, as well as chemicals and pharmaceuticals, benefit from this robust and versatile </w:t>
      </w:r>
      <w:r w:rsidR="000D0974">
        <w:t>labelling</w:t>
      </w:r>
      <w:r>
        <w:t xml:space="preserve"> </w:t>
      </w:r>
      <w:r w:rsidR="000D0974">
        <w:t>technology</w:t>
      </w:r>
      <w:r>
        <w:t xml:space="preserve">. In addition to various printing systems, such as the </w:t>
      </w:r>
      <w:proofErr w:type="spellStart"/>
      <w:r>
        <w:t>PrintoLUX</w:t>
      </w:r>
      <w:proofErr w:type="spellEnd"/>
      <w:r>
        <w:t xml:space="preserve"> </w:t>
      </w:r>
      <w:proofErr w:type="spellStart"/>
      <w:r>
        <w:t>Signo</w:t>
      </w:r>
      <w:proofErr w:type="spellEnd"/>
      <w:r>
        <w:t xml:space="preserve">, and a wide range of standard sign materials, </w:t>
      </w:r>
      <w:proofErr w:type="spellStart"/>
      <w:r>
        <w:t>PrintoLUX</w:t>
      </w:r>
      <w:proofErr w:type="spellEnd"/>
      <w:r>
        <w:t xml:space="preserve"> also supplies customised special formats and pre-printed labels according to customer specifications.</w:t>
      </w:r>
    </w:p>
    <w:p w:rsidR="007F58B0" w:rsidRPr="007F58B0" w:rsidRDefault="007F58B0" w:rsidP="007F58B0">
      <w:pPr>
        <w:pStyle w:val="PRBody"/>
        <w:rPr>
          <w:color w:val="909299"/>
          <w:shd w:val="clear" w:color="auto" w:fill="FFFFFF"/>
        </w:rPr>
      </w:pPr>
      <w:r w:rsidRPr="007F58B0">
        <w:rPr>
          <w:shd w:val="clear" w:color="auto" w:fill="FFFFFF"/>
        </w:rPr>
        <w:t xml:space="preserve">Since 2019 </w:t>
      </w:r>
      <w:proofErr w:type="spellStart"/>
      <w:r w:rsidRPr="007F58B0">
        <w:rPr>
          <w:shd w:val="clear" w:color="auto" w:fill="FFFFFF"/>
        </w:rPr>
        <w:t>PrintoLUX</w:t>
      </w:r>
      <w:proofErr w:type="spellEnd"/>
      <w:r w:rsidRPr="007F58B0">
        <w:rPr>
          <w:shd w:val="clear" w:color="auto" w:fill="FFFFFF"/>
        </w:rPr>
        <w:t xml:space="preserve"> is part of the</w:t>
      </w:r>
      <w:r w:rsidRPr="007F58B0">
        <w:rPr>
          <w:rStyle w:val="apple-converted-space"/>
          <w:rFonts w:ascii="Montserrat" w:hAnsi="Montserrat"/>
          <w:shd w:val="clear" w:color="auto" w:fill="FFFFFF"/>
        </w:rPr>
        <w:t xml:space="preserve"> </w:t>
      </w:r>
      <w:r w:rsidRPr="007F58B0">
        <w:t>SCIO Automation group</w:t>
      </w:r>
      <w:r>
        <w:t>,</w:t>
      </w:r>
      <w:r w:rsidRPr="007F58B0">
        <w:t xml:space="preserve"> an international corporate group specialising in industrial automation with over 40 locations </w:t>
      </w:r>
      <w:r>
        <w:t>worldwide.</w:t>
      </w:r>
    </w:p>
    <w:p w:rsidR="007B07EA" w:rsidRPr="007B07EA" w:rsidRDefault="007B07EA" w:rsidP="007B07EA">
      <w:pPr>
        <w:pStyle w:val="PRBody"/>
      </w:pPr>
      <w:r w:rsidRPr="007B07EA">
        <w:t xml:space="preserve">As part of the new </w:t>
      </w:r>
      <w:r w:rsidR="00BB3509">
        <w:t>agreement</w:t>
      </w:r>
      <w:r w:rsidRPr="007B07EA">
        <w:t>, DTM Print Ltd., a subsidiary of DTM Print,</w:t>
      </w:r>
      <w:r w:rsidR="00BB3509">
        <w:t xml:space="preserve"> is as of</w:t>
      </w:r>
      <w:r w:rsidRPr="007B07EA">
        <w:t xml:space="preserve"> now handl</w:t>
      </w:r>
      <w:r w:rsidR="00BB3509">
        <w:t>ing</w:t>
      </w:r>
      <w:r w:rsidRPr="007B07EA">
        <w:t xml:space="preserve"> the distribution of </w:t>
      </w:r>
      <w:proofErr w:type="spellStart"/>
      <w:r w:rsidRPr="007B07EA">
        <w:t>PrintoLUX</w:t>
      </w:r>
      <w:proofErr w:type="spellEnd"/>
      <w:r w:rsidRPr="007B07EA">
        <w:t xml:space="preserve"> </w:t>
      </w:r>
      <w:r w:rsidR="00BB3509">
        <w:t>products</w:t>
      </w:r>
      <w:r w:rsidRPr="007B07EA">
        <w:t xml:space="preserve"> for the UK and Irish markets, ensuring closer on-site support for customers.</w:t>
      </w:r>
    </w:p>
    <w:p w:rsidR="007B07EA" w:rsidRPr="007B07EA" w:rsidRDefault="007B07EA" w:rsidP="007B07EA">
      <w:pPr>
        <w:pStyle w:val="PRBody"/>
      </w:pPr>
      <w:r w:rsidRPr="007B07EA">
        <w:t xml:space="preserve">“With the partnership between DTM Print and </w:t>
      </w:r>
      <w:proofErr w:type="spellStart"/>
      <w:r w:rsidRPr="007B07EA">
        <w:t>PrintoLUX</w:t>
      </w:r>
      <w:proofErr w:type="spellEnd"/>
      <w:r w:rsidRPr="007B07EA">
        <w:t>, we are taking an important step in expanding our product portfolio in the field of industrial</w:t>
      </w:r>
      <w:r w:rsidR="001244F7">
        <w:t xml:space="preserve"> marking</w:t>
      </w:r>
      <w:r w:rsidRPr="007B07EA">
        <w:t xml:space="preserve"> solutions,” explains Andreas Hoffmann, Managing Director </w:t>
      </w:r>
      <w:r w:rsidR="001244F7">
        <w:t>at</w:t>
      </w:r>
      <w:r w:rsidRPr="007B07EA">
        <w:t xml:space="preserve"> DTM Print. </w:t>
      </w:r>
      <w:r w:rsidRPr="007B07EA">
        <w:lastRenderedPageBreak/>
        <w:t xml:space="preserve">“Together, we combine our expertise to better support industrial companies in the UK and Ireland with their </w:t>
      </w:r>
      <w:r w:rsidR="001244F7" w:rsidRPr="007B07EA">
        <w:t>labelling</w:t>
      </w:r>
      <w:r w:rsidRPr="007B07EA">
        <w:t xml:space="preserve"> needs.”</w:t>
      </w:r>
    </w:p>
    <w:p w:rsidR="007B07EA" w:rsidRPr="007B07EA" w:rsidRDefault="007B07EA" w:rsidP="007B07EA">
      <w:pPr>
        <w:pStyle w:val="PRBody"/>
      </w:pPr>
      <w:r w:rsidRPr="007B07EA">
        <w:t xml:space="preserve">Benjamin </w:t>
      </w:r>
      <w:proofErr w:type="spellStart"/>
      <w:r w:rsidRPr="007B07EA">
        <w:t>Heiler</w:t>
      </w:r>
      <w:proofErr w:type="spellEnd"/>
      <w:r w:rsidRPr="007B07EA">
        <w:t xml:space="preserve">, Sales Manager at </w:t>
      </w:r>
      <w:proofErr w:type="spellStart"/>
      <w:r w:rsidRPr="007B07EA">
        <w:t>PrintoLUX</w:t>
      </w:r>
      <w:proofErr w:type="spellEnd"/>
      <w:r w:rsidRPr="007B07EA">
        <w:t xml:space="preserve">, adds: “Collaborating with DTM Print provides us with a strong platform to </w:t>
      </w:r>
      <w:r w:rsidR="001244F7" w:rsidRPr="007B07EA">
        <w:t xml:space="preserve">successfully </w:t>
      </w:r>
      <w:r w:rsidRPr="007B07EA">
        <w:t xml:space="preserve">position our patented </w:t>
      </w:r>
      <w:proofErr w:type="spellStart"/>
      <w:r w:rsidRPr="007B07EA">
        <w:t>PrintoLUX</w:t>
      </w:r>
      <w:proofErr w:type="spellEnd"/>
      <w:r w:rsidRPr="007B07EA">
        <w:t xml:space="preserve"> technology in </w:t>
      </w:r>
      <w:r w:rsidR="001244F7">
        <w:t>that region.</w:t>
      </w:r>
      <w:r w:rsidRPr="007B07EA">
        <w:t xml:space="preserve"> We look forward to the opportunities to jointly offer industrial </w:t>
      </w:r>
      <w:r w:rsidR="001244F7">
        <w:t>labelling</w:t>
      </w:r>
      <w:r w:rsidRPr="007B07EA">
        <w:t xml:space="preserve"> solutions of the highest quality.”</w:t>
      </w:r>
    </w:p>
    <w:p w:rsidR="001244F7" w:rsidRPr="001244F7" w:rsidRDefault="001244F7" w:rsidP="001244F7">
      <w:pPr>
        <w:pStyle w:val="PRBody"/>
      </w:pPr>
      <w:r>
        <w:t xml:space="preserve">This partnership combines the extensive experience and innovative </w:t>
      </w:r>
      <w:r w:rsidR="00C63AE5">
        <w:t>strength</w:t>
      </w:r>
      <w:r>
        <w:t xml:space="preserve"> of both companies, opening up new opportunities for customers to improve their production processes, making them more efficient and of superior standard.</w:t>
      </w:r>
    </w:p>
    <w:p w:rsidR="00F90C2D" w:rsidRDefault="00F90C2D" w:rsidP="00F90C2D">
      <w:pPr>
        <w:pStyle w:val="PRBody"/>
      </w:pPr>
      <w:r>
        <w:t>To learn more about DTM Print visit</w:t>
      </w:r>
      <w:r w:rsidRPr="001C5FE9">
        <w:t> </w:t>
      </w:r>
      <w:hyperlink r:id="rId11" w:history="1">
        <w:r w:rsidRPr="004D05C5">
          <w:rPr>
            <w:color w:val="0000FF"/>
            <w:szCs w:val="23"/>
            <w:u w:val="single"/>
          </w:rPr>
          <w:t>dtm-print.eu</w:t>
        </w:r>
      </w:hyperlink>
      <w:r w:rsidRPr="001C5FE9">
        <w:t xml:space="preserve">. Follow </w:t>
      </w:r>
      <w:r>
        <w:t>DTM Print</w:t>
      </w:r>
      <w:r w:rsidRPr="001C5FE9">
        <w:t xml:space="preserve"> on Facebook at </w:t>
      </w:r>
      <w:hyperlink r:id="rId12" w:history="1">
        <w:r w:rsidRPr="004D05C5">
          <w:rPr>
            <w:rStyle w:val="Hyperlink"/>
            <w:szCs w:val="23"/>
          </w:rPr>
          <w:t>facebook.com/dtm.print.1986</w:t>
        </w:r>
      </w:hyperlink>
      <w:r w:rsidRPr="001C5FE9">
        <w:rPr>
          <w:rStyle w:val="apple-converted-space"/>
          <w:szCs w:val="23"/>
        </w:rPr>
        <w:t xml:space="preserve"> </w:t>
      </w:r>
      <w:r w:rsidRPr="001C5FE9">
        <w:t>and on LinkedIn at </w:t>
      </w:r>
      <w:hyperlink r:id="rId13" w:history="1">
        <w:r w:rsidRPr="001C5FE9">
          <w:rPr>
            <w:rStyle w:val="Hyperlink"/>
          </w:rPr>
          <w:t>linkedin.com/company/</w:t>
        </w:r>
        <w:proofErr w:type="spellStart"/>
        <w:r w:rsidRPr="001C5FE9">
          <w:rPr>
            <w:rStyle w:val="Hyperlink"/>
          </w:rPr>
          <w:t>dtm</w:t>
        </w:r>
        <w:proofErr w:type="spellEnd"/>
        <w:r w:rsidRPr="001C5FE9">
          <w:rPr>
            <w:rStyle w:val="Hyperlink"/>
          </w:rPr>
          <w:t>-print</w:t>
        </w:r>
      </w:hyperlink>
      <w:r w:rsidRPr="001C5FE9">
        <w:t>.</w:t>
      </w:r>
    </w:p>
    <w:p w:rsidR="00EB4711" w:rsidRPr="00EB4711" w:rsidRDefault="00EB4711" w:rsidP="00EB4711">
      <w:pPr>
        <w:pStyle w:val="PRBody"/>
      </w:pPr>
      <w:r>
        <w:t xml:space="preserve">More information about </w:t>
      </w:r>
      <w:proofErr w:type="spellStart"/>
      <w:r>
        <w:t>PrintoLUX</w:t>
      </w:r>
      <w:proofErr w:type="spellEnd"/>
      <w:r>
        <w:t xml:space="preserve"> is available at </w:t>
      </w:r>
      <w:hyperlink r:id="rId14" w:history="1">
        <w:r w:rsidR="002E3730" w:rsidRPr="00646046">
          <w:rPr>
            <w:rStyle w:val="Hyperlink"/>
            <w:lang w:val="en-US"/>
          </w:rPr>
          <w:t>printolux.com</w:t>
        </w:r>
      </w:hyperlink>
      <w:r>
        <w:t xml:space="preserve"> and on LinkedIn at </w:t>
      </w:r>
      <w:hyperlink r:id="rId15" w:history="1">
        <w:r w:rsidRPr="00EB4711">
          <w:rPr>
            <w:rStyle w:val="Hyperlink"/>
          </w:rPr>
          <w:t>linkedin.com/company/</w:t>
        </w:r>
        <w:proofErr w:type="spellStart"/>
        <w:r w:rsidRPr="00EB4711">
          <w:rPr>
            <w:rStyle w:val="Hyperlink"/>
          </w:rPr>
          <w:t>printolux-gmbh</w:t>
        </w:r>
        <w:proofErr w:type="spellEnd"/>
      </w:hyperlink>
      <w:r>
        <w:t>.</w:t>
      </w:r>
    </w:p>
    <w:p w:rsidR="005E3C81" w:rsidRPr="00477B69" w:rsidRDefault="00F90C2D" w:rsidP="00C63AE5">
      <w:pPr>
        <w:pStyle w:val="PRBody"/>
      </w:pPr>
      <w:r w:rsidRPr="001C5FE9">
        <w:t>### Ends ###</w:t>
      </w:r>
    </w:p>
    <w:sectPr w:rsidR="005E3C81" w:rsidRPr="00477B69" w:rsidSect="00E55377">
      <w:headerReference w:type="default" r:id="rId16"/>
      <w:footerReference w:type="default" r:id="rId17"/>
      <w:pgSz w:w="11900" w:h="16840"/>
      <w:pgMar w:top="1496" w:right="1456" w:bottom="1857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CE4" w:rsidRDefault="009D2CE4">
      <w:r>
        <w:separator/>
      </w:r>
    </w:p>
  </w:endnote>
  <w:endnote w:type="continuationSeparator" w:id="0">
    <w:p w:rsidR="009D2CE4" w:rsidRDefault="009D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﷽﷽﷽﷽﷽﷽﷽﷽ro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349" w:rsidRPr="005F3349" w:rsidRDefault="005F3349" w:rsidP="005F3349">
    <w:pPr>
      <w:pStyle w:val="PRFooter"/>
      <w:rPr>
        <w:szCs w:val="18"/>
        <w:lang w:val="en-GB"/>
      </w:rPr>
    </w:pPr>
    <w:r w:rsidRPr="005F3349">
      <w:rPr>
        <w:noProof/>
        <w:szCs w:val="18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EBAF2E" wp14:editId="1DAC65EF">
              <wp:simplePos x="0" y="0"/>
              <wp:positionH relativeFrom="column">
                <wp:posOffset>12941</wp:posOffset>
              </wp:positionH>
              <wp:positionV relativeFrom="paragraph">
                <wp:posOffset>76638</wp:posOffset>
              </wp:positionV>
              <wp:extent cx="5398113" cy="0"/>
              <wp:effectExtent l="0" t="0" r="12700" b="1270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8113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4BF58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05pt" to="426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" strokecolor="gray [1629]">
              <o:lock v:ext="edit" shapetype="f"/>
            </v:line>
          </w:pict>
        </mc:Fallback>
      </mc:AlternateContent>
    </w:r>
  </w:p>
  <w:p w:rsidR="005F3349" w:rsidRPr="005F3349" w:rsidRDefault="005F3349" w:rsidP="005F3349">
    <w:pPr>
      <w:pStyle w:val="PRFooter"/>
      <w:rPr>
        <w:b/>
        <w:bCs/>
        <w:szCs w:val="18"/>
        <w:lang w:val="en-GB"/>
      </w:rPr>
    </w:pPr>
    <w:r w:rsidRPr="005F3349">
      <w:rPr>
        <w:b/>
        <w:bCs/>
        <w:szCs w:val="18"/>
        <w:lang w:val="en-GB"/>
      </w:rPr>
      <w:t>About DTM Print</w:t>
    </w:r>
  </w:p>
  <w:p w:rsidR="005F3349" w:rsidRPr="005F3349" w:rsidRDefault="005F3349" w:rsidP="005F3349">
    <w:pPr>
      <w:pStyle w:val="PRFooter"/>
      <w:rPr>
        <w:snapToGrid w:val="0"/>
        <w:szCs w:val="18"/>
        <w:lang w:val="en-GB"/>
      </w:rPr>
    </w:pPr>
    <w:r w:rsidRPr="005F3349">
      <w:rPr>
        <w:szCs w:val="18"/>
        <w:shd w:val="clear" w:color="auto" w:fill="FFFFFF"/>
        <w:lang w:val="en-GB" w:eastAsia="de-DE"/>
      </w:rPr>
      <w:t xml:space="preserve">DTM Print, a member of the DTM Group, is an international OEM and solution provider based in Germany. Established in 1986, the company is a pioneer in specialty printing and has experience in developing individual printing services for over </w:t>
    </w:r>
    <w:r w:rsidR="00F90C2D">
      <w:rPr>
        <w:szCs w:val="18"/>
        <w:shd w:val="clear" w:color="auto" w:fill="FFFFFF"/>
        <w:lang w:val="en-GB" w:eastAsia="de-DE"/>
      </w:rPr>
      <w:t>four</w:t>
    </w:r>
    <w:r w:rsidRPr="005F3349">
      <w:rPr>
        <w:szCs w:val="18"/>
        <w:shd w:val="clear" w:color="auto" w:fill="FFFFFF"/>
        <w:lang w:val="en-GB" w:eastAsia="de-DE"/>
      </w:rPr>
      <w:t xml:space="preserve"> decades. Beside its own products, the company works closely with well-known manufacturers to provide the best possible printing solution. DTM Print sells</w:t>
    </w:r>
    <w:r w:rsidRPr="005F3349">
      <w:rPr>
        <w:snapToGrid w:val="0"/>
        <w:szCs w:val="18"/>
        <w:lang w:val="en-GB"/>
      </w:rPr>
      <w:t xml:space="preserve"> these products and services through authorised resellers and distributors in Europe, Middle East and Africa.  </w:t>
    </w:r>
    <w:r w:rsidRPr="005F3349">
      <w:rPr>
        <w:szCs w:val="18"/>
        <w:lang w:val="en-GB"/>
      </w:rPr>
      <w:t xml:space="preserve">More information about DTM Print, its history and products is available at More information about DTM Print, its history and products is available at </w:t>
    </w:r>
    <w:hyperlink r:id="rId1" w:history="1">
      <w:r w:rsidRPr="005F3349">
        <w:rPr>
          <w:rStyle w:val="Hyperlink"/>
          <w:color w:val="auto"/>
          <w:szCs w:val="18"/>
          <w:u w:val="none"/>
          <w:lang w:val="en-GB"/>
        </w:rPr>
        <w:t>dtm-print.eu</w:t>
      </w:r>
    </w:hyperlink>
    <w:r w:rsidRPr="005F3349">
      <w:rPr>
        <w:szCs w:val="18"/>
        <w:lang w:val="en-GB"/>
      </w:rPr>
      <w:t xml:space="preserve"> or contact DTM Print in Germany by phone at +49 611 92777-0 or by e-mail at </w:t>
    </w:r>
    <w:hyperlink r:id="rId2" w:history="1">
      <w:r w:rsidRPr="005F3349">
        <w:rPr>
          <w:rStyle w:val="Hyperlink"/>
          <w:color w:val="auto"/>
          <w:szCs w:val="18"/>
          <w:u w:val="none"/>
          <w:lang w:val="en-GB"/>
        </w:rPr>
        <w:t>sales@dtm-print.eu</w:t>
      </w:r>
    </w:hyperlink>
    <w:r w:rsidRPr="005F3349">
      <w:rPr>
        <w:szCs w:val="18"/>
        <w:lang w:val="en-GB"/>
      </w:rPr>
      <w:t>.</w:t>
    </w:r>
  </w:p>
  <w:p w:rsidR="005F3349" w:rsidRPr="005F3349" w:rsidRDefault="005F3349" w:rsidP="005F3349">
    <w:pPr>
      <w:pStyle w:val="PRFooter"/>
      <w:rPr>
        <w:szCs w:val="18"/>
        <w:lang w:val="en-GB"/>
      </w:rPr>
    </w:pPr>
    <w:r w:rsidRPr="005F3349">
      <w:rPr>
        <w:b/>
        <w:szCs w:val="18"/>
        <w:lang w:val="en-GB"/>
      </w:rPr>
      <w:t>Notes to Editors</w:t>
    </w:r>
    <w:r w:rsidRPr="005F3349">
      <w:rPr>
        <w:szCs w:val="18"/>
        <w:lang w:val="en-GB"/>
      </w:rPr>
      <w:t>: All trademarks are the property of their respective companies.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CE4" w:rsidRDefault="009D2CE4">
      <w:r>
        <w:separator/>
      </w:r>
    </w:p>
  </w:footnote>
  <w:footnote w:type="continuationSeparator" w:id="0">
    <w:p w:rsidR="009D2CE4" w:rsidRDefault="009D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981" w:rsidRPr="00F43981" w:rsidRDefault="00F43981">
    <w:pPr>
      <w:pStyle w:val="Kopfzeile"/>
      <w:rPr>
        <w:rFonts w:ascii="Book Antiqua" w:hAnsi="Book Antiqua"/>
        <w:sz w:val="18"/>
        <w:szCs w:val="18"/>
        <w:lang w:val="en-GB"/>
      </w:rPr>
    </w:pPr>
    <w:r w:rsidRPr="00F43981">
      <w:rPr>
        <w:rFonts w:ascii="Book Antiqua" w:hAnsi="Book Antiqua"/>
        <w:sz w:val="18"/>
        <w:szCs w:val="24"/>
        <w:lang w:val="en-GB"/>
      </w:rPr>
      <w:t xml:space="preserve">Page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PAGE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szCs w:val="24"/>
        <w:lang w:val="en-GB"/>
      </w:rPr>
      <w:t xml:space="preserve"> of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NUMPAGES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lang w:val="en-GB"/>
      </w:rPr>
      <w:tab/>
    </w:r>
    <w:r w:rsidRPr="00F43981">
      <w:rPr>
        <w:rFonts w:ascii="Book Antiqua" w:hAnsi="Book Antiqua"/>
        <w:sz w:val="18"/>
        <w:szCs w:val="24"/>
        <w:lang w:val="en-GB"/>
      </w:rPr>
      <w:tab/>
    </w:r>
    <w:r w:rsidR="00F90C2D">
      <w:rPr>
        <w:rFonts w:ascii="Book Antiqua" w:hAnsi="Book Antiqua"/>
        <w:sz w:val="18"/>
        <w:szCs w:val="24"/>
        <w:lang w:val="en-GB"/>
      </w:rPr>
      <w:t xml:space="preserve">Partnership DTM Print and </w:t>
    </w:r>
    <w:proofErr w:type="spellStart"/>
    <w:r w:rsidR="00F90C2D">
      <w:rPr>
        <w:rFonts w:ascii="Book Antiqua" w:hAnsi="Book Antiqua"/>
        <w:sz w:val="18"/>
        <w:szCs w:val="24"/>
        <w:lang w:val="en-GB"/>
      </w:rPr>
      <w:t>PrintoLUX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96A"/>
    <w:multiLevelType w:val="hybridMultilevel"/>
    <w:tmpl w:val="F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94"/>
    <w:multiLevelType w:val="hybridMultilevel"/>
    <w:tmpl w:val="A5A4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AD"/>
    <w:multiLevelType w:val="hybridMultilevel"/>
    <w:tmpl w:val="57A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797E"/>
    <w:multiLevelType w:val="hybridMultilevel"/>
    <w:tmpl w:val="37A28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61E8"/>
    <w:multiLevelType w:val="hybridMultilevel"/>
    <w:tmpl w:val="A924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B63"/>
    <w:multiLevelType w:val="hybridMultilevel"/>
    <w:tmpl w:val="6E1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443"/>
    <w:multiLevelType w:val="hybridMultilevel"/>
    <w:tmpl w:val="590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41101">
    <w:abstractNumId w:val="0"/>
  </w:num>
  <w:num w:numId="2" w16cid:durableId="186675918">
    <w:abstractNumId w:val="3"/>
  </w:num>
  <w:num w:numId="3" w16cid:durableId="562643248">
    <w:abstractNumId w:val="6"/>
  </w:num>
  <w:num w:numId="4" w16cid:durableId="1021665133">
    <w:abstractNumId w:val="7"/>
  </w:num>
  <w:num w:numId="5" w16cid:durableId="1184200844">
    <w:abstractNumId w:val="8"/>
  </w:num>
  <w:num w:numId="6" w16cid:durableId="690571325">
    <w:abstractNumId w:val="4"/>
  </w:num>
  <w:num w:numId="7" w16cid:durableId="880703811">
    <w:abstractNumId w:val="1"/>
  </w:num>
  <w:num w:numId="8" w16cid:durableId="353771410">
    <w:abstractNumId w:val="10"/>
  </w:num>
  <w:num w:numId="9" w16cid:durableId="2118475772">
    <w:abstractNumId w:val="9"/>
  </w:num>
  <w:num w:numId="10" w16cid:durableId="1243640587">
    <w:abstractNumId w:val="5"/>
  </w:num>
  <w:num w:numId="11" w16cid:durableId="72240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EA"/>
    <w:rsid w:val="000053F3"/>
    <w:rsid w:val="00011E54"/>
    <w:rsid w:val="0001737F"/>
    <w:rsid w:val="0002122B"/>
    <w:rsid w:val="00046FAA"/>
    <w:rsid w:val="0005154F"/>
    <w:rsid w:val="00053A2C"/>
    <w:rsid w:val="000571F2"/>
    <w:rsid w:val="00057DE3"/>
    <w:rsid w:val="000626CF"/>
    <w:rsid w:val="000658BE"/>
    <w:rsid w:val="00067B5B"/>
    <w:rsid w:val="000722F2"/>
    <w:rsid w:val="000743EC"/>
    <w:rsid w:val="0007785A"/>
    <w:rsid w:val="00077AFC"/>
    <w:rsid w:val="00083ACE"/>
    <w:rsid w:val="000862CF"/>
    <w:rsid w:val="00087F3D"/>
    <w:rsid w:val="00090835"/>
    <w:rsid w:val="00092BFE"/>
    <w:rsid w:val="00095C0D"/>
    <w:rsid w:val="000A2B0F"/>
    <w:rsid w:val="000A3810"/>
    <w:rsid w:val="000B2744"/>
    <w:rsid w:val="000B331A"/>
    <w:rsid w:val="000B4912"/>
    <w:rsid w:val="000B52F5"/>
    <w:rsid w:val="000C146E"/>
    <w:rsid w:val="000C49CF"/>
    <w:rsid w:val="000C4E24"/>
    <w:rsid w:val="000C5533"/>
    <w:rsid w:val="000C6935"/>
    <w:rsid w:val="000D0974"/>
    <w:rsid w:val="000D5D0E"/>
    <w:rsid w:val="000D6EC7"/>
    <w:rsid w:val="000E4311"/>
    <w:rsid w:val="000E5CF2"/>
    <w:rsid w:val="000E6157"/>
    <w:rsid w:val="000F03EB"/>
    <w:rsid w:val="000F0BAB"/>
    <w:rsid w:val="000F3F69"/>
    <w:rsid w:val="000F68F4"/>
    <w:rsid w:val="000F75A3"/>
    <w:rsid w:val="00103CE3"/>
    <w:rsid w:val="001049E2"/>
    <w:rsid w:val="001070D2"/>
    <w:rsid w:val="001079C6"/>
    <w:rsid w:val="00111581"/>
    <w:rsid w:val="00124057"/>
    <w:rsid w:val="001244F7"/>
    <w:rsid w:val="00125682"/>
    <w:rsid w:val="00125A11"/>
    <w:rsid w:val="00130656"/>
    <w:rsid w:val="00134C88"/>
    <w:rsid w:val="00137479"/>
    <w:rsid w:val="0014441B"/>
    <w:rsid w:val="0014531D"/>
    <w:rsid w:val="00146D3E"/>
    <w:rsid w:val="001540E3"/>
    <w:rsid w:val="00166190"/>
    <w:rsid w:val="001715DA"/>
    <w:rsid w:val="001719ED"/>
    <w:rsid w:val="001826D3"/>
    <w:rsid w:val="00182CDC"/>
    <w:rsid w:val="00182EB7"/>
    <w:rsid w:val="001866AE"/>
    <w:rsid w:val="00195357"/>
    <w:rsid w:val="001A2BE1"/>
    <w:rsid w:val="001A4164"/>
    <w:rsid w:val="001C01E0"/>
    <w:rsid w:val="001C0FF4"/>
    <w:rsid w:val="001C7366"/>
    <w:rsid w:val="001D0C96"/>
    <w:rsid w:val="001D6677"/>
    <w:rsid w:val="001E3C0D"/>
    <w:rsid w:val="001E65BE"/>
    <w:rsid w:val="001F0115"/>
    <w:rsid w:val="001F55B3"/>
    <w:rsid w:val="00200799"/>
    <w:rsid w:val="0020207D"/>
    <w:rsid w:val="00216EE5"/>
    <w:rsid w:val="00220CB6"/>
    <w:rsid w:val="00223070"/>
    <w:rsid w:val="00223171"/>
    <w:rsid w:val="00227CAA"/>
    <w:rsid w:val="00235C63"/>
    <w:rsid w:val="002425F0"/>
    <w:rsid w:val="00244104"/>
    <w:rsid w:val="00244A57"/>
    <w:rsid w:val="0025108A"/>
    <w:rsid w:val="002516E0"/>
    <w:rsid w:val="00253C9D"/>
    <w:rsid w:val="002610E9"/>
    <w:rsid w:val="002638B3"/>
    <w:rsid w:val="002665D2"/>
    <w:rsid w:val="002677F5"/>
    <w:rsid w:val="002717FD"/>
    <w:rsid w:val="002823D4"/>
    <w:rsid w:val="00292C0C"/>
    <w:rsid w:val="002933E4"/>
    <w:rsid w:val="00295705"/>
    <w:rsid w:val="002959E1"/>
    <w:rsid w:val="00296F7A"/>
    <w:rsid w:val="002A3AB6"/>
    <w:rsid w:val="002A6230"/>
    <w:rsid w:val="002A771D"/>
    <w:rsid w:val="002B0BB5"/>
    <w:rsid w:val="002B2369"/>
    <w:rsid w:val="002B31F7"/>
    <w:rsid w:val="002B5365"/>
    <w:rsid w:val="002B6676"/>
    <w:rsid w:val="002C0D0E"/>
    <w:rsid w:val="002C211E"/>
    <w:rsid w:val="002C3588"/>
    <w:rsid w:val="002C59B6"/>
    <w:rsid w:val="002C64FA"/>
    <w:rsid w:val="002C7892"/>
    <w:rsid w:val="002D6564"/>
    <w:rsid w:val="002E3730"/>
    <w:rsid w:val="002E50C9"/>
    <w:rsid w:val="002E7940"/>
    <w:rsid w:val="002F0FA0"/>
    <w:rsid w:val="002F546C"/>
    <w:rsid w:val="002F6597"/>
    <w:rsid w:val="003000B2"/>
    <w:rsid w:val="00314909"/>
    <w:rsid w:val="00314FEC"/>
    <w:rsid w:val="00315066"/>
    <w:rsid w:val="00315E52"/>
    <w:rsid w:val="00317447"/>
    <w:rsid w:val="00322D84"/>
    <w:rsid w:val="0032509C"/>
    <w:rsid w:val="00325B41"/>
    <w:rsid w:val="0033100E"/>
    <w:rsid w:val="00334292"/>
    <w:rsid w:val="0033527E"/>
    <w:rsid w:val="00340623"/>
    <w:rsid w:val="0034240A"/>
    <w:rsid w:val="00342F9C"/>
    <w:rsid w:val="00343BB7"/>
    <w:rsid w:val="0034748B"/>
    <w:rsid w:val="00350B40"/>
    <w:rsid w:val="00366D64"/>
    <w:rsid w:val="00371994"/>
    <w:rsid w:val="0037370A"/>
    <w:rsid w:val="003739CF"/>
    <w:rsid w:val="0038152F"/>
    <w:rsid w:val="00381801"/>
    <w:rsid w:val="00392018"/>
    <w:rsid w:val="003960F5"/>
    <w:rsid w:val="003962A9"/>
    <w:rsid w:val="00396AFB"/>
    <w:rsid w:val="003A6BA8"/>
    <w:rsid w:val="003A79F6"/>
    <w:rsid w:val="003B029F"/>
    <w:rsid w:val="003B068A"/>
    <w:rsid w:val="003B0846"/>
    <w:rsid w:val="003B0B18"/>
    <w:rsid w:val="003C704B"/>
    <w:rsid w:val="003C7B9E"/>
    <w:rsid w:val="003E1E83"/>
    <w:rsid w:val="003E31CA"/>
    <w:rsid w:val="003E6E5F"/>
    <w:rsid w:val="003E76FE"/>
    <w:rsid w:val="003F6A6E"/>
    <w:rsid w:val="003F769C"/>
    <w:rsid w:val="00401017"/>
    <w:rsid w:val="00402EC9"/>
    <w:rsid w:val="00403AFE"/>
    <w:rsid w:val="00404284"/>
    <w:rsid w:val="004045CC"/>
    <w:rsid w:val="00406DA4"/>
    <w:rsid w:val="0040723D"/>
    <w:rsid w:val="00412861"/>
    <w:rsid w:val="00414832"/>
    <w:rsid w:val="00426610"/>
    <w:rsid w:val="004269A8"/>
    <w:rsid w:val="00427B21"/>
    <w:rsid w:val="00432EF8"/>
    <w:rsid w:val="0044244C"/>
    <w:rsid w:val="00450016"/>
    <w:rsid w:val="00450B55"/>
    <w:rsid w:val="0045407B"/>
    <w:rsid w:val="0045529E"/>
    <w:rsid w:val="00455BFD"/>
    <w:rsid w:val="00456D38"/>
    <w:rsid w:val="00456DC5"/>
    <w:rsid w:val="004643EE"/>
    <w:rsid w:val="00474E0D"/>
    <w:rsid w:val="00475268"/>
    <w:rsid w:val="0047677C"/>
    <w:rsid w:val="00477B69"/>
    <w:rsid w:val="00481ADA"/>
    <w:rsid w:val="0048396F"/>
    <w:rsid w:val="00483C8C"/>
    <w:rsid w:val="00485847"/>
    <w:rsid w:val="004916F2"/>
    <w:rsid w:val="004948F0"/>
    <w:rsid w:val="00497A14"/>
    <w:rsid w:val="004A0022"/>
    <w:rsid w:val="004A6B0C"/>
    <w:rsid w:val="004B2BDC"/>
    <w:rsid w:val="004B6C52"/>
    <w:rsid w:val="004B7012"/>
    <w:rsid w:val="004C3582"/>
    <w:rsid w:val="004C7960"/>
    <w:rsid w:val="004D0FD2"/>
    <w:rsid w:val="004D165F"/>
    <w:rsid w:val="004D29D1"/>
    <w:rsid w:val="004D517A"/>
    <w:rsid w:val="004D5B40"/>
    <w:rsid w:val="004E4AB6"/>
    <w:rsid w:val="004F103F"/>
    <w:rsid w:val="004F1381"/>
    <w:rsid w:val="004F14DB"/>
    <w:rsid w:val="004F1AC1"/>
    <w:rsid w:val="00500C45"/>
    <w:rsid w:val="005057BA"/>
    <w:rsid w:val="00506C79"/>
    <w:rsid w:val="00507119"/>
    <w:rsid w:val="00510ABB"/>
    <w:rsid w:val="005137CA"/>
    <w:rsid w:val="00517C1D"/>
    <w:rsid w:val="00524BF1"/>
    <w:rsid w:val="00526625"/>
    <w:rsid w:val="0052725B"/>
    <w:rsid w:val="005334CF"/>
    <w:rsid w:val="005344FA"/>
    <w:rsid w:val="00534D74"/>
    <w:rsid w:val="00550FF9"/>
    <w:rsid w:val="005526FD"/>
    <w:rsid w:val="00556D0F"/>
    <w:rsid w:val="00561015"/>
    <w:rsid w:val="00561F3A"/>
    <w:rsid w:val="00562143"/>
    <w:rsid w:val="00577945"/>
    <w:rsid w:val="005860B7"/>
    <w:rsid w:val="0059236A"/>
    <w:rsid w:val="00592F8C"/>
    <w:rsid w:val="005956CC"/>
    <w:rsid w:val="005A2834"/>
    <w:rsid w:val="005A2D0D"/>
    <w:rsid w:val="005B39B1"/>
    <w:rsid w:val="005B5031"/>
    <w:rsid w:val="005B6729"/>
    <w:rsid w:val="005C5F5E"/>
    <w:rsid w:val="005D3964"/>
    <w:rsid w:val="005D4138"/>
    <w:rsid w:val="005D63B8"/>
    <w:rsid w:val="005E3C81"/>
    <w:rsid w:val="005F0530"/>
    <w:rsid w:val="005F3349"/>
    <w:rsid w:val="005F5454"/>
    <w:rsid w:val="00600A0D"/>
    <w:rsid w:val="00607528"/>
    <w:rsid w:val="0061058D"/>
    <w:rsid w:val="00622C45"/>
    <w:rsid w:val="006246D5"/>
    <w:rsid w:val="0062603E"/>
    <w:rsid w:val="00644DD0"/>
    <w:rsid w:val="00646046"/>
    <w:rsid w:val="00657EA2"/>
    <w:rsid w:val="006670A0"/>
    <w:rsid w:val="00675F17"/>
    <w:rsid w:val="006850CC"/>
    <w:rsid w:val="00687652"/>
    <w:rsid w:val="006972AC"/>
    <w:rsid w:val="006A7F35"/>
    <w:rsid w:val="006B0C67"/>
    <w:rsid w:val="006B572E"/>
    <w:rsid w:val="006B5844"/>
    <w:rsid w:val="006B75A2"/>
    <w:rsid w:val="006C11FA"/>
    <w:rsid w:val="006C3C42"/>
    <w:rsid w:val="006C3FD5"/>
    <w:rsid w:val="006C4170"/>
    <w:rsid w:val="006C4E15"/>
    <w:rsid w:val="006C5B34"/>
    <w:rsid w:val="006D244E"/>
    <w:rsid w:val="006D39BD"/>
    <w:rsid w:val="006E6B4A"/>
    <w:rsid w:val="006E7C0C"/>
    <w:rsid w:val="006F0AFA"/>
    <w:rsid w:val="00702A21"/>
    <w:rsid w:val="007037A7"/>
    <w:rsid w:val="00704010"/>
    <w:rsid w:val="007100DE"/>
    <w:rsid w:val="0071085C"/>
    <w:rsid w:val="00715A4D"/>
    <w:rsid w:val="007213BD"/>
    <w:rsid w:val="00723E67"/>
    <w:rsid w:val="0073099C"/>
    <w:rsid w:val="00737104"/>
    <w:rsid w:val="00737B9E"/>
    <w:rsid w:val="00742C69"/>
    <w:rsid w:val="0074378C"/>
    <w:rsid w:val="007526B3"/>
    <w:rsid w:val="00763849"/>
    <w:rsid w:val="007678A7"/>
    <w:rsid w:val="00781249"/>
    <w:rsid w:val="007812F1"/>
    <w:rsid w:val="007832E9"/>
    <w:rsid w:val="00793565"/>
    <w:rsid w:val="007A294A"/>
    <w:rsid w:val="007A3A2C"/>
    <w:rsid w:val="007A6657"/>
    <w:rsid w:val="007B07EA"/>
    <w:rsid w:val="007B323C"/>
    <w:rsid w:val="007B586B"/>
    <w:rsid w:val="007B696F"/>
    <w:rsid w:val="007B738E"/>
    <w:rsid w:val="007C0142"/>
    <w:rsid w:val="007C608C"/>
    <w:rsid w:val="007D3691"/>
    <w:rsid w:val="007E4897"/>
    <w:rsid w:val="007E51AF"/>
    <w:rsid w:val="007E7427"/>
    <w:rsid w:val="007F3E73"/>
    <w:rsid w:val="007F58B0"/>
    <w:rsid w:val="007F7F63"/>
    <w:rsid w:val="00803901"/>
    <w:rsid w:val="008045D2"/>
    <w:rsid w:val="00811CF5"/>
    <w:rsid w:val="00823272"/>
    <w:rsid w:val="0083059C"/>
    <w:rsid w:val="00837558"/>
    <w:rsid w:val="00840C28"/>
    <w:rsid w:val="00845435"/>
    <w:rsid w:val="008456B5"/>
    <w:rsid w:val="00851511"/>
    <w:rsid w:val="00851BC2"/>
    <w:rsid w:val="00852E34"/>
    <w:rsid w:val="00861096"/>
    <w:rsid w:val="00862A6F"/>
    <w:rsid w:val="008717E6"/>
    <w:rsid w:val="00876839"/>
    <w:rsid w:val="00881104"/>
    <w:rsid w:val="0088541B"/>
    <w:rsid w:val="00886420"/>
    <w:rsid w:val="0089444C"/>
    <w:rsid w:val="008954A4"/>
    <w:rsid w:val="008965B5"/>
    <w:rsid w:val="008A5D65"/>
    <w:rsid w:val="008A69E9"/>
    <w:rsid w:val="008B7F7A"/>
    <w:rsid w:val="008C32FC"/>
    <w:rsid w:val="008C3A2A"/>
    <w:rsid w:val="008C6BEB"/>
    <w:rsid w:val="008C7F0A"/>
    <w:rsid w:val="008D0E31"/>
    <w:rsid w:val="008D1218"/>
    <w:rsid w:val="008D442E"/>
    <w:rsid w:val="008F0FFE"/>
    <w:rsid w:val="008F3726"/>
    <w:rsid w:val="008F495F"/>
    <w:rsid w:val="00900A0A"/>
    <w:rsid w:val="009056A9"/>
    <w:rsid w:val="0091291E"/>
    <w:rsid w:val="00915866"/>
    <w:rsid w:val="00931351"/>
    <w:rsid w:val="00932F0D"/>
    <w:rsid w:val="00935063"/>
    <w:rsid w:val="00940D30"/>
    <w:rsid w:val="00944BD1"/>
    <w:rsid w:val="00950843"/>
    <w:rsid w:val="00951AF0"/>
    <w:rsid w:val="009623E4"/>
    <w:rsid w:val="0097594E"/>
    <w:rsid w:val="00976C01"/>
    <w:rsid w:val="0098177B"/>
    <w:rsid w:val="009850C9"/>
    <w:rsid w:val="00991213"/>
    <w:rsid w:val="00993F6F"/>
    <w:rsid w:val="009A0B40"/>
    <w:rsid w:val="009A1FD2"/>
    <w:rsid w:val="009A6345"/>
    <w:rsid w:val="009B009B"/>
    <w:rsid w:val="009B1A70"/>
    <w:rsid w:val="009B2154"/>
    <w:rsid w:val="009B23B6"/>
    <w:rsid w:val="009B24B5"/>
    <w:rsid w:val="009C1F1A"/>
    <w:rsid w:val="009D238B"/>
    <w:rsid w:val="009D2CE4"/>
    <w:rsid w:val="009E57E5"/>
    <w:rsid w:val="009E6665"/>
    <w:rsid w:val="009F15C5"/>
    <w:rsid w:val="009F1A81"/>
    <w:rsid w:val="009F6EBB"/>
    <w:rsid w:val="009F72E8"/>
    <w:rsid w:val="00A025AA"/>
    <w:rsid w:val="00A0542C"/>
    <w:rsid w:val="00A0606A"/>
    <w:rsid w:val="00A124AD"/>
    <w:rsid w:val="00A169D6"/>
    <w:rsid w:val="00A200EA"/>
    <w:rsid w:val="00A209C3"/>
    <w:rsid w:val="00A21FB7"/>
    <w:rsid w:val="00A25FFF"/>
    <w:rsid w:val="00A358C4"/>
    <w:rsid w:val="00A424F7"/>
    <w:rsid w:val="00A45449"/>
    <w:rsid w:val="00A55BE5"/>
    <w:rsid w:val="00A615C3"/>
    <w:rsid w:val="00A64103"/>
    <w:rsid w:val="00A7335F"/>
    <w:rsid w:val="00A7390A"/>
    <w:rsid w:val="00A73B04"/>
    <w:rsid w:val="00A828EB"/>
    <w:rsid w:val="00AA1A18"/>
    <w:rsid w:val="00AB2368"/>
    <w:rsid w:val="00AB4375"/>
    <w:rsid w:val="00AB5239"/>
    <w:rsid w:val="00AB6ACC"/>
    <w:rsid w:val="00AB7B42"/>
    <w:rsid w:val="00AC0469"/>
    <w:rsid w:val="00AC2B79"/>
    <w:rsid w:val="00AC47FA"/>
    <w:rsid w:val="00AD2722"/>
    <w:rsid w:val="00AE2552"/>
    <w:rsid w:val="00AF3926"/>
    <w:rsid w:val="00AF751A"/>
    <w:rsid w:val="00B01C43"/>
    <w:rsid w:val="00B03241"/>
    <w:rsid w:val="00B04EFF"/>
    <w:rsid w:val="00B07AF4"/>
    <w:rsid w:val="00B16F6A"/>
    <w:rsid w:val="00B17911"/>
    <w:rsid w:val="00B24F76"/>
    <w:rsid w:val="00B26DDC"/>
    <w:rsid w:val="00B32DC1"/>
    <w:rsid w:val="00B336BF"/>
    <w:rsid w:val="00B37062"/>
    <w:rsid w:val="00B41DDD"/>
    <w:rsid w:val="00B432C9"/>
    <w:rsid w:val="00B51E4A"/>
    <w:rsid w:val="00B53BF1"/>
    <w:rsid w:val="00B6031E"/>
    <w:rsid w:val="00B71445"/>
    <w:rsid w:val="00B80B94"/>
    <w:rsid w:val="00B81D3E"/>
    <w:rsid w:val="00B83C9A"/>
    <w:rsid w:val="00B8630E"/>
    <w:rsid w:val="00B914A8"/>
    <w:rsid w:val="00B92D0B"/>
    <w:rsid w:val="00B93BD6"/>
    <w:rsid w:val="00B93F9B"/>
    <w:rsid w:val="00B94303"/>
    <w:rsid w:val="00BA008D"/>
    <w:rsid w:val="00BA17D4"/>
    <w:rsid w:val="00BA2B90"/>
    <w:rsid w:val="00BA412C"/>
    <w:rsid w:val="00BA6C86"/>
    <w:rsid w:val="00BA75D3"/>
    <w:rsid w:val="00BB0DEB"/>
    <w:rsid w:val="00BB3509"/>
    <w:rsid w:val="00BB4B29"/>
    <w:rsid w:val="00BB5CC9"/>
    <w:rsid w:val="00BB6A29"/>
    <w:rsid w:val="00BC47F5"/>
    <w:rsid w:val="00BC5629"/>
    <w:rsid w:val="00BD41AC"/>
    <w:rsid w:val="00BE2D60"/>
    <w:rsid w:val="00BE4321"/>
    <w:rsid w:val="00BF040D"/>
    <w:rsid w:val="00BF0410"/>
    <w:rsid w:val="00BF09FC"/>
    <w:rsid w:val="00BF43DB"/>
    <w:rsid w:val="00BF67EF"/>
    <w:rsid w:val="00C00A2E"/>
    <w:rsid w:val="00C07FDD"/>
    <w:rsid w:val="00C10795"/>
    <w:rsid w:val="00C10BF8"/>
    <w:rsid w:val="00C14256"/>
    <w:rsid w:val="00C1444C"/>
    <w:rsid w:val="00C1660F"/>
    <w:rsid w:val="00C24FC9"/>
    <w:rsid w:val="00C26865"/>
    <w:rsid w:val="00C34046"/>
    <w:rsid w:val="00C45F5E"/>
    <w:rsid w:val="00C46E2D"/>
    <w:rsid w:val="00C606F7"/>
    <w:rsid w:val="00C63197"/>
    <w:rsid w:val="00C63AE5"/>
    <w:rsid w:val="00C6466A"/>
    <w:rsid w:val="00C65386"/>
    <w:rsid w:val="00C6658C"/>
    <w:rsid w:val="00C6673F"/>
    <w:rsid w:val="00C709E5"/>
    <w:rsid w:val="00C75EB4"/>
    <w:rsid w:val="00C806EE"/>
    <w:rsid w:val="00C93701"/>
    <w:rsid w:val="00C967C3"/>
    <w:rsid w:val="00CA7437"/>
    <w:rsid w:val="00CA77A4"/>
    <w:rsid w:val="00CA78B5"/>
    <w:rsid w:val="00CB3003"/>
    <w:rsid w:val="00CC3463"/>
    <w:rsid w:val="00CC43BD"/>
    <w:rsid w:val="00CD306C"/>
    <w:rsid w:val="00CE13B5"/>
    <w:rsid w:val="00CE2BE7"/>
    <w:rsid w:val="00CE2FBE"/>
    <w:rsid w:val="00CE3AC6"/>
    <w:rsid w:val="00CF2F96"/>
    <w:rsid w:val="00CF3849"/>
    <w:rsid w:val="00D020D3"/>
    <w:rsid w:val="00D05CD1"/>
    <w:rsid w:val="00D05F8D"/>
    <w:rsid w:val="00D26A59"/>
    <w:rsid w:val="00D3005C"/>
    <w:rsid w:val="00D30F90"/>
    <w:rsid w:val="00D37879"/>
    <w:rsid w:val="00D40044"/>
    <w:rsid w:val="00D4540C"/>
    <w:rsid w:val="00D50061"/>
    <w:rsid w:val="00D52360"/>
    <w:rsid w:val="00D53742"/>
    <w:rsid w:val="00D54357"/>
    <w:rsid w:val="00D554A4"/>
    <w:rsid w:val="00D57B5C"/>
    <w:rsid w:val="00D642B9"/>
    <w:rsid w:val="00D656FD"/>
    <w:rsid w:val="00D70BC4"/>
    <w:rsid w:val="00D76D26"/>
    <w:rsid w:val="00D83CF1"/>
    <w:rsid w:val="00D860D6"/>
    <w:rsid w:val="00D91A10"/>
    <w:rsid w:val="00D92FA8"/>
    <w:rsid w:val="00D966F4"/>
    <w:rsid w:val="00DA38F9"/>
    <w:rsid w:val="00DA3EC7"/>
    <w:rsid w:val="00DB3BD2"/>
    <w:rsid w:val="00DB3D6E"/>
    <w:rsid w:val="00DB59DB"/>
    <w:rsid w:val="00DD54EA"/>
    <w:rsid w:val="00DE1EB9"/>
    <w:rsid w:val="00DE588A"/>
    <w:rsid w:val="00DE6E5C"/>
    <w:rsid w:val="00DF0915"/>
    <w:rsid w:val="00DF11BF"/>
    <w:rsid w:val="00DF26E8"/>
    <w:rsid w:val="00E04D31"/>
    <w:rsid w:val="00E10B9E"/>
    <w:rsid w:val="00E1535F"/>
    <w:rsid w:val="00E172A6"/>
    <w:rsid w:val="00E21CDA"/>
    <w:rsid w:val="00E27812"/>
    <w:rsid w:val="00E34153"/>
    <w:rsid w:val="00E41422"/>
    <w:rsid w:val="00E46C2B"/>
    <w:rsid w:val="00E55377"/>
    <w:rsid w:val="00E57E0F"/>
    <w:rsid w:val="00E640DC"/>
    <w:rsid w:val="00E644C9"/>
    <w:rsid w:val="00E66C03"/>
    <w:rsid w:val="00E71CB8"/>
    <w:rsid w:val="00E925CE"/>
    <w:rsid w:val="00E955FF"/>
    <w:rsid w:val="00EA1E5B"/>
    <w:rsid w:val="00EA3F29"/>
    <w:rsid w:val="00EA6752"/>
    <w:rsid w:val="00EA7CAE"/>
    <w:rsid w:val="00EB1363"/>
    <w:rsid w:val="00EB40D1"/>
    <w:rsid w:val="00EB4711"/>
    <w:rsid w:val="00EC5E30"/>
    <w:rsid w:val="00ED3708"/>
    <w:rsid w:val="00ED4A82"/>
    <w:rsid w:val="00ED7A1C"/>
    <w:rsid w:val="00EE12BE"/>
    <w:rsid w:val="00EE14B5"/>
    <w:rsid w:val="00EF2C7B"/>
    <w:rsid w:val="00EF323C"/>
    <w:rsid w:val="00EF6D6E"/>
    <w:rsid w:val="00F0420D"/>
    <w:rsid w:val="00F07B9D"/>
    <w:rsid w:val="00F11082"/>
    <w:rsid w:val="00F11C68"/>
    <w:rsid w:val="00F123D6"/>
    <w:rsid w:val="00F16DC5"/>
    <w:rsid w:val="00F24841"/>
    <w:rsid w:val="00F254C8"/>
    <w:rsid w:val="00F27137"/>
    <w:rsid w:val="00F348FC"/>
    <w:rsid w:val="00F37B5E"/>
    <w:rsid w:val="00F42359"/>
    <w:rsid w:val="00F43981"/>
    <w:rsid w:val="00F61149"/>
    <w:rsid w:val="00F73DEA"/>
    <w:rsid w:val="00F761F4"/>
    <w:rsid w:val="00F774FD"/>
    <w:rsid w:val="00F81A1D"/>
    <w:rsid w:val="00F84884"/>
    <w:rsid w:val="00F8707B"/>
    <w:rsid w:val="00F87246"/>
    <w:rsid w:val="00F90928"/>
    <w:rsid w:val="00F90C2D"/>
    <w:rsid w:val="00F97C25"/>
    <w:rsid w:val="00FA34FA"/>
    <w:rsid w:val="00FA4891"/>
    <w:rsid w:val="00FA489F"/>
    <w:rsid w:val="00FA4C57"/>
    <w:rsid w:val="00FA6D08"/>
    <w:rsid w:val="00FC5826"/>
    <w:rsid w:val="00FC60CA"/>
    <w:rsid w:val="00FC6B4C"/>
    <w:rsid w:val="00FC7C19"/>
    <w:rsid w:val="00FD08B2"/>
    <w:rsid w:val="00FD0F02"/>
    <w:rsid w:val="00FD1888"/>
    <w:rsid w:val="00FE5F9B"/>
    <w:rsid w:val="00FE7B78"/>
    <w:rsid w:val="00FF13C8"/>
    <w:rsid w:val="00FF1F01"/>
    <w:rsid w:val="00FF21F7"/>
    <w:rsid w:val="00FF4C51"/>
    <w:rsid w:val="00FF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FB377"/>
  <w15:docId w15:val="{179B9780-B4BD-FA4A-B70A-C0861C6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1070D2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377"/>
    <w:pPr>
      <w:spacing w:after="200"/>
      <w:jc w:val="center"/>
    </w:pPr>
    <w:rPr>
      <w:szCs w:val="24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E55377"/>
    <w:rPr>
      <w:rFonts w:ascii="Book Antiqua" w:eastAsia="Times New Roman" w:hAnsi="Book Antiqua" w:cs="Times New Roman"/>
      <w:b/>
      <w:sz w:val="24"/>
      <w:szCs w:val="24"/>
      <w:lang w:val="en-GB"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0A3810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BC5629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BC5629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4FA"/>
    <w:rPr>
      <w:color w:val="605E5C"/>
      <w:shd w:val="clear" w:color="auto" w:fill="E1DFDD"/>
    </w:rPr>
  </w:style>
  <w:style w:type="paragraph" w:styleId="berarbeitung">
    <w:name w:val="Revision"/>
    <w:hidden/>
    <w:semiHidden/>
    <w:rsid w:val="003F769C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Absatz-Standardschriftart"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E2D"/>
    <w:rPr>
      <w:i/>
      <w:iCs/>
    </w:rPr>
  </w:style>
  <w:style w:type="paragraph" w:styleId="StandardWeb">
    <w:name w:val="Normal (Web)"/>
    <w:basedOn w:val="Standard"/>
    <w:uiPriority w:val="99"/>
    <w:unhideWhenUsed/>
    <w:rsid w:val="00F61149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4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www.linkedin.com/company/dtm-pr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printolux-gmbh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www.printolux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PR-EN.dotx</Template>
  <TotalTime>0</TotalTime>
  <Pages>2</Pages>
  <Words>502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DTM Print GmbH</Company>
  <LinksUpToDate>false</LinksUpToDate>
  <CharactersWithSpaces>3664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9</cp:revision>
  <cp:lastPrinted>2021-09-02T07:52:00Z</cp:lastPrinted>
  <dcterms:created xsi:type="dcterms:W3CDTF">2025-05-08T07:56:00Z</dcterms:created>
  <dcterms:modified xsi:type="dcterms:W3CDTF">2025-06-26T11:44:00Z</dcterms:modified>
  <cp:category/>
</cp:coreProperties>
</file>