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93" w:type="dxa"/>
        <w:tblLook w:val="01E0" w:firstRow="1" w:lastRow="1" w:firstColumn="1" w:lastColumn="1" w:noHBand="0" w:noVBand="0"/>
      </w:tblPr>
      <w:tblGrid>
        <w:gridCol w:w="4011"/>
        <w:gridCol w:w="922"/>
        <w:gridCol w:w="3460"/>
      </w:tblGrid>
      <w:tr w:rsidR="004F103F" w:rsidRPr="00982A1A" w:rsidTr="00B04EFF">
        <w:trPr>
          <w:trHeight w:val="2512"/>
        </w:trPr>
        <w:tc>
          <w:tcPr>
            <w:tcW w:w="4011" w:type="dxa"/>
          </w:tcPr>
          <w:p w:rsidR="004F103F" w:rsidRPr="00982A1A" w:rsidRDefault="007A3A2C" w:rsidP="004F103F">
            <w:pPr>
              <w:pStyle w:val="berschrift1"/>
              <w:rPr>
                <w:sz w:val="36"/>
                <w:lang w:val="en-GB"/>
              </w:rPr>
            </w:pPr>
            <w:r w:rsidRPr="00982A1A">
              <w:rPr>
                <w:sz w:val="36"/>
                <w:lang w:val="en-GB"/>
              </w:rPr>
              <w:t>Press</w:t>
            </w:r>
            <w:r w:rsidR="00F16DC5" w:rsidRPr="00982A1A">
              <w:rPr>
                <w:sz w:val="36"/>
                <w:lang w:val="en-GB"/>
              </w:rPr>
              <w:t xml:space="preserve"> Release</w:t>
            </w:r>
          </w:p>
          <w:p w:rsidR="004F103F" w:rsidRPr="00982A1A" w:rsidRDefault="004F103F" w:rsidP="004F103F">
            <w:pPr>
              <w:rPr>
                <w:rFonts w:ascii="Book Antiqua" w:hAnsi="Book Antiqua"/>
                <w:lang w:val="en-GB"/>
              </w:rPr>
            </w:pPr>
          </w:p>
          <w:p w:rsidR="004F103F" w:rsidRPr="00982A1A" w:rsidRDefault="00F16DC5" w:rsidP="004F103F">
            <w:pPr>
              <w:rPr>
                <w:rFonts w:ascii="Book Antiqua" w:hAnsi="Book Antiqua"/>
                <w:lang w:val="en-GB"/>
              </w:rPr>
            </w:pPr>
            <w:r w:rsidRPr="00982A1A">
              <w:rPr>
                <w:rFonts w:ascii="Book Antiqua" w:hAnsi="Book Antiqua"/>
                <w:lang w:val="en-GB"/>
              </w:rPr>
              <w:t xml:space="preserve">For more information: </w:t>
            </w:r>
            <w:r w:rsidR="006B5844" w:rsidRPr="00982A1A">
              <w:rPr>
                <w:rFonts w:ascii="Book Antiqua" w:hAnsi="Book Antiqua"/>
                <w:lang w:val="en-GB"/>
              </w:rPr>
              <w:t>Katrin Hoffmann</w:t>
            </w:r>
          </w:p>
          <w:p w:rsidR="004F103F" w:rsidRPr="00982A1A" w:rsidRDefault="004F103F" w:rsidP="004F103F">
            <w:pPr>
              <w:rPr>
                <w:rFonts w:ascii="Book Antiqua" w:hAnsi="Book Antiqua"/>
                <w:lang w:val="en-GB"/>
              </w:rPr>
            </w:pPr>
          </w:p>
          <w:p w:rsidR="004F103F" w:rsidRPr="00982A1A" w:rsidRDefault="00253C9D" w:rsidP="004F103F">
            <w:pPr>
              <w:rPr>
                <w:rFonts w:ascii="Book Antiqua" w:hAnsi="Book Antiqua"/>
                <w:lang w:val="en-GB"/>
              </w:rPr>
            </w:pPr>
            <w:r w:rsidRPr="00982A1A">
              <w:rPr>
                <w:rFonts w:ascii="Book Antiqua" w:hAnsi="Book Antiqua"/>
                <w:lang w:val="en-GB"/>
              </w:rPr>
              <w:t>DTM Print GmbH</w:t>
            </w:r>
          </w:p>
          <w:p w:rsidR="004F103F" w:rsidRPr="00982A1A" w:rsidRDefault="00F16DC5" w:rsidP="004F103F">
            <w:pPr>
              <w:rPr>
                <w:rFonts w:ascii="Book Antiqua" w:hAnsi="Book Antiqua"/>
                <w:lang w:val="en-GB"/>
              </w:rPr>
            </w:pPr>
            <w:r w:rsidRPr="00982A1A">
              <w:rPr>
                <w:rFonts w:ascii="Book Antiqua" w:hAnsi="Book Antiqua"/>
                <w:lang w:val="en-GB"/>
              </w:rPr>
              <w:t>Phone:</w:t>
            </w:r>
            <w:r w:rsidRPr="00982A1A">
              <w:rPr>
                <w:rFonts w:ascii="Book Antiqua" w:hAnsi="Book Antiqua"/>
                <w:lang w:val="en-GB"/>
              </w:rPr>
              <w:tab/>
              <w:t>+49 611 927770</w:t>
            </w:r>
          </w:p>
          <w:p w:rsidR="004F103F" w:rsidRPr="00982A1A" w:rsidRDefault="00F16DC5" w:rsidP="004F103F">
            <w:pPr>
              <w:rPr>
                <w:rFonts w:ascii="Book Antiqua" w:hAnsi="Book Antiqua"/>
                <w:lang w:val="en-GB"/>
              </w:rPr>
            </w:pPr>
            <w:r w:rsidRPr="00982A1A">
              <w:rPr>
                <w:rFonts w:ascii="Book Antiqua" w:hAnsi="Book Antiqua"/>
                <w:lang w:val="en-GB"/>
              </w:rPr>
              <w:t>E-Mail:</w:t>
            </w:r>
            <w:r w:rsidRPr="00982A1A">
              <w:rPr>
                <w:rFonts w:ascii="Book Antiqua" w:hAnsi="Book Antiqua"/>
                <w:lang w:val="en-GB"/>
              </w:rPr>
              <w:tab/>
            </w:r>
            <w:hyperlink r:id="rId8" w:history="1">
              <w:r w:rsidR="00E925CE" w:rsidRPr="00982A1A">
                <w:rPr>
                  <w:rStyle w:val="Hyperlink"/>
                  <w:rFonts w:ascii="Book Antiqua" w:hAnsi="Book Antiqua"/>
                  <w:lang w:val="en-GB"/>
                </w:rPr>
                <w:t>presse@dtm-print.eu</w:t>
              </w:r>
            </w:hyperlink>
          </w:p>
          <w:p w:rsidR="00E925CE" w:rsidRPr="00982A1A" w:rsidRDefault="00F16DC5" w:rsidP="00E925CE">
            <w:pPr>
              <w:rPr>
                <w:rFonts w:ascii="Book Antiqua" w:hAnsi="Book Antiqua"/>
                <w:b/>
                <w:sz w:val="22"/>
                <w:szCs w:val="22"/>
                <w:lang w:val="en-GB"/>
              </w:rPr>
            </w:pPr>
            <w:r w:rsidRPr="00982A1A">
              <w:rPr>
                <w:rFonts w:ascii="Book Antiqua" w:hAnsi="Book Antiqua"/>
                <w:lang w:val="en-GB"/>
              </w:rPr>
              <w:t>WWW:</w:t>
            </w:r>
            <w:r w:rsidRPr="00982A1A">
              <w:rPr>
                <w:rFonts w:ascii="Book Antiqua" w:hAnsi="Book Antiqua"/>
                <w:lang w:val="en-GB"/>
              </w:rPr>
              <w:tab/>
            </w:r>
            <w:hyperlink r:id="rId9" w:history="1">
              <w:r w:rsidR="00253C9D" w:rsidRPr="00982A1A">
                <w:rPr>
                  <w:rStyle w:val="Hyperlink"/>
                  <w:rFonts w:ascii="Book Antiqua" w:hAnsi="Book Antiqua"/>
                  <w:lang w:val="en-GB"/>
                </w:rPr>
                <w:t>dtm-print.eu</w:t>
              </w:r>
            </w:hyperlink>
            <w:r w:rsidR="00FC7C19" w:rsidRPr="00982A1A">
              <w:rPr>
                <w:rFonts w:ascii="Book Antiqua" w:hAnsi="Book Antiqua"/>
                <w:lang w:val="en-GB"/>
              </w:rPr>
              <w:t xml:space="preserve"> </w:t>
            </w:r>
          </w:p>
        </w:tc>
        <w:tc>
          <w:tcPr>
            <w:tcW w:w="922" w:type="dxa"/>
          </w:tcPr>
          <w:p w:rsidR="004F103F" w:rsidRPr="00982A1A" w:rsidRDefault="004F103F" w:rsidP="00E925CE">
            <w:pPr>
              <w:rPr>
                <w:rFonts w:ascii="Book Antiqua" w:hAnsi="Book Antiqua"/>
                <w:sz w:val="22"/>
                <w:szCs w:val="22"/>
                <w:lang w:val="en-GB"/>
              </w:rPr>
            </w:pPr>
          </w:p>
        </w:tc>
        <w:tc>
          <w:tcPr>
            <w:tcW w:w="3460" w:type="dxa"/>
          </w:tcPr>
          <w:p w:rsidR="004F103F" w:rsidRPr="00982A1A" w:rsidRDefault="004948F0" w:rsidP="004F103F">
            <w:pPr>
              <w:jc w:val="center"/>
              <w:rPr>
                <w:rFonts w:ascii="Book Antiqua" w:hAnsi="Book Antiqua"/>
                <w:b/>
                <w:sz w:val="22"/>
                <w:szCs w:val="22"/>
                <w:lang w:val="en-GB"/>
              </w:rPr>
            </w:pPr>
            <w:r w:rsidRPr="00982A1A">
              <w:rPr>
                <w:rFonts w:ascii="Book Antiqua" w:hAnsi="Book Antiqua"/>
                <w:noProof/>
                <w:sz w:val="22"/>
                <w:szCs w:val="22"/>
                <w:lang w:val="en-GB"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rsidR="000E4CE1" w:rsidRPr="00982A1A" w:rsidRDefault="00B64454" w:rsidP="000E4CE1">
      <w:pPr>
        <w:pStyle w:val="PRHeading1"/>
      </w:pPr>
      <w:r w:rsidRPr="00982A1A">
        <w:t xml:space="preserve">Efficient </w:t>
      </w:r>
      <w:r w:rsidR="00B33A10" w:rsidRPr="00982A1A">
        <w:t>L</w:t>
      </w:r>
      <w:r w:rsidR="00AC6C7A" w:rsidRPr="00982A1A">
        <w:t xml:space="preserve">abelling with </w:t>
      </w:r>
      <w:r w:rsidR="000E4CE1" w:rsidRPr="00982A1A">
        <w:t>PL400</w:t>
      </w:r>
      <w:r w:rsidR="001741B4" w:rsidRPr="00982A1A">
        <w:t>e</w:t>
      </w:r>
      <w:r w:rsidR="000E4CE1" w:rsidRPr="00982A1A">
        <w:t xml:space="preserve"> Pouch Label</w:t>
      </w:r>
      <w:r w:rsidR="001741B4" w:rsidRPr="00982A1A">
        <w:t>l</w:t>
      </w:r>
      <w:r w:rsidR="000E4CE1" w:rsidRPr="00982A1A">
        <w:t>er</w:t>
      </w:r>
    </w:p>
    <w:p w:rsidR="000E4CE1" w:rsidRPr="00982A1A" w:rsidRDefault="00A474A0" w:rsidP="000E4CE1">
      <w:pPr>
        <w:pStyle w:val="PRHeading2"/>
        <w:rPr>
          <w:lang w:val="en-GB"/>
        </w:rPr>
      </w:pPr>
      <w:r>
        <w:rPr>
          <w:lang w:val="en-GB"/>
        </w:rPr>
        <w:t>Innovative</w:t>
      </w:r>
      <w:r w:rsidR="001A2E3A">
        <w:rPr>
          <w:lang w:val="en-GB"/>
        </w:rPr>
        <w:t xml:space="preserve"> solution to </w:t>
      </w:r>
      <w:r w:rsidR="008A43AF">
        <w:rPr>
          <w:lang w:val="en-GB"/>
        </w:rPr>
        <w:t>fast</w:t>
      </w:r>
      <w:r w:rsidR="000E4CE1" w:rsidRPr="00982A1A">
        <w:rPr>
          <w:lang w:val="en-GB"/>
        </w:rPr>
        <w:t xml:space="preserve"> and accurately </w:t>
      </w:r>
      <w:r w:rsidR="001A2E3A">
        <w:rPr>
          <w:lang w:val="en-GB"/>
        </w:rPr>
        <w:t xml:space="preserve">apply </w:t>
      </w:r>
      <w:r w:rsidR="000E4CE1" w:rsidRPr="00982A1A">
        <w:rPr>
          <w:lang w:val="en-GB"/>
        </w:rPr>
        <w:t>label</w:t>
      </w:r>
      <w:r w:rsidR="001A2E3A">
        <w:rPr>
          <w:lang w:val="en-GB"/>
        </w:rPr>
        <w:t>s to</w:t>
      </w:r>
      <w:r w:rsidR="000E4CE1" w:rsidRPr="00982A1A">
        <w:rPr>
          <w:lang w:val="en-GB"/>
        </w:rPr>
        <w:t xml:space="preserve"> unfilled pouches</w:t>
      </w:r>
    </w:p>
    <w:p w:rsidR="000E4CE1" w:rsidRPr="00982A1A" w:rsidRDefault="000E4CE1" w:rsidP="00982A1A">
      <w:pPr>
        <w:pStyle w:val="PRBody"/>
      </w:pPr>
      <w:r w:rsidRPr="00982A1A">
        <w:rPr>
          <w:b/>
        </w:rPr>
        <w:t>Wiesbaden, Germany</w:t>
      </w:r>
      <w:r w:rsidRPr="00982A1A">
        <w:t xml:space="preserve"> (</w:t>
      </w:r>
      <w:r w:rsidR="00E1689E">
        <w:t>20</w:t>
      </w:r>
      <w:r w:rsidRPr="00982A1A">
        <w:t xml:space="preserve"> </w:t>
      </w:r>
      <w:r w:rsidR="00B64454" w:rsidRPr="00982A1A">
        <w:t>March</w:t>
      </w:r>
      <w:r w:rsidRPr="00982A1A">
        <w:t xml:space="preserve"> 2025) – </w:t>
      </w:r>
      <w:r w:rsidR="00B33A10" w:rsidRPr="00982A1A">
        <w:t xml:space="preserve">Known to provide innovative solutions that enhance efficiency and productivity in the labelling sector, </w:t>
      </w:r>
      <w:r w:rsidR="001741B4" w:rsidRPr="00982A1A">
        <w:t>DTM Print</w:t>
      </w:r>
      <w:r w:rsidR="00B33A10" w:rsidRPr="00982A1A">
        <w:t>, international OEM and solution provider for specialty printing systems, unveiled</w:t>
      </w:r>
      <w:r w:rsidRPr="00982A1A">
        <w:t xml:space="preserve"> </w:t>
      </w:r>
      <w:r w:rsidR="00B33A10" w:rsidRPr="00982A1A">
        <w:t>the</w:t>
      </w:r>
      <w:r w:rsidRPr="00982A1A">
        <w:t xml:space="preserve"> new </w:t>
      </w:r>
      <w:r w:rsidRPr="003324BC">
        <w:rPr>
          <w:b/>
          <w:bCs w:val="0"/>
        </w:rPr>
        <w:t>PL400</w:t>
      </w:r>
      <w:r w:rsidR="001741B4" w:rsidRPr="003324BC">
        <w:rPr>
          <w:b/>
          <w:bCs w:val="0"/>
        </w:rPr>
        <w:t>e</w:t>
      </w:r>
      <w:r w:rsidRPr="003324BC">
        <w:rPr>
          <w:b/>
          <w:bCs w:val="0"/>
        </w:rPr>
        <w:t xml:space="preserve"> Pouch Label</w:t>
      </w:r>
      <w:r w:rsidR="001741B4" w:rsidRPr="003324BC">
        <w:rPr>
          <w:b/>
          <w:bCs w:val="0"/>
        </w:rPr>
        <w:t>l</w:t>
      </w:r>
      <w:r w:rsidRPr="003324BC">
        <w:rPr>
          <w:b/>
          <w:bCs w:val="0"/>
        </w:rPr>
        <w:t>er</w:t>
      </w:r>
      <w:r w:rsidRPr="00982A1A">
        <w:t>. This advanced semi-automatic labe</w:t>
      </w:r>
      <w:r w:rsidR="00B33A10" w:rsidRPr="00982A1A">
        <w:t>l</w:t>
      </w:r>
      <w:r w:rsidRPr="00982A1A">
        <w:t>ling machine is engineered to provide businesses with a fast and reliable solution for applying labels to unfilled pouches, envelopes and flat bags with precision and ease.</w:t>
      </w:r>
    </w:p>
    <w:p w:rsidR="00B33A10" w:rsidRPr="00982A1A" w:rsidRDefault="00B33A10" w:rsidP="00982A1A">
      <w:pPr>
        <w:pStyle w:val="PRBody"/>
      </w:pPr>
      <w:r w:rsidRPr="00982A1A">
        <w:t>With its user-friendly design, the PL400e streamlines the labelling process, allowing operators to set up and operate the machine quickly and easily. Capable of labelling up to 1,300 items per hour, it boosts productivity without compromising on accuracy.</w:t>
      </w:r>
    </w:p>
    <w:p w:rsidR="003864CB" w:rsidRPr="00982A1A" w:rsidRDefault="0025174C" w:rsidP="00982A1A">
      <w:pPr>
        <w:pStyle w:val="PRBody"/>
      </w:pPr>
      <w:r>
        <w:t>T</w:t>
      </w:r>
      <w:r w:rsidRPr="00982A1A">
        <w:t xml:space="preserve">he PL400e </w:t>
      </w:r>
      <w:r>
        <w:t xml:space="preserve">excels in </w:t>
      </w:r>
      <w:r w:rsidRPr="00982A1A">
        <w:t xml:space="preserve">precision labelling capability, ensuring </w:t>
      </w:r>
      <w:r>
        <w:t xml:space="preserve">a consistently professional finish for </w:t>
      </w:r>
      <w:r w:rsidRPr="00982A1A">
        <w:t xml:space="preserve">every product. </w:t>
      </w:r>
      <w:r>
        <w:t>It</w:t>
      </w:r>
      <w:r w:rsidRPr="00982A1A">
        <w:t xml:space="preserve"> appl</w:t>
      </w:r>
      <w:r>
        <w:t>ies</w:t>
      </w:r>
      <w:r w:rsidRPr="00982A1A">
        <w:t xml:space="preserve"> labels </w:t>
      </w:r>
      <w:r w:rsidR="00B33A10" w:rsidRPr="00982A1A">
        <w:t xml:space="preserve">to both the front and back of pouches with customisable </w:t>
      </w:r>
      <w:r w:rsidR="00EC7135">
        <w:t>position</w:t>
      </w:r>
      <w:r w:rsidR="00B33A10" w:rsidRPr="00982A1A">
        <w:t xml:space="preserve">, thus guaranteeing consistent and professional results. </w:t>
      </w:r>
      <w:r w:rsidR="003864CB" w:rsidRPr="00982A1A">
        <w:t xml:space="preserve">The LED display comes with a built-in counter and memory capability for up to nine label offsets that makes it easy to process recurring jobs. </w:t>
      </w:r>
    </w:p>
    <w:p w:rsidR="00B33A10" w:rsidRPr="00982A1A" w:rsidRDefault="003864CB" w:rsidP="00982A1A">
      <w:pPr>
        <w:pStyle w:val="PRBody"/>
      </w:pPr>
      <w:r w:rsidRPr="00982A1A">
        <w:t>The intuitive setup and operation allow for quick training and minimal downtime, providing a hassle-free labe</w:t>
      </w:r>
      <w:r w:rsidR="00982A1A">
        <w:t>l</w:t>
      </w:r>
      <w:r w:rsidRPr="00982A1A">
        <w:t xml:space="preserve">ling experience. </w:t>
      </w:r>
      <w:r w:rsidR="00B33A10" w:rsidRPr="00982A1A">
        <w:t>The inclusion of a label liner rewinder optimises operations by keeping waste liner material off the floor and winding it into a roll for easy disposal, contributing to a cleaner workspace during high-usage periods.</w:t>
      </w:r>
    </w:p>
    <w:p w:rsidR="00027976" w:rsidRPr="00982A1A" w:rsidRDefault="00027976" w:rsidP="00982A1A">
      <w:pPr>
        <w:pStyle w:val="PRBody"/>
      </w:pPr>
      <w:r w:rsidRPr="00982A1A">
        <w:t>The PL400e is engineered for flexibility, accepting pouches of various sizes and materials, including those with zippers, euro holes and degassing/aroma valves. Its ultra-reliable mechanical sensor allows for accurate labelling of even clear bags without any adjustments to the machine, making it an incredibly versatile addition to any production line.</w:t>
      </w:r>
    </w:p>
    <w:p w:rsidR="00982A1A" w:rsidRPr="00982A1A" w:rsidRDefault="00823138" w:rsidP="00982A1A">
      <w:pPr>
        <w:pStyle w:val="PRBody"/>
      </w:pPr>
      <w:r w:rsidRPr="00982A1A">
        <w:t>Andreas Hoffmann, Managing Director at DTM Print, expresses the company's commitment to innovation and reliability, stating, “With the introduction of the PL400e Pouch Labeller, we're excited to offer a machine that not only meets but exceeds the demands of businesses looking for speed, precision and ease of use.</w:t>
      </w:r>
      <w:r w:rsidR="00982A1A" w:rsidRPr="00982A1A">
        <w:t xml:space="preserve"> The PL400e is designed to help our customers streamline their processes, increase productivity and ultimately enhance the presentation of their products.</w:t>
      </w:r>
      <w:r w:rsidRPr="00982A1A">
        <w:t xml:space="preserve">” </w:t>
      </w:r>
    </w:p>
    <w:p w:rsidR="000E4CE1" w:rsidRPr="00982A1A" w:rsidRDefault="00823138" w:rsidP="00982A1A">
      <w:pPr>
        <w:pStyle w:val="PRBody"/>
      </w:pPr>
      <w:r w:rsidRPr="00982A1A">
        <w:t>This labeller complements DTM Print</w:t>
      </w:r>
      <w:r w:rsidR="00C70347">
        <w:t>’</w:t>
      </w:r>
      <w:r w:rsidRPr="00982A1A">
        <w:t xml:space="preserve">s extensive range of label printing and applicator solutions, including the LX-Series </w:t>
      </w:r>
      <w:proofErr w:type="spellStart"/>
      <w:r w:rsidRPr="00982A1A">
        <w:t>Color</w:t>
      </w:r>
      <w:proofErr w:type="spellEnd"/>
      <w:r w:rsidRPr="00982A1A">
        <w:t xml:space="preserve"> Label Printers and AP-Series Label Applicators.</w:t>
      </w:r>
      <w:r w:rsidR="00982A1A" w:rsidRPr="00982A1A">
        <w:t xml:space="preserve"> </w:t>
      </w:r>
      <w:r w:rsidR="000E4CE1" w:rsidRPr="00982A1A">
        <w:t>It is compatible with labels produced using various printing methods, such as flexographic, offset and thermal transfer.</w:t>
      </w:r>
    </w:p>
    <w:p w:rsidR="000E4CE1" w:rsidRPr="00982A1A" w:rsidRDefault="000E4CE1" w:rsidP="00982A1A">
      <w:pPr>
        <w:pStyle w:val="PRBody"/>
        <w:rPr>
          <w:b/>
          <w:bCs w:val="0"/>
        </w:rPr>
      </w:pPr>
      <w:r w:rsidRPr="00982A1A">
        <w:rPr>
          <w:b/>
          <w:bCs w:val="0"/>
        </w:rPr>
        <w:lastRenderedPageBreak/>
        <w:t>Pricing and Availability</w:t>
      </w:r>
    </w:p>
    <w:p w:rsidR="005F3349" w:rsidRPr="00982A1A" w:rsidRDefault="00B64454" w:rsidP="00982A1A">
      <w:pPr>
        <w:pStyle w:val="PRBody"/>
      </w:pPr>
      <w:r w:rsidRPr="00982A1A">
        <w:t xml:space="preserve">The PL400e Pouch </w:t>
      </w:r>
      <w:r w:rsidRPr="00164F0E">
        <w:t xml:space="preserve">Labeller is </w:t>
      </w:r>
      <w:r w:rsidR="0025174C" w:rsidRPr="00164F0E">
        <w:t xml:space="preserve">available </w:t>
      </w:r>
      <w:r w:rsidR="0025174C">
        <w:t xml:space="preserve">for </w:t>
      </w:r>
      <w:r w:rsidR="00982A1A" w:rsidRPr="00164F0E">
        <w:t xml:space="preserve">€1,795 </w:t>
      </w:r>
      <w:r w:rsidRPr="00164F0E">
        <w:t xml:space="preserve">(MSRP) </w:t>
      </w:r>
      <w:r w:rsidR="0014225A">
        <w:t>through</w:t>
      </w:r>
      <w:r w:rsidR="0014225A" w:rsidRPr="00164F0E">
        <w:t xml:space="preserve"> DTM Print </w:t>
      </w:r>
      <w:r w:rsidR="0014225A">
        <w:t>and</w:t>
      </w:r>
      <w:r w:rsidR="0014225A" w:rsidRPr="00164F0E">
        <w:t xml:space="preserve"> authorised DTM Print partners </w:t>
      </w:r>
      <w:r w:rsidR="0014225A">
        <w:t>across</w:t>
      </w:r>
      <w:r w:rsidR="0014225A" w:rsidRPr="00164F0E">
        <w:t xml:space="preserve"> Europe,</w:t>
      </w:r>
      <w:r w:rsidR="0014225A" w:rsidRPr="00982A1A">
        <w:t xml:space="preserve"> </w:t>
      </w:r>
      <w:r w:rsidR="0014225A">
        <w:t xml:space="preserve">the </w:t>
      </w:r>
      <w:r w:rsidR="0014225A" w:rsidRPr="00982A1A">
        <w:t>Middle East and Africa.</w:t>
      </w:r>
      <w:r w:rsidR="0014225A">
        <w:t xml:space="preserve"> </w:t>
      </w:r>
      <w:r w:rsidR="0025174C" w:rsidRPr="00982A1A">
        <w:t xml:space="preserve">Additionally, DTM Print offers customers a three-year warranty for PL400e units within the EU, UK and EFTA countries </w:t>
      </w:r>
      <w:r w:rsidR="0025174C">
        <w:t>upon</w:t>
      </w:r>
      <w:r w:rsidR="0025174C" w:rsidRPr="00982A1A">
        <w:t xml:space="preserve"> product </w:t>
      </w:r>
      <w:r w:rsidR="0025174C">
        <w:t xml:space="preserve">registration at </w:t>
      </w:r>
      <w:r w:rsidR="0025174C" w:rsidRPr="00982A1A">
        <w:t xml:space="preserve">the company </w:t>
      </w:r>
      <w:r w:rsidRPr="00982A1A">
        <w:t xml:space="preserve">website </w:t>
      </w:r>
      <w:r w:rsidR="001164D8" w:rsidRPr="00B814F4">
        <w:t>(</w:t>
      </w:r>
      <w:hyperlink r:id="rId11" w:history="1">
        <w:r w:rsidR="001164D8" w:rsidRPr="00B814F4">
          <w:rPr>
            <w:rStyle w:val="Hyperlink"/>
            <w:u w:val="none"/>
          </w:rPr>
          <w:t>register.dtm-print.eu</w:t>
        </w:r>
      </w:hyperlink>
      <w:r w:rsidR="001164D8" w:rsidRPr="00B814F4">
        <w:t>).</w:t>
      </w:r>
    </w:p>
    <w:p w:rsidR="00982A1A" w:rsidRPr="00982A1A" w:rsidRDefault="00982A1A" w:rsidP="00982A1A">
      <w:pPr>
        <w:pStyle w:val="PRBody"/>
      </w:pPr>
      <w:r w:rsidRPr="00982A1A">
        <w:t>Further product details are available at </w:t>
      </w:r>
      <w:hyperlink r:id="rId12" w:history="1">
        <w:r w:rsidRPr="00982A1A">
          <w:rPr>
            <w:color w:val="0000FF"/>
            <w:szCs w:val="23"/>
          </w:rPr>
          <w:t>dtm-print.eu</w:t>
        </w:r>
      </w:hyperlink>
      <w:r w:rsidRPr="00982A1A">
        <w:t>. Follow DTM Print on Facebook at </w:t>
      </w:r>
      <w:hyperlink r:id="rId13" w:history="1">
        <w:r w:rsidRPr="00982A1A">
          <w:rPr>
            <w:rStyle w:val="Hyperlink"/>
            <w:szCs w:val="23"/>
            <w:u w:val="none"/>
          </w:rPr>
          <w:t>facebook.com/dtm.print.1986</w:t>
        </w:r>
      </w:hyperlink>
      <w:r w:rsidRPr="00982A1A">
        <w:rPr>
          <w:rStyle w:val="apple-converted-space"/>
          <w:szCs w:val="23"/>
        </w:rPr>
        <w:t xml:space="preserve"> </w:t>
      </w:r>
      <w:r w:rsidRPr="00982A1A">
        <w:t>and on LinkedIn at </w:t>
      </w:r>
      <w:hyperlink r:id="rId14" w:history="1">
        <w:r w:rsidRPr="00982A1A">
          <w:rPr>
            <w:rStyle w:val="Hyperlink"/>
          </w:rPr>
          <w:t>linkedin.com/company/</w:t>
        </w:r>
        <w:proofErr w:type="spellStart"/>
        <w:r w:rsidRPr="00982A1A">
          <w:rPr>
            <w:rStyle w:val="Hyperlink"/>
          </w:rPr>
          <w:t>dtm</w:t>
        </w:r>
        <w:proofErr w:type="spellEnd"/>
        <w:r w:rsidRPr="00982A1A">
          <w:rPr>
            <w:rStyle w:val="Hyperlink"/>
          </w:rPr>
          <w:t>-print</w:t>
        </w:r>
      </w:hyperlink>
      <w:r w:rsidRPr="00982A1A">
        <w:t>.</w:t>
      </w:r>
    </w:p>
    <w:p w:rsidR="00982A1A" w:rsidRPr="00982A1A" w:rsidRDefault="00982A1A">
      <w:pPr>
        <w:pStyle w:val="PRBody"/>
      </w:pPr>
      <w:r w:rsidRPr="00982A1A">
        <w:t>### Ends ###</w:t>
      </w:r>
    </w:p>
    <w:sectPr w:rsidR="00982A1A" w:rsidRPr="00982A1A" w:rsidSect="00E55377">
      <w:headerReference w:type="default" r:id="rId15"/>
      <w:footerReference w:type="default" r:id="rId16"/>
      <w:pgSz w:w="11900" w:h="16840"/>
      <w:pgMar w:top="1496" w:right="1456" w:bottom="1857"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2548" w:rsidRDefault="00462548">
      <w:r>
        <w:separator/>
      </w:r>
    </w:p>
  </w:endnote>
  <w:endnote w:type="continuationSeparator" w:id="0">
    <w:p w:rsidR="00462548" w:rsidRDefault="0046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altName w:val="﷽﷽﷽﷽﷽﷽﷽﷽ro"/>
    <w:panose1 w:val="020B06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3349" w:rsidRPr="005F3349" w:rsidRDefault="005F3349" w:rsidP="005F3349">
    <w:pPr>
      <w:pStyle w:val="PRFooter"/>
      <w:rPr>
        <w:szCs w:val="18"/>
        <w:lang w:val="en-GB"/>
      </w:rPr>
    </w:pPr>
    <w:r w:rsidRPr="005F3349">
      <w:rPr>
        <w:noProof/>
        <w:szCs w:val="18"/>
        <w:lang w:val="en-GB"/>
      </w:rPr>
      <mc:AlternateContent>
        <mc:Choice Requires="wps">
          <w:drawing>
            <wp:anchor distT="0" distB="0" distL="114300" distR="114300" simplePos="0" relativeHeight="251661312" behindDoc="0" locked="0" layoutInCell="1" allowOverlap="1" wp14:anchorId="65EBAF2E" wp14:editId="1DAC65EF">
              <wp:simplePos x="0" y="0"/>
              <wp:positionH relativeFrom="column">
                <wp:posOffset>12941</wp:posOffset>
              </wp:positionH>
              <wp:positionV relativeFrom="paragraph">
                <wp:posOffset>76638</wp:posOffset>
              </wp:positionV>
              <wp:extent cx="5398113" cy="0"/>
              <wp:effectExtent l="0" t="0" r="12700" b="1270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40FF78D7" id="Gerade Verbindung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05pt" to="426.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" strokecolor="gray [1629]">
              <o:lock v:ext="edit" shapetype="f"/>
            </v:line>
          </w:pict>
        </mc:Fallback>
      </mc:AlternateContent>
    </w:r>
  </w:p>
  <w:p w:rsidR="005F3349" w:rsidRPr="005F3349" w:rsidRDefault="005F3349" w:rsidP="005F3349">
    <w:pPr>
      <w:pStyle w:val="PRFooter"/>
      <w:rPr>
        <w:b/>
        <w:bCs/>
        <w:szCs w:val="18"/>
        <w:lang w:val="en-GB"/>
      </w:rPr>
    </w:pPr>
    <w:r w:rsidRPr="005F3349">
      <w:rPr>
        <w:b/>
        <w:bCs/>
        <w:szCs w:val="18"/>
        <w:lang w:val="en-GB"/>
      </w:rPr>
      <w:t>About DTM Print</w:t>
    </w:r>
  </w:p>
  <w:p w:rsidR="005F3349" w:rsidRPr="005F3349" w:rsidRDefault="005F3349" w:rsidP="005F3349">
    <w:pPr>
      <w:pStyle w:val="PRFooter"/>
      <w:rPr>
        <w:snapToGrid w:val="0"/>
        <w:szCs w:val="18"/>
        <w:lang w:val="en-GB"/>
      </w:rPr>
    </w:pPr>
    <w:r w:rsidRPr="005F3349">
      <w:rPr>
        <w:szCs w:val="18"/>
        <w:shd w:val="clear" w:color="auto" w:fill="FFFFFF"/>
        <w:lang w:val="en-GB" w:eastAsia="de-DE"/>
      </w:rPr>
      <w:t>DTM Print, a member of the DTM Group, is an international OEM and solution provider based in Germany. Established in 1986, the company is a pioneer in specialty printing and has experience in developing individual printing services for over three decades. Beside its own products, the company works closely with well-known manufacturers to provide the best possible printing solution. DTM Print sells</w:t>
    </w:r>
    <w:r w:rsidRPr="005F3349">
      <w:rPr>
        <w:snapToGrid w:val="0"/>
        <w:szCs w:val="18"/>
        <w:lang w:val="en-GB"/>
      </w:rPr>
      <w:t xml:space="preserve"> these products and services through authorised resellers and distributors in Europe, Middle East and Africa.  </w:t>
    </w:r>
    <w:r w:rsidRPr="005F3349">
      <w:rPr>
        <w:szCs w:val="18"/>
        <w:lang w:val="en-GB"/>
      </w:rPr>
      <w:t xml:space="preserve">More information about DTM Print, its history and products is available at More information about DTM Print, its history and products is available at </w:t>
    </w:r>
    <w:hyperlink r:id="rId1" w:history="1">
      <w:r w:rsidRPr="005F3349">
        <w:rPr>
          <w:rStyle w:val="Hyperlink"/>
          <w:color w:val="auto"/>
          <w:szCs w:val="18"/>
          <w:u w:val="none"/>
          <w:lang w:val="en-GB"/>
        </w:rPr>
        <w:t>dtm-print.eu</w:t>
      </w:r>
    </w:hyperlink>
    <w:r w:rsidRPr="005F3349">
      <w:rPr>
        <w:szCs w:val="18"/>
        <w:lang w:val="en-GB"/>
      </w:rPr>
      <w:t xml:space="preserve"> or contact DTM Print in Germany by phone at +49 611 92777-0 or by e-mail at </w:t>
    </w:r>
    <w:r w:rsidR="00000000">
      <w:fldChar w:fldCharType="begin"/>
    </w:r>
    <w:r w:rsidR="00000000" w:rsidRPr="005C4B3B">
      <w:rPr>
        <w:lang w:val="en-US"/>
      </w:rPr>
      <w:instrText>HYPERLINK "mailto:sales@dtm-print.eu"</w:instrText>
    </w:r>
    <w:r w:rsidR="00000000">
      <w:fldChar w:fldCharType="separate"/>
    </w:r>
    <w:r w:rsidRPr="005F3349">
      <w:rPr>
        <w:rStyle w:val="Hyperlink"/>
        <w:color w:val="auto"/>
        <w:szCs w:val="18"/>
        <w:u w:val="none"/>
        <w:lang w:val="en-GB"/>
      </w:rPr>
      <w:t>sales@dtm-print.eu</w:t>
    </w:r>
    <w:r w:rsidR="00000000">
      <w:rPr>
        <w:rStyle w:val="Hyperlink"/>
        <w:color w:val="auto"/>
        <w:szCs w:val="18"/>
        <w:u w:val="none"/>
        <w:lang w:val="en-GB"/>
      </w:rPr>
      <w:fldChar w:fldCharType="end"/>
    </w:r>
    <w:r w:rsidRPr="005F3349">
      <w:rPr>
        <w:szCs w:val="18"/>
        <w:lang w:val="en-GB"/>
      </w:rPr>
      <w:t>.</w:t>
    </w:r>
  </w:p>
  <w:p w:rsidR="005F3349" w:rsidRPr="005F3349" w:rsidRDefault="005F3349" w:rsidP="005F3349">
    <w:pPr>
      <w:pStyle w:val="PRFooter"/>
      <w:rPr>
        <w:szCs w:val="18"/>
        <w:lang w:val="en-GB"/>
      </w:rPr>
    </w:pPr>
    <w:r w:rsidRPr="005F3349">
      <w:rPr>
        <w:b/>
        <w:szCs w:val="18"/>
        <w:lang w:val="en-GB"/>
      </w:rPr>
      <w:t>Notes to Editors</w:t>
    </w:r>
    <w:r w:rsidRPr="005F3349">
      <w:rPr>
        <w:szCs w:val="18"/>
        <w:lang w:val="en-GB"/>
      </w:rPr>
      <w:t>: All trademarks are the property of their respective 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2548" w:rsidRDefault="00462548">
      <w:r>
        <w:separator/>
      </w:r>
    </w:p>
  </w:footnote>
  <w:footnote w:type="continuationSeparator" w:id="0">
    <w:p w:rsidR="00462548" w:rsidRDefault="0046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981" w:rsidRPr="00F43981" w:rsidRDefault="00F43981">
    <w:pPr>
      <w:pStyle w:val="Kopfzeile"/>
      <w:rPr>
        <w:rFonts w:ascii="Book Antiqua" w:hAnsi="Book Antiqua"/>
        <w:sz w:val="18"/>
        <w:szCs w:val="18"/>
        <w:lang w:val="en-GB"/>
      </w:rPr>
    </w:pPr>
    <w:r w:rsidRPr="00F43981">
      <w:rPr>
        <w:rFonts w:ascii="Book Antiqua" w:hAnsi="Book Antiqua"/>
        <w:sz w:val="18"/>
        <w:szCs w:val="24"/>
        <w:lang w:val="en-GB"/>
      </w:rPr>
      <w:t xml:space="preserve">Page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PAGE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szCs w:val="24"/>
        <w:lang w:val="en-GB"/>
      </w:rPr>
      <w:t xml:space="preserve"> of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NUMPAGES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lang w:val="en-GB"/>
      </w:rPr>
      <w:tab/>
    </w:r>
    <w:r w:rsidRPr="00F43981">
      <w:rPr>
        <w:rFonts w:ascii="Book Antiqua" w:hAnsi="Book Antiqua"/>
        <w:sz w:val="18"/>
        <w:szCs w:val="24"/>
        <w:lang w:val="en-GB"/>
      </w:rPr>
      <w:tab/>
    </w:r>
    <w:r w:rsidR="00982A1A">
      <w:rPr>
        <w:rFonts w:ascii="Book Antiqua" w:hAnsi="Book Antiqua"/>
        <w:sz w:val="18"/>
        <w:szCs w:val="24"/>
        <w:lang w:val="en-GB"/>
      </w:rPr>
      <w:t>PL400e Pouch Labeller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383A"/>
    <w:multiLevelType w:val="multilevel"/>
    <w:tmpl w:val="6F04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C596A"/>
    <w:multiLevelType w:val="hybridMultilevel"/>
    <w:tmpl w:val="FED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31E94"/>
    <w:multiLevelType w:val="hybridMultilevel"/>
    <w:tmpl w:val="A5A43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D797E"/>
    <w:multiLevelType w:val="hybridMultilevel"/>
    <w:tmpl w:val="37A28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925B63"/>
    <w:multiLevelType w:val="hybridMultilevel"/>
    <w:tmpl w:val="6E16B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560443"/>
    <w:multiLevelType w:val="hybridMultilevel"/>
    <w:tmpl w:val="590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948A8"/>
    <w:multiLevelType w:val="hybridMultilevel"/>
    <w:tmpl w:val="4F480880"/>
    <w:lvl w:ilvl="0" w:tplc="ACF6CE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241101">
    <w:abstractNumId w:val="0"/>
  </w:num>
  <w:num w:numId="2" w16cid:durableId="186675918">
    <w:abstractNumId w:val="4"/>
  </w:num>
  <w:num w:numId="3" w16cid:durableId="562643248">
    <w:abstractNumId w:val="7"/>
  </w:num>
  <w:num w:numId="4" w16cid:durableId="1021665133">
    <w:abstractNumId w:val="8"/>
  </w:num>
  <w:num w:numId="5" w16cid:durableId="1184200844">
    <w:abstractNumId w:val="9"/>
  </w:num>
  <w:num w:numId="6" w16cid:durableId="690571325">
    <w:abstractNumId w:val="5"/>
  </w:num>
  <w:num w:numId="7" w16cid:durableId="880703811">
    <w:abstractNumId w:val="2"/>
  </w:num>
  <w:num w:numId="8" w16cid:durableId="353771410">
    <w:abstractNumId w:val="11"/>
  </w:num>
  <w:num w:numId="9" w16cid:durableId="2118475772">
    <w:abstractNumId w:val="10"/>
  </w:num>
  <w:num w:numId="10" w16cid:durableId="1243640587">
    <w:abstractNumId w:val="6"/>
  </w:num>
  <w:num w:numId="11" w16cid:durableId="722405633">
    <w:abstractNumId w:val="3"/>
  </w:num>
  <w:num w:numId="12" w16cid:durableId="1353874289">
    <w:abstractNumId w:val="12"/>
  </w:num>
  <w:num w:numId="13" w16cid:durableId="1174951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E1"/>
    <w:rsid w:val="000053F3"/>
    <w:rsid w:val="00011E54"/>
    <w:rsid w:val="0001737F"/>
    <w:rsid w:val="0002122B"/>
    <w:rsid w:val="00027976"/>
    <w:rsid w:val="00046FAA"/>
    <w:rsid w:val="0005154F"/>
    <w:rsid w:val="00053A2C"/>
    <w:rsid w:val="000571F2"/>
    <w:rsid w:val="00057DE3"/>
    <w:rsid w:val="000626CF"/>
    <w:rsid w:val="000658BE"/>
    <w:rsid w:val="00067B5B"/>
    <w:rsid w:val="000722F2"/>
    <w:rsid w:val="000743EC"/>
    <w:rsid w:val="0007785A"/>
    <w:rsid w:val="00077AFC"/>
    <w:rsid w:val="00083ACE"/>
    <w:rsid w:val="000862CF"/>
    <w:rsid w:val="00087F3D"/>
    <w:rsid w:val="00090835"/>
    <w:rsid w:val="00092BFE"/>
    <w:rsid w:val="00095C0D"/>
    <w:rsid w:val="000A2B0F"/>
    <w:rsid w:val="000A3810"/>
    <w:rsid w:val="000B2744"/>
    <w:rsid w:val="000B331A"/>
    <w:rsid w:val="000B4912"/>
    <w:rsid w:val="000B52F5"/>
    <w:rsid w:val="000C146E"/>
    <w:rsid w:val="000C44E1"/>
    <w:rsid w:val="000C49CF"/>
    <w:rsid w:val="000C4E24"/>
    <w:rsid w:val="000C5533"/>
    <w:rsid w:val="000C6935"/>
    <w:rsid w:val="000D5D0E"/>
    <w:rsid w:val="000D6EC7"/>
    <w:rsid w:val="000E4311"/>
    <w:rsid w:val="000E4CE1"/>
    <w:rsid w:val="000E5CF2"/>
    <w:rsid w:val="000E6157"/>
    <w:rsid w:val="000F03EB"/>
    <w:rsid w:val="000F0BAB"/>
    <w:rsid w:val="000F3F69"/>
    <w:rsid w:val="000F68F4"/>
    <w:rsid w:val="000F75A3"/>
    <w:rsid w:val="00103CE3"/>
    <w:rsid w:val="001049E2"/>
    <w:rsid w:val="001070D2"/>
    <w:rsid w:val="001079C6"/>
    <w:rsid w:val="00111581"/>
    <w:rsid w:val="001164D8"/>
    <w:rsid w:val="00124057"/>
    <w:rsid w:val="00125682"/>
    <w:rsid w:val="00125A11"/>
    <w:rsid w:val="00130656"/>
    <w:rsid w:val="00134C88"/>
    <w:rsid w:val="00137479"/>
    <w:rsid w:val="0014225A"/>
    <w:rsid w:val="0014441B"/>
    <w:rsid w:val="0014531D"/>
    <w:rsid w:val="00146D3E"/>
    <w:rsid w:val="001540E3"/>
    <w:rsid w:val="00164F0E"/>
    <w:rsid w:val="00166190"/>
    <w:rsid w:val="001715DA"/>
    <w:rsid w:val="001719ED"/>
    <w:rsid w:val="001741B4"/>
    <w:rsid w:val="001826D3"/>
    <w:rsid w:val="00182CDC"/>
    <w:rsid w:val="00182EB7"/>
    <w:rsid w:val="001866AE"/>
    <w:rsid w:val="00195357"/>
    <w:rsid w:val="001A2BE1"/>
    <w:rsid w:val="001A2E3A"/>
    <w:rsid w:val="001A4164"/>
    <w:rsid w:val="001B21AF"/>
    <w:rsid w:val="001C01E0"/>
    <w:rsid w:val="001C0FF4"/>
    <w:rsid w:val="001C7366"/>
    <w:rsid w:val="001D0C96"/>
    <w:rsid w:val="001D6677"/>
    <w:rsid w:val="001E3C0D"/>
    <w:rsid w:val="001E65BE"/>
    <w:rsid w:val="001F0115"/>
    <w:rsid w:val="001F55B3"/>
    <w:rsid w:val="00200799"/>
    <w:rsid w:val="0020207D"/>
    <w:rsid w:val="00220CB6"/>
    <w:rsid w:val="00223070"/>
    <w:rsid w:val="00223171"/>
    <w:rsid w:val="00227CAA"/>
    <w:rsid w:val="00235C63"/>
    <w:rsid w:val="002425F0"/>
    <w:rsid w:val="00244104"/>
    <w:rsid w:val="00244A57"/>
    <w:rsid w:val="0025108A"/>
    <w:rsid w:val="002516E0"/>
    <w:rsid w:val="0025174C"/>
    <w:rsid w:val="00253C9D"/>
    <w:rsid w:val="002610E9"/>
    <w:rsid w:val="002638B3"/>
    <w:rsid w:val="002665D2"/>
    <w:rsid w:val="002677F5"/>
    <w:rsid w:val="002717FD"/>
    <w:rsid w:val="002823D4"/>
    <w:rsid w:val="00292C0C"/>
    <w:rsid w:val="002933E4"/>
    <w:rsid w:val="00295705"/>
    <w:rsid w:val="002959E1"/>
    <w:rsid w:val="00296F7A"/>
    <w:rsid w:val="002A3AB6"/>
    <w:rsid w:val="002A6230"/>
    <w:rsid w:val="002A771D"/>
    <w:rsid w:val="002B0BB5"/>
    <w:rsid w:val="002B2369"/>
    <w:rsid w:val="002B31F7"/>
    <w:rsid w:val="002B5365"/>
    <w:rsid w:val="002B6676"/>
    <w:rsid w:val="002C0D0E"/>
    <w:rsid w:val="002C211E"/>
    <w:rsid w:val="002C3588"/>
    <w:rsid w:val="002C59B6"/>
    <w:rsid w:val="002C64FA"/>
    <w:rsid w:val="002C7892"/>
    <w:rsid w:val="002D6564"/>
    <w:rsid w:val="002E50C9"/>
    <w:rsid w:val="002E7940"/>
    <w:rsid w:val="002F0FA0"/>
    <w:rsid w:val="002F546C"/>
    <w:rsid w:val="002F6597"/>
    <w:rsid w:val="003000B2"/>
    <w:rsid w:val="00314909"/>
    <w:rsid w:val="00314FEC"/>
    <w:rsid w:val="00315066"/>
    <w:rsid w:val="00315E52"/>
    <w:rsid w:val="00317447"/>
    <w:rsid w:val="00322D84"/>
    <w:rsid w:val="0032509C"/>
    <w:rsid w:val="00325B41"/>
    <w:rsid w:val="0033100E"/>
    <w:rsid w:val="003324BC"/>
    <w:rsid w:val="00334292"/>
    <w:rsid w:val="0033527E"/>
    <w:rsid w:val="00340623"/>
    <w:rsid w:val="0034240A"/>
    <w:rsid w:val="00342F9C"/>
    <w:rsid w:val="00343BB7"/>
    <w:rsid w:val="0034748B"/>
    <w:rsid w:val="00350B40"/>
    <w:rsid w:val="00366D64"/>
    <w:rsid w:val="00371994"/>
    <w:rsid w:val="0037370A"/>
    <w:rsid w:val="003739CF"/>
    <w:rsid w:val="0038152F"/>
    <w:rsid w:val="00381801"/>
    <w:rsid w:val="003864CB"/>
    <w:rsid w:val="00392018"/>
    <w:rsid w:val="003960F5"/>
    <w:rsid w:val="003962A9"/>
    <w:rsid w:val="00396AFB"/>
    <w:rsid w:val="003A6BA8"/>
    <w:rsid w:val="003A79F6"/>
    <w:rsid w:val="003B029F"/>
    <w:rsid w:val="003B068A"/>
    <w:rsid w:val="003B0846"/>
    <w:rsid w:val="003B0B18"/>
    <w:rsid w:val="003B634C"/>
    <w:rsid w:val="003C704B"/>
    <w:rsid w:val="003E1E83"/>
    <w:rsid w:val="003E31CA"/>
    <w:rsid w:val="003E6E5F"/>
    <w:rsid w:val="003E76FE"/>
    <w:rsid w:val="003F6A6E"/>
    <w:rsid w:val="003F769C"/>
    <w:rsid w:val="00401017"/>
    <w:rsid w:val="00402EC9"/>
    <w:rsid w:val="00403AFE"/>
    <w:rsid w:val="00404284"/>
    <w:rsid w:val="004045CC"/>
    <w:rsid w:val="00406DA4"/>
    <w:rsid w:val="0040723D"/>
    <w:rsid w:val="00412861"/>
    <w:rsid w:val="00414832"/>
    <w:rsid w:val="00422AEB"/>
    <w:rsid w:val="00426610"/>
    <w:rsid w:val="004269A8"/>
    <w:rsid w:val="00427B21"/>
    <w:rsid w:val="00432EF8"/>
    <w:rsid w:val="0044244C"/>
    <w:rsid w:val="00450016"/>
    <w:rsid w:val="00450B55"/>
    <w:rsid w:val="0045407B"/>
    <w:rsid w:val="0045529E"/>
    <w:rsid w:val="00455BFD"/>
    <w:rsid w:val="00456D38"/>
    <w:rsid w:val="00456DC5"/>
    <w:rsid w:val="00462548"/>
    <w:rsid w:val="004643EE"/>
    <w:rsid w:val="00474E0D"/>
    <w:rsid w:val="00475268"/>
    <w:rsid w:val="0047677C"/>
    <w:rsid w:val="00481ADA"/>
    <w:rsid w:val="0048396F"/>
    <w:rsid w:val="00483C8C"/>
    <w:rsid w:val="00485847"/>
    <w:rsid w:val="004916F2"/>
    <w:rsid w:val="004948F0"/>
    <w:rsid w:val="00497A14"/>
    <w:rsid w:val="004A0022"/>
    <w:rsid w:val="004A6B0C"/>
    <w:rsid w:val="004B2BDC"/>
    <w:rsid w:val="004B6C52"/>
    <w:rsid w:val="004B7012"/>
    <w:rsid w:val="004C3582"/>
    <w:rsid w:val="004C7960"/>
    <w:rsid w:val="004D0FD2"/>
    <w:rsid w:val="004D165F"/>
    <w:rsid w:val="004D29D1"/>
    <w:rsid w:val="004D517A"/>
    <w:rsid w:val="004D5B40"/>
    <w:rsid w:val="004E4AB6"/>
    <w:rsid w:val="004F103F"/>
    <w:rsid w:val="004F1381"/>
    <w:rsid w:val="004F14DB"/>
    <w:rsid w:val="004F1AC1"/>
    <w:rsid w:val="00500C45"/>
    <w:rsid w:val="005057BA"/>
    <w:rsid w:val="00506C79"/>
    <w:rsid w:val="00507119"/>
    <w:rsid w:val="00510ABB"/>
    <w:rsid w:val="005137CA"/>
    <w:rsid w:val="00517C1D"/>
    <w:rsid w:val="00524BF1"/>
    <w:rsid w:val="00526625"/>
    <w:rsid w:val="0052725B"/>
    <w:rsid w:val="005334CF"/>
    <w:rsid w:val="005344FA"/>
    <w:rsid w:val="00534D74"/>
    <w:rsid w:val="00550FF9"/>
    <w:rsid w:val="005526FD"/>
    <w:rsid w:val="00556D0F"/>
    <w:rsid w:val="00561015"/>
    <w:rsid w:val="00561F3A"/>
    <w:rsid w:val="00562143"/>
    <w:rsid w:val="00577945"/>
    <w:rsid w:val="005860B7"/>
    <w:rsid w:val="0059236A"/>
    <w:rsid w:val="00592F8C"/>
    <w:rsid w:val="005956CC"/>
    <w:rsid w:val="005A2834"/>
    <w:rsid w:val="005A2D0D"/>
    <w:rsid w:val="005B39B1"/>
    <w:rsid w:val="005B5031"/>
    <w:rsid w:val="005B6729"/>
    <w:rsid w:val="005C4B3B"/>
    <w:rsid w:val="005C5F5E"/>
    <w:rsid w:val="005D3964"/>
    <w:rsid w:val="005D4138"/>
    <w:rsid w:val="005D63B8"/>
    <w:rsid w:val="005F0530"/>
    <w:rsid w:val="005F3349"/>
    <w:rsid w:val="005F5454"/>
    <w:rsid w:val="00600A0D"/>
    <w:rsid w:val="00607528"/>
    <w:rsid w:val="0061058D"/>
    <w:rsid w:val="00622C45"/>
    <w:rsid w:val="006246D5"/>
    <w:rsid w:val="0062603E"/>
    <w:rsid w:val="00644DD0"/>
    <w:rsid w:val="00657EA2"/>
    <w:rsid w:val="006670A0"/>
    <w:rsid w:val="00675F17"/>
    <w:rsid w:val="006850CC"/>
    <w:rsid w:val="00687652"/>
    <w:rsid w:val="006972AC"/>
    <w:rsid w:val="006A7F35"/>
    <w:rsid w:val="006B0C67"/>
    <w:rsid w:val="006B572E"/>
    <w:rsid w:val="006B5844"/>
    <w:rsid w:val="006B75A2"/>
    <w:rsid w:val="006C11FA"/>
    <w:rsid w:val="006C3C42"/>
    <w:rsid w:val="006C3FD5"/>
    <w:rsid w:val="006C4170"/>
    <w:rsid w:val="006C4E15"/>
    <w:rsid w:val="006C5B34"/>
    <w:rsid w:val="006D244E"/>
    <w:rsid w:val="006D39BD"/>
    <w:rsid w:val="006E6B4A"/>
    <w:rsid w:val="006E7C0C"/>
    <w:rsid w:val="006F0AFA"/>
    <w:rsid w:val="007037A7"/>
    <w:rsid w:val="00703C07"/>
    <w:rsid w:val="00704010"/>
    <w:rsid w:val="007100DE"/>
    <w:rsid w:val="0071085C"/>
    <w:rsid w:val="00715A4D"/>
    <w:rsid w:val="007213BD"/>
    <w:rsid w:val="00723E67"/>
    <w:rsid w:val="0073099C"/>
    <w:rsid w:val="00737104"/>
    <w:rsid w:val="00742C69"/>
    <w:rsid w:val="0074378C"/>
    <w:rsid w:val="007526B3"/>
    <w:rsid w:val="00763849"/>
    <w:rsid w:val="007678A7"/>
    <w:rsid w:val="00781249"/>
    <w:rsid w:val="007812F1"/>
    <w:rsid w:val="007832E9"/>
    <w:rsid w:val="00793565"/>
    <w:rsid w:val="007A294A"/>
    <w:rsid w:val="007A3A2C"/>
    <w:rsid w:val="007A6657"/>
    <w:rsid w:val="007B323C"/>
    <w:rsid w:val="007B586B"/>
    <w:rsid w:val="007B696F"/>
    <w:rsid w:val="007B738E"/>
    <w:rsid w:val="007C0142"/>
    <w:rsid w:val="007C608C"/>
    <w:rsid w:val="007D3691"/>
    <w:rsid w:val="007E4897"/>
    <w:rsid w:val="007E51AF"/>
    <w:rsid w:val="007E7427"/>
    <w:rsid w:val="007F3E73"/>
    <w:rsid w:val="007F7F63"/>
    <w:rsid w:val="00803901"/>
    <w:rsid w:val="008045D2"/>
    <w:rsid w:val="00811CF5"/>
    <w:rsid w:val="00823138"/>
    <w:rsid w:val="00823272"/>
    <w:rsid w:val="0083059C"/>
    <w:rsid w:val="00837558"/>
    <w:rsid w:val="00840C28"/>
    <w:rsid w:val="00845435"/>
    <w:rsid w:val="008456B5"/>
    <w:rsid w:val="00851511"/>
    <w:rsid w:val="00851BC2"/>
    <w:rsid w:val="00852E34"/>
    <w:rsid w:val="00861096"/>
    <w:rsid w:val="00862A6F"/>
    <w:rsid w:val="008717E6"/>
    <w:rsid w:val="00876839"/>
    <w:rsid w:val="00881104"/>
    <w:rsid w:val="0088541B"/>
    <w:rsid w:val="00886420"/>
    <w:rsid w:val="0089444C"/>
    <w:rsid w:val="008954A4"/>
    <w:rsid w:val="008965B5"/>
    <w:rsid w:val="008A43AF"/>
    <w:rsid w:val="008A5D65"/>
    <w:rsid w:val="008A69E9"/>
    <w:rsid w:val="008B7F7A"/>
    <w:rsid w:val="008C32FC"/>
    <w:rsid w:val="008C3A2A"/>
    <w:rsid w:val="008C6BEB"/>
    <w:rsid w:val="008C7F0A"/>
    <w:rsid w:val="008D0E31"/>
    <w:rsid w:val="008D1218"/>
    <w:rsid w:val="008D442E"/>
    <w:rsid w:val="008F0FFE"/>
    <w:rsid w:val="008F3726"/>
    <w:rsid w:val="008F495F"/>
    <w:rsid w:val="00900A0A"/>
    <w:rsid w:val="009056A9"/>
    <w:rsid w:val="0091291E"/>
    <w:rsid w:val="00915866"/>
    <w:rsid w:val="00931351"/>
    <w:rsid w:val="00932F0D"/>
    <w:rsid w:val="00935063"/>
    <w:rsid w:val="00940D30"/>
    <w:rsid w:val="00944BD1"/>
    <w:rsid w:val="00950843"/>
    <w:rsid w:val="00951AF0"/>
    <w:rsid w:val="009623E4"/>
    <w:rsid w:val="0097594E"/>
    <w:rsid w:val="00976C01"/>
    <w:rsid w:val="0098177B"/>
    <w:rsid w:val="00982A1A"/>
    <w:rsid w:val="009850C9"/>
    <w:rsid w:val="00991213"/>
    <w:rsid w:val="00993F6F"/>
    <w:rsid w:val="009A0B40"/>
    <w:rsid w:val="009A1FD2"/>
    <w:rsid w:val="009A6345"/>
    <w:rsid w:val="009B009B"/>
    <w:rsid w:val="009B1A70"/>
    <w:rsid w:val="009B2154"/>
    <w:rsid w:val="009B23B6"/>
    <w:rsid w:val="009B24B5"/>
    <w:rsid w:val="009C1F1A"/>
    <w:rsid w:val="009D238B"/>
    <w:rsid w:val="009E57E5"/>
    <w:rsid w:val="009E6665"/>
    <w:rsid w:val="009F15C5"/>
    <w:rsid w:val="009F1A81"/>
    <w:rsid w:val="009F6EBB"/>
    <w:rsid w:val="009F72E8"/>
    <w:rsid w:val="00A025AA"/>
    <w:rsid w:val="00A0542C"/>
    <w:rsid w:val="00A0606A"/>
    <w:rsid w:val="00A124AD"/>
    <w:rsid w:val="00A169D6"/>
    <w:rsid w:val="00A200EA"/>
    <w:rsid w:val="00A209C3"/>
    <w:rsid w:val="00A21FB7"/>
    <w:rsid w:val="00A25FFF"/>
    <w:rsid w:val="00A358C4"/>
    <w:rsid w:val="00A424F7"/>
    <w:rsid w:val="00A45449"/>
    <w:rsid w:val="00A474A0"/>
    <w:rsid w:val="00A55BE5"/>
    <w:rsid w:val="00A615C3"/>
    <w:rsid w:val="00A64103"/>
    <w:rsid w:val="00A7335F"/>
    <w:rsid w:val="00A7390A"/>
    <w:rsid w:val="00A73B04"/>
    <w:rsid w:val="00A828EB"/>
    <w:rsid w:val="00AA1A18"/>
    <w:rsid w:val="00AB2368"/>
    <w:rsid w:val="00AB4375"/>
    <w:rsid w:val="00AB5239"/>
    <w:rsid w:val="00AB6ACC"/>
    <w:rsid w:val="00AB7B42"/>
    <w:rsid w:val="00AC0469"/>
    <w:rsid w:val="00AC2B79"/>
    <w:rsid w:val="00AC47FA"/>
    <w:rsid w:val="00AC6C7A"/>
    <w:rsid w:val="00AD2722"/>
    <w:rsid w:val="00AE2552"/>
    <w:rsid w:val="00AF3926"/>
    <w:rsid w:val="00AF751A"/>
    <w:rsid w:val="00B01C43"/>
    <w:rsid w:val="00B03241"/>
    <w:rsid w:val="00B04EFF"/>
    <w:rsid w:val="00B07AF4"/>
    <w:rsid w:val="00B16F6A"/>
    <w:rsid w:val="00B17911"/>
    <w:rsid w:val="00B24F76"/>
    <w:rsid w:val="00B26DDC"/>
    <w:rsid w:val="00B32DC1"/>
    <w:rsid w:val="00B336BF"/>
    <w:rsid w:val="00B33A10"/>
    <w:rsid w:val="00B37062"/>
    <w:rsid w:val="00B41DDD"/>
    <w:rsid w:val="00B432C9"/>
    <w:rsid w:val="00B51E4A"/>
    <w:rsid w:val="00B53BF1"/>
    <w:rsid w:val="00B6031E"/>
    <w:rsid w:val="00B64454"/>
    <w:rsid w:val="00B71445"/>
    <w:rsid w:val="00B80B94"/>
    <w:rsid w:val="00B81D3E"/>
    <w:rsid w:val="00B83C9A"/>
    <w:rsid w:val="00B8630E"/>
    <w:rsid w:val="00B914A8"/>
    <w:rsid w:val="00B92D0B"/>
    <w:rsid w:val="00B93BD6"/>
    <w:rsid w:val="00B93F9B"/>
    <w:rsid w:val="00B94303"/>
    <w:rsid w:val="00BA008D"/>
    <w:rsid w:val="00BA17D4"/>
    <w:rsid w:val="00BA2B90"/>
    <w:rsid w:val="00BA412C"/>
    <w:rsid w:val="00BA6C86"/>
    <w:rsid w:val="00BA75D3"/>
    <w:rsid w:val="00BB0DEB"/>
    <w:rsid w:val="00BB4B29"/>
    <w:rsid w:val="00BB5CC9"/>
    <w:rsid w:val="00BB6A29"/>
    <w:rsid w:val="00BC47F5"/>
    <w:rsid w:val="00BC5629"/>
    <w:rsid w:val="00BD41AC"/>
    <w:rsid w:val="00BE2D60"/>
    <w:rsid w:val="00BE4321"/>
    <w:rsid w:val="00BF040D"/>
    <w:rsid w:val="00BF0410"/>
    <w:rsid w:val="00BF09FC"/>
    <w:rsid w:val="00BF67EF"/>
    <w:rsid w:val="00C00A2E"/>
    <w:rsid w:val="00C07FDD"/>
    <w:rsid w:val="00C10795"/>
    <w:rsid w:val="00C10BF8"/>
    <w:rsid w:val="00C14256"/>
    <w:rsid w:val="00C1444C"/>
    <w:rsid w:val="00C24FC9"/>
    <w:rsid w:val="00C26865"/>
    <w:rsid w:val="00C34046"/>
    <w:rsid w:val="00C45F5E"/>
    <w:rsid w:val="00C46E2D"/>
    <w:rsid w:val="00C606F7"/>
    <w:rsid w:val="00C63197"/>
    <w:rsid w:val="00C6466A"/>
    <w:rsid w:val="00C65386"/>
    <w:rsid w:val="00C6658C"/>
    <w:rsid w:val="00C6673F"/>
    <w:rsid w:val="00C70347"/>
    <w:rsid w:val="00C709E5"/>
    <w:rsid w:val="00C75EB4"/>
    <w:rsid w:val="00C806EE"/>
    <w:rsid w:val="00C93701"/>
    <w:rsid w:val="00C967C3"/>
    <w:rsid w:val="00CA7437"/>
    <w:rsid w:val="00CA77A4"/>
    <w:rsid w:val="00CA78B5"/>
    <w:rsid w:val="00CB3003"/>
    <w:rsid w:val="00CC3463"/>
    <w:rsid w:val="00CC43BD"/>
    <w:rsid w:val="00CD306C"/>
    <w:rsid w:val="00CE13B5"/>
    <w:rsid w:val="00CE2BE7"/>
    <w:rsid w:val="00CE2FBE"/>
    <w:rsid w:val="00CE3AC6"/>
    <w:rsid w:val="00CF2F96"/>
    <w:rsid w:val="00CF3849"/>
    <w:rsid w:val="00D020D3"/>
    <w:rsid w:val="00D05CD1"/>
    <w:rsid w:val="00D05F8D"/>
    <w:rsid w:val="00D26A59"/>
    <w:rsid w:val="00D3005C"/>
    <w:rsid w:val="00D30F90"/>
    <w:rsid w:val="00D37879"/>
    <w:rsid w:val="00D40044"/>
    <w:rsid w:val="00D402EB"/>
    <w:rsid w:val="00D4540C"/>
    <w:rsid w:val="00D50061"/>
    <w:rsid w:val="00D52360"/>
    <w:rsid w:val="00D53742"/>
    <w:rsid w:val="00D54357"/>
    <w:rsid w:val="00D554A4"/>
    <w:rsid w:val="00D57B5C"/>
    <w:rsid w:val="00D642B9"/>
    <w:rsid w:val="00D656FD"/>
    <w:rsid w:val="00D70BC4"/>
    <w:rsid w:val="00D76D26"/>
    <w:rsid w:val="00D83CF1"/>
    <w:rsid w:val="00D860D6"/>
    <w:rsid w:val="00D91A10"/>
    <w:rsid w:val="00D92FA8"/>
    <w:rsid w:val="00D966F4"/>
    <w:rsid w:val="00DA38F9"/>
    <w:rsid w:val="00DA3EC7"/>
    <w:rsid w:val="00DB3BD2"/>
    <w:rsid w:val="00DB3D6E"/>
    <w:rsid w:val="00DB59DB"/>
    <w:rsid w:val="00DD54EA"/>
    <w:rsid w:val="00DE1EB9"/>
    <w:rsid w:val="00DE588A"/>
    <w:rsid w:val="00DE6E5C"/>
    <w:rsid w:val="00DF0915"/>
    <w:rsid w:val="00DF11BF"/>
    <w:rsid w:val="00DF26E8"/>
    <w:rsid w:val="00E04D31"/>
    <w:rsid w:val="00E10B9E"/>
    <w:rsid w:val="00E1535F"/>
    <w:rsid w:val="00E1689E"/>
    <w:rsid w:val="00E172A6"/>
    <w:rsid w:val="00E21CDA"/>
    <w:rsid w:val="00E27812"/>
    <w:rsid w:val="00E34153"/>
    <w:rsid w:val="00E41422"/>
    <w:rsid w:val="00E46C2B"/>
    <w:rsid w:val="00E55377"/>
    <w:rsid w:val="00E57E0F"/>
    <w:rsid w:val="00E640DC"/>
    <w:rsid w:val="00E644C9"/>
    <w:rsid w:val="00E66C03"/>
    <w:rsid w:val="00E71CB8"/>
    <w:rsid w:val="00E925CE"/>
    <w:rsid w:val="00E955FF"/>
    <w:rsid w:val="00EA04B4"/>
    <w:rsid w:val="00EA1E5B"/>
    <w:rsid w:val="00EA3F29"/>
    <w:rsid w:val="00EA6752"/>
    <w:rsid w:val="00EA7CAE"/>
    <w:rsid w:val="00EB1363"/>
    <w:rsid w:val="00EB40D1"/>
    <w:rsid w:val="00EC5E30"/>
    <w:rsid w:val="00EC7135"/>
    <w:rsid w:val="00ED3708"/>
    <w:rsid w:val="00ED4A82"/>
    <w:rsid w:val="00ED7A1C"/>
    <w:rsid w:val="00EE12BE"/>
    <w:rsid w:val="00EE14B5"/>
    <w:rsid w:val="00EF2C7B"/>
    <w:rsid w:val="00EF323C"/>
    <w:rsid w:val="00EF6D6E"/>
    <w:rsid w:val="00F0420D"/>
    <w:rsid w:val="00F07B9D"/>
    <w:rsid w:val="00F11082"/>
    <w:rsid w:val="00F11C68"/>
    <w:rsid w:val="00F123D6"/>
    <w:rsid w:val="00F16DC5"/>
    <w:rsid w:val="00F24841"/>
    <w:rsid w:val="00F254C8"/>
    <w:rsid w:val="00F27137"/>
    <w:rsid w:val="00F348FC"/>
    <w:rsid w:val="00F37B5E"/>
    <w:rsid w:val="00F42359"/>
    <w:rsid w:val="00F43981"/>
    <w:rsid w:val="00F61149"/>
    <w:rsid w:val="00F73DEA"/>
    <w:rsid w:val="00F774FD"/>
    <w:rsid w:val="00F81A1D"/>
    <w:rsid w:val="00F84884"/>
    <w:rsid w:val="00F8707B"/>
    <w:rsid w:val="00F87246"/>
    <w:rsid w:val="00F90928"/>
    <w:rsid w:val="00F97C25"/>
    <w:rsid w:val="00FA34FA"/>
    <w:rsid w:val="00FA4891"/>
    <w:rsid w:val="00FA489F"/>
    <w:rsid w:val="00FA4C57"/>
    <w:rsid w:val="00FA6D08"/>
    <w:rsid w:val="00FC5826"/>
    <w:rsid w:val="00FC60CA"/>
    <w:rsid w:val="00FC6B4C"/>
    <w:rsid w:val="00FC7C19"/>
    <w:rsid w:val="00FD08B2"/>
    <w:rsid w:val="00FD0F02"/>
    <w:rsid w:val="00FD1888"/>
    <w:rsid w:val="00FE5F9B"/>
    <w:rsid w:val="00FE7B78"/>
    <w:rsid w:val="00FF13C8"/>
    <w:rsid w:val="00FF1F01"/>
    <w:rsid w:val="00FF21F7"/>
    <w:rsid w:val="00FF38A9"/>
    <w:rsid w:val="00FF4C51"/>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B2EC027F-12C9-6D40-B66C-746133EC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982A1A"/>
    <w:pPr>
      <w:spacing w:after="200"/>
      <w:ind w:right="84"/>
    </w:pPr>
    <w:rPr>
      <w:rFonts w:ascii="Book Antiqua" w:hAnsi="Book Antiqua"/>
      <w:bCs/>
      <w:snapToGrid w:val="0"/>
      <w:sz w:val="22"/>
      <w:szCs w:val="22"/>
      <w:lang w:val="en-GB" w:eastAsia="de-DE"/>
    </w:rPr>
  </w:style>
  <w:style w:type="paragraph" w:customStyle="1" w:styleId="PRHeading1">
    <w:name w:val="PR Heading 1"/>
    <w:basedOn w:val="berschrift1"/>
    <w:next w:val="berschrift1"/>
    <w:link w:val="PRHeading1Char"/>
    <w:autoRedefine/>
    <w:qFormat/>
    <w:rsid w:val="00E55377"/>
    <w:pPr>
      <w:spacing w:after="200"/>
      <w:jc w:val="center"/>
    </w:pPr>
    <w:rPr>
      <w:szCs w:val="24"/>
      <w:lang w:val="en-GB" w:eastAsia="de-DE"/>
    </w:rPr>
  </w:style>
  <w:style w:type="character" w:customStyle="1" w:styleId="PRHeading1Char">
    <w:name w:val="PR Heading 1 Char"/>
    <w:basedOn w:val="berschrift1Zchn"/>
    <w:link w:val="PRHeading1"/>
    <w:rsid w:val="00E55377"/>
    <w:rPr>
      <w:rFonts w:ascii="Book Antiqua" w:eastAsia="Times New Roman" w:hAnsi="Book Antiqua" w:cs="Times New Roman"/>
      <w:b/>
      <w:sz w:val="24"/>
      <w:szCs w:val="24"/>
      <w:lang w:val="en-GB" w:eastAsia="de-DE"/>
    </w:rPr>
  </w:style>
  <w:style w:type="paragraph" w:customStyle="1" w:styleId="PRHeading2">
    <w:name w:val="PR Heading 2"/>
    <w:next w:val="berschrift2"/>
    <w:link w:val="PRHeading2Char"/>
    <w:autoRedefine/>
    <w:qFormat/>
    <w:rsid w:val="000A3810"/>
    <w:pPr>
      <w:spacing w:after="200"/>
      <w:ind w:right="-341"/>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0A3810"/>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BC5629"/>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BC5629"/>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550FF9"/>
    <w:rPr>
      <w:color w:val="605E5C"/>
      <w:shd w:val="clear" w:color="auto" w:fill="E1DFDD"/>
    </w:rPr>
  </w:style>
  <w:style w:type="character" w:customStyle="1" w:styleId="berschrift3Zchn">
    <w:name w:val="Überschrift 3 Zchn"/>
    <w:basedOn w:val="Absatz-Standardschriftart"/>
    <w:link w:val="berschrift3"/>
    <w:rsid w:val="00C93701"/>
    <w:rPr>
      <w:rFonts w:asciiTheme="majorHAnsi" w:eastAsiaTheme="majorEastAsia" w:hAnsiTheme="majorHAnsi" w:cstheme="majorBidi"/>
      <w:color w:val="243F60" w:themeColor="accent1" w:themeShade="7F"/>
      <w:sz w:val="24"/>
      <w:szCs w:val="24"/>
      <w:lang w:val="en-US"/>
    </w:rPr>
  </w:style>
  <w:style w:type="character" w:styleId="Fett">
    <w:name w:val="Strong"/>
    <w:basedOn w:val="Absatz-Standardschriftart"/>
    <w:uiPriority w:val="22"/>
    <w:qFormat/>
    <w:rsid w:val="006E6B4A"/>
    <w:rPr>
      <w:b/>
      <w:bCs/>
    </w:rPr>
  </w:style>
  <w:style w:type="character" w:styleId="Hervorhebung">
    <w:name w:val="Emphasis"/>
    <w:basedOn w:val="Absatz-Standardschriftart"/>
    <w:uiPriority w:val="20"/>
    <w:qFormat/>
    <w:rsid w:val="00C46E2D"/>
    <w:rPr>
      <w:i/>
      <w:iCs/>
    </w:rPr>
  </w:style>
  <w:style w:type="paragraph" w:styleId="StandardWeb">
    <w:name w:val="Normal (Web)"/>
    <w:basedOn w:val="Standard"/>
    <w:uiPriority w:val="99"/>
    <w:unhideWhenUsed/>
    <w:rsid w:val="00F61149"/>
    <w:pPr>
      <w:spacing w:before="100" w:beforeAutospacing="1" w:after="100" w:afterAutospacing="1"/>
    </w:pPr>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711">
      <w:bodyDiv w:val="1"/>
      <w:marLeft w:val="0"/>
      <w:marRight w:val="0"/>
      <w:marTop w:val="0"/>
      <w:marBottom w:val="0"/>
      <w:divBdr>
        <w:top w:val="none" w:sz="0" w:space="0" w:color="auto"/>
        <w:left w:val="none" w:sz="0" w:space="0" w:color="auto"/>
        <w:bottom w:val="none" w:sz="0" w:space="0" w:color="auto"/>
        <w:right w:val="none" w:sz="0" w:space="0" w:color="auto"/>
      </w:divBdr>
    </w:div>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265968167">
      <w:bodyDiv w:val="1"/>
      <w:marLeft w:val="0"/>
      <w:marRight w:val="0"/>
      <w:marTop w:val="0"/>
      <w:marBottom w:val="0"/>
      <w:divBdr>
        <w:top w:val="none" w:sz="0" w:space="0" w:color="auto"/>
        <w:left w:val="none" w:sz="0" w:space="0" w:color="auto"/>
        <w:bottom w:val="none" w:sz="0" w:space="0" w:color="auto"/>
        <w:right w:val="none" w:sz="0" w:space="0" w:color="auto"/>
      </w:divBdr>
    </w:div>
    <w:div w:id="389888517">
      <w:bodyDiv w:val="1"/>
      <w:marLeft w:val="0"/>
      <w:marRight w:val="0"/>
      <w:marTop w:val="0"/>
      <w:marBottom w:val="0"/>
      <w:divBdr>
        <w:top w:val="none" w:sz="0" w:space="0" w:color="auto"/>
        <w:left w:val="none" w:sz="0" w:space="0" w:color="auto"/>
        <w:bottom w:val="none" w:sz="0" w:space="0" w:color="auto"/>
        <w:right w:val="none" w:sz="0" w:space="0" w:color="auto"/>
      </w:divBdr>
      <w:divsChild>
        <w:div w:id="8955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74655">
              <w:marLeft w:val="0"/>
              <w:marRight w:val="0"/>
              <w:marTop w:val="0"/>
              <w:marBottom w:val="0"/>
              <w:divBdr>
                <w:top w:val="none" w:sz="0" w:space="0" w:color="auto"/>
                <w:left w:val="none" w:sz="0" w:space="0" w:color="auto"/>
                <w:bottom w:val="none" w:sz="0" w:space="0" w:color="auto"/>
                <w:right w:val="none" w:sz="0" w:space="0" w:color="auto"/>
              </w:divBdr>
              <w:divsChild>
                <w:div w:id="1598177534">
                  <w:marLeft w:val="0"/>
                  <w:marRight w:val="0"/>
                  <w:marTop w:val="0"/>
                  <w:marBottom w:val="0"/>
                  <w:divBdr>
                    <w:top w:val="none" w:sz="0" w:space="0" w:color="auto"/>
                    <w:left w:val="none" w:sz="0" w:space="0" w:color="auto"/>
                    <w:bottom w:val="none" w:sz="0" w:space="0" w:color="auto"/>
                    <w:right w:val="none" w:sz="0" w:space="0" w:color="auto"/>
                  </w:divBdr>
                  <w:divsChild>
                    <w:div w:id="1809977891">
                      <w:marLeft w:val="0"/>
                      <w:marRight w:val="0"/>
                      <w:marTop w:val="0"/>
                      <w:marBottom w:val="0"/>
                      <w:divBdr>
                        <w:top w:val="none" w:sz="0" w:space="0" w:color="auto"/>
                        <w:left w:val="none" w:sz="0" w:space="0" w:color="auto"/>
                        <w:bottom w:val="none" w:sz="0" w:space="0" w:color="auto"/>
                        <w:right w:val="none" w:sz="0" w:space="0" w:color="auto"/>
                      </w:divBdr>
                      <w:divsChild>
                        <w:div w:id="203256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5403">
                              <w:marLeft w:val="0"/>
                              <w:marRight w:val="0"/>
                              <w:marTop w:val="0"/>
                              <w:marBottom w:val="0"/>
                              <w:divBdr>
                                <w:top w:val="none" w:sz="0" w:space="0" w:color="auto"/>
                                <w:left w:val="none" w:sz="0" w:space="0" w:color="auto"/>
                                <w:bottom w:val="none" w:sz="0" w:space="0" w:color="auto"/>
                                <w:right w:val="none" w:sz="0" w:space="0" w:color="auto"/>
                              </w:divBdr>
                              <w:divsChild>
                                <w:div w:id="1271282708">
                                  <w:marLeft w:val="0"/>
                                  <w:marRight w:val="0"/>
                                  <w:marTop w:val="0"/>
                                  <w:marBottom w:val="0"/>
                                  <w:divBdr>
                                    <w:top w:val="none" w:sz="0" w:space="0" w:color="auto"/>
                                    <w:left w:val="none" w:sz="0" w:space="0" w:color="auto"/>
                                    <w:bottom w:val="none" w:sz="0" w:space="0" w:color="auto"/>
                                    <w:right w:val="none" w:sz="0" w:space="0" w:color="auto"/>
                                  </w:divBdr>
                                  <w:divsChild>
                                    <w:div w:id="54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21385">
      <w:bodyDiv w:val="1"/>
      <w:marLeft w:val="0"/>
      <w:marRight w:val="0"/>
      <w:marTop w:val="0"/>
      <w:marBottom w:val="0"/>
      <w:divBdr>
        <w:top w:val="none" w:sz="0" w:space="0" w:color="auto"/>
        <w:left w:val="none" w:sz="0" w:space="0" w:color="auto"/>
        <w:bottom w:val="none" w:sz="0" w:space="0" w:color="auto"/>
        <w:right w:val="none" w:sz="0" w:space="0" w:color="auto"/>
      </w:divBdr>
    </w:div>
    <w:div w:id="457072055">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605045899">
      <w:bodyDiv w:val="1"/>
      <w:marLeft w:val="0"/>
      <w:marRight w:val="0"/>
      <w:marTop w:val="0"/>
      <w:marBottom w:val="0"/>
      <w:divBdr>
        <w:top w:val="none" w:sz="0" w:space="0" w:color="auto"/>
        <w:left w:val="none" w:sz="0" w:space="0" w:color="auto"/>
        <w:bottom w:val="none" w:sz="0" w:space="0" w:color="auto"/>
        <w:right w:val="none" w:sz="0" w:space="0" w:color="auto"/>
      </w:divBdr>
    </w:div>
    <w:div w:id="619069400">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1024214918">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183589209">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08518192">
      <w:bodyDiv w:val="1"/>
      <w:marLeft w:val="0"/>
      <w:marRight w:val="0"/>
      <w:marTop w:val="0"/>
      <w:marBottom w:val="0"/>
      <w:divBdr>
        <w:top w:val="none" w:sz="0" w:space="0" w:color="auto"/>
        <w:left w:val="none" w:sz="0" w:space="0" w:color="auto"/>
        <w:bottom w:val="none" w:sz="0" w:space="0" w:color="auto"/>
        <w:right w:val="none" w:sz="0" w:space="0" w:color="auto"/>
      </w:divBdr>
      <w:divsChild>
        <w:div w:id="1436829919">
          <w:marLeft w:val="0"/>
          <w:marRight w:val="0"/>
          <w:marTop w:val="0"/>
          <w:marBottom w:val="0"/>
          <w:divBdr>
            <w:top w:val="none" w:sz="0" w:space="0" w:color="auto"/>
            <w:left w:val="none" w:sz="0" w:space="0" w:color="auto"/>
            <w:bottom w:val="none" w:sz="0" w:space="0" w:color="auto"/>
            <w:right w:val="none" w:sz="0" w:space="0" w:color="auto"/>
          </w:divBdr>
        </w:div>
        <w:div w:id="924262216">
          <w:marLeft w:val="0"/>
          <w:marRight w:val="0"/>
          <w:marTop w:val="0"/>
          <w:marBottom w:val="0"/>
          <w:divBdr>
            <w:top w:val="none" w:sz="0" w:space="0" w:color="auto"/>
            <w:left w:val="none" w:sz="0" w:space="0" w:color="auto"/>
            <w:bottom w:val="none" w:sz="0" w:space="0" w:color="auto"/>
            <w:right w:val="none" w:sz="0" w:space="0" w:color="auto"/>
          </w:divBdr>
        </w:div>
        <w:div w:id="712195479">
          <w:marLeft w:val="0"/>
          <w:marRight w:val="0"/>
          <w:marTop w:val="0"/>
          <w:marBottom w:val="0"/>
          <w:divBdr>
            <w:top w:val="none" w:sz="0" w:space="0" w:color="auto"/>
            <w:left w:val="none" w:sz="0" w:space="0" w:color="auto"/>
            <w:bottom w:val="none" w:sz="0" w:space="0" w:color="auto"/>
            <w:right w:val="none" w:sz="0" w:space="0" w:color="auto"/>
          </w:divBdr>
        </w:div>
        <w:div w:id="1845781377">
          <w:marLeft w:val="0"/>
          <w:marRight w:val="0"/>
          <w:marTop w:val="0"/>
          <w:marBottom w:val="0"/>
          <w:divBdr>
            <w:top w:val="none" w:sz="0" w:space="0" w:color="auto"/>
            <w:left w:val="none" w:sz="0" w:space="0" w:color="auto"/>
            <w:bottom w:val="none" w:sz="0" w:space="0" w:color="auto"/>
            <w:right w:val="none" w:sz="0" w:space="0" w:color="auto"/>
          </w:divBdr>
        </w:div>
        <w:div w:id="79303174">
          <w:marLeft w:val="0"/>
          <w:marRight w:val="0"/>
          <w:marTop w:val="0"/>
          <w:marBottom w:val="0"/>
          <w:divBdr>
            <w:top w:val="none" w:sz="0" w:space="0" w:color="auto"/>
            <w:left w:val="none" w:sz="0" w:space="0" w:color="auto"/>
            <w:bottom w:val="none" w:sz="0" w:space="0" w:color="auto"/>
            <w:right w:val="none" w:sz="0" w:space="0" w:color="auto"/>
          </w:divBdr>
        </w:div>
        <w:div w:id="10689580">
          <w:marLeft w:val="0"/>
          <w:marRight w:val="0"/>
          <w:marTop w:val="0"/>
          <w:marBottom w:val="0"/>
          <w:divBdr>
            <w:top w:val="none" w:sz="0" w:space="0" w:color="auto"/>
            <w:left w:val="none" w:sz="0" w:space="0" w:color="auto"/>
            <w:bottom w:val="none" w:sz="0" w:space="0" w:color="auto"/>
            <w:right w:val="none" w:sz="0" w:space="0" w:color="auto"/>
          </w:divBdr>
        </w:div>
      </w:divsChild>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563060506">
      <w:bodyDiv w:val="1"/>
      <w:marLeft w:val="0"/>
      <w:marRight w:val="0"/>
      <w:marTop w:val="0"/>
      <w:marBottom w:val="0"/>
      <w:divBdr>
        <w:top w:val="none" w:sz="0" w:space="0" w:color="auto"/>
        <w:left w:val="none" w:sz="0" w:space="0" w:color="auto"/>
        <w:bottom w:val="none" w:sz="0" w:space="0" w:color="auto"/>
        <w:right w:val="none" w:sz="0" w:space="0" w:color="auto"/>
      </w:divBdr>
    </w:div>
    <w:div w:id="1590117627">
      <w:bodyDiv w:val="1"/>
      <w:marLeft w:val="0"/>
      <w:marRight w:val="0"/>
      <w:marTop w:val="0"/>
      <w:marBottom w:val="0"/>
      <w:divBdr>
        <w:top w:val="none" w:sz="0" w:space="0" w:color="auto"/>
        <w:left w:val="none" w:sz="0" w:space="0" w:color="auto"/>
        <w:bottom w:val="none" w:sz="0" w:space="0" w:color="auto"/>
        <w:right w:val="none" w:sz="0" w:space="0" w:color="auto"/>
      </w:divBdr>
    </w:div>
    <w:div w:id="1593320755">
      <w:bodyDiv w:val="1"/>
      <w:marLeft w:val="0"/>
      <w:marRight w:val="0"/>
      <w:marTop w:val="0"/>
      <w:marBottom w:val="0"/>
      <w:divBdr>
        <w:top w:val="none" w:sz="0" w:space="0" w:color="auto"/>
        <w:left w:val="none" w:sz="0" w:space="0" w:color="auto"/>
        <w:bottom w:val="none" w:sz="0" w:space="0" w:color="auto"/>
        <w:right w:val="none" w:sz="0" w:space="0" w:color="auto"/>
      </w:divBdr>
    </w:div>
    <w:div w:id="1616138190">
      <w:bodyDiv w:val="1"/>
      <w:marLeft w:val="0"/>
      <w:marRight w:val="0"/>
      <w:marTop w:val="0"/>
      <w:marBottom w:val="0"/>
      <w:divBdr>
        <w:top w:val="none" w:sz="0" w:space="0" w:color="auto"/>
        <w:left w:val="none" w:sz="0" w:space="0" w:color="auto"/>
        <w:bottom w:val="none" w:sz="0" w:space="0" w:color="auto"/>
        <w:right w:val="none" w:sz="0" w:space="0" w:color="auto"/>
      </w:divBdr>
    </w:div>
    <w:div w:id="1728919554">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56214014">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 w:id="21159722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www.facebook.com/dtm.print.198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tm-print.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tm-print.eu/en/form/register.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yperlink" Target="https://www.linkedin.com/company/dtm-pri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hoffmann/Library/Group%20Containers/UBF8T346G9.Office/User%20Content.localized/Templates.localized/PR-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48A0C43-74A7-2744-B5DA-85712F8A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PR-EN.dotx</Template>
  <TotalTime>0</TotalTime>
  <Pages>2</Pages>
  <Words>505</Words>
  <Characters>3185</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DTM Print GmbH</Company>
  <LinksUpToDate>false</LinksUpToDate>
  <CharactersWithSpaces>3683</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cp:keywords/>
  <dc:description/>
  <cp:lastModifiedBy>Katrin Hoffmann</cp:lastModifiedBy>
  <cp:revision>13</cp:revision>
  <cp:lastPrinted>2021-09-02T07:52:00Z</cp:lastPrinted>
  <dcterms:created xsi:type="dcterms:W3CDTF">2025-01-16T12:38:00Z</dcterms:created>
  <dcterms:modified xsi:type="dcterms:W3CDTF">2025-03-19T10:52:00Z</dcterms:modified>
  <cp:category/>
</cp:coreProperties>
</file>