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969"/>
        <w:gridCol w:w="913"/>
        <w:gridCol w:w="3424"/>
      </w:tblGrid>
      <w:tr w:rsidR="004F103F" w:rsidRPr="008717E6" w14:paraId="1E587D53" w14:textId="77777777" w:rsidTr="004B6C52">
        <w:trPr>
          <w:trHeight w:val="2835"/>
        </w:trPr>
        <w:tc>
          <w:tcPr>
            <w:tcW w:w="3969" w:type="dxa"/>
          </w:tcPr>
          <w:p w14:paraId="5D6A229F" w14:textId="77777777" w:rsidR="004F103F" w:rsidRPr="008717E6" w:rsidRDefault="00F16DC5" w:rsidP="004F103F">
            <w:pPr>
              <w:pStyle w:val="berschrift1"/>
              <w:rPr>
                <w:sz w:val="36"/>
                <w:lang w:val="en-GB"/>
              </w:rPr>
            </w:pPr>
            <w:r w:rsidRPr="008717E6">
              <w:rPr>
                <w:sz w:val="36"/>
                <w:lang w:val="en-GB"/>
              </w:rPr>
              <w:t>News Release</w:t>
            </w:r>
          </w:p>
          <w:p w14:paraId="4BBF0487" w14:textId="77777777" w:rsidR="004F103F" w:rsidRPr="008717E6" w:rsidRDefault="004F103F" w:rsidP="004F103F">
            <w:pPr>
              <w:rPr>
                <w:rFonts w:ascii="Book Antiqua" w:hAnsi="Book Antiqua"/>
                <w:lang w:val="en-GB"/>
              </w:rPr>
            </w:pPr>
          </w:p>
          <w:p w14:paraId="7A1D95EB" w14:textId="06F49B49" w:rsidR="004F103F" w:rsidRPr="008717E6" w:rsidRDefault="00F16DC5" w:rsidP="004F103F">
            <w:pPr>
              <w:rPr>
                <w:rFonts w:ascii="Book Antiqua" w:hAnsi="Book Antiqua"/>
                <w:lang w:val="en-GB"/>
              </w:rPr>
            </w:pPr>
            <w:r w:rsidRPr="008717E6">
              <w:rPr>
                <w:rFonts w:ascii="Book Antiqua" w:hAnsi="Book Antiqua"/>
                <w:lang w:val="en-GB"/>
              </w:rPr>
              <w:t xml:space="preserve">For more information: </w:t>
            </w:r>
            <w:r w:rsidR="006B5844" w:rsidRPr="008717E6">
              <w:rPr>
                <w:rFonts w:ascii="Book Antiqua" w:hAnsi="Book Antiqua"/>
                <w:lang w:val="en-GB"/>
              </w:rPr>
              <w:t>Katrin Hoffmann</w:t>
            </w:r>
          </w:p>
          <w:p w14:paraId="5C0D4145" w14:textId="77777777" w:rsidR="004F103F" w:rsidRPr="008717E6" w:rsidRDefault="004F103F" w:rsidP="004F103F">
            <w:pPr>
              <w:rPr>
                <w:rFonts w:ascii="Book Antiqua" w:hAnsi="Book Antiqua"/>
                <w:lang w:val="en-GB"/>
              </w:rPr>
            </w:pPr>
          </w:p>
          <w:p w14:paraId="038DD94C" w14:textId="6C396241" w:rsidR="004F103F" w:rsidRPr="008717E6" w:rsidRDefault="00253C9D" w:rsidP="004F103F">
            <w:pPr>
              <w:rPr>
                <w:rFonts w:ascii="Book Antiqua" w:hAnsi="Book Antiqua"/>
                <w:lang w:val="en-GB"/>
              </w:rPr>
            </w:pPr>
            <w:r w:rsidRPr="008717E6">
              <w:rPr>
                <w:rFonts w:ascii="Book Antiqua" w:hAnsi="Book Antiqua"/>
                <w:lang w:val="en-GB"/>
              </w:rPr>
              <w:t>DTM Print GmbH</w:t>
            </w:r>
          </w:p>
          <w:p w14:paraId="73D5FB4B" w14:textId="77777777" w:rsidR="004F103F" w:rsidRPr="008717E6" w:rsidRDefault="00F16DC5" w:rsidP="004F103F">
            <w:pPr>
              <w:rPr>
                <w:rFonts w:ascii="Book Antiqua" w:hAnsi="Book Antiqua"/>
                <w:lang w:val="en-GB"/>
              </w:rPr>
            </w:pPr>
            <w:r w:rsidRPr="008717E6">
              <w:rPr>
                <w:rFonts w:ascii="Book Antiqua" w:hAnsi="Book Antiqua"/>
                <w:lang w:val="en-GB"/>
              </w:rPr>
              <w:t>Phone:</w:t>
            </w:r>
            <w:r w:rsidRPr="008717E6">
              <w:rPr>
                <w:rFonts w:ascii="Book Antiqua" w:hAnsi="Book Antiqua"/>
                <w:lang w:val="en-GB"/>
              </w:rPr>
              <w:tab/>
              <w:t>+49 (0) 611 92777-0</w:t>
            </w:r>
          </w:p>
          <w:p w14:paraId="73165F68" w14:textId="77777777" w:rsidR="004F103F" w:rsidRPr="008717E6" w:rsidRDefault="00F16DC5" w:rsidP="004F103F">
            <w:pPr>
              <w:rPr>
                <w:rFonts w:ascii="Book Antiqua" w:hAnsi="Book Antiqua"/>
                <w:lang w:val="en-GB"/>
              </w:rPr>
            </w:pPr>
            <w:r w:rsidRPr="008717E6">
              <w:rPr>
                <w:rFonts w:ascii="Book Antiqua" w:hAnsi="Book Antiqua"/>
                <w:lang w:val="en-GB"/>
              </w:rPr>
              <w:t>FAX:</w:t>
            </w:r>
            <w:r w:rsidRPr="008717E6">
              <w:rPr>
                <w:rFonts w:ascii="Book Antiqua" w:hAnsi="Book Antiqua"/>
                <w:lang w:val="en-GB"/>
              </w:rPr>
              <w:tab/>
              <w:t>+49 (0) 611 92777-50</w:t>
            </w:r>
          </w:p>
          <w:p w14:paraId="3C572007" w14:textId="0618C50C" w:rsidR="004F103F" w:rsidRPr="008717E6" w:rsidRDefault="00F16DC5" w:rsidP="004F103F">
            <w:pPr>
              <w:rPr>
                <w:rFonts w:ascii="Book Antiqua" w:hAnsi="Book Antiqua"/>
                <w:lang w:val="en-GB"/>
              </w:rPr>
            </w:pPr>
            <w:r w:rsidRPr="008717E6">
              <w:rPr>
                <w:rFonts w:ascii="Book Antiqua" w:hAnsi="Book Antiqua"/>
                <w:lang w:val="en-GB"/>
              </w:rPr>
              <w:t>E-Mail:</w:t>
            </w:r>
            <w:r w:rsidRPr="008717E6">
              <w:rPr>
                <w:rFonts w:ascii="Book Antiqua" w:hAnsi="Book Antiqua"/>
                <w:lang w:val="en-GB"/>
              </w:rPr>
              <w:tab/>
            </w:r>
            <w:hyperlink r:id="rId8" w:history="1">
              <w:r w:rsidR="00E925CE" w:rsidRPr="008717E6">
                <w:rPr>
                  <w:rStyle w:val="Hyperlink"/>
                  <w:rFonts w:ascii="Book Antiqua" w:hAnsi="Book Antiqua"/>
                  <w:lang w:val="en-GB"/>
                </w:rPr>
                <w:t>presse@dtm-print.eu</w:t>
              </w:r>
            </w:hyperlink>
          </w:p>
          <w:p w14:paraId="75748122" w14:textId="5C50B072" w:rsidR="00E925CE" w:rsidRPr="008717E6" w:rsidRDefault="00F16DC5" w:rsidP="00E925CE">
            <w:pPr>
              <w:rPr>
                <w:rFonts w:ascii="Book Antiqua" w:hAnsi="Book Antiqua"/>
                <w:b/>
                <w:sz w:val="22"/>
                <w:szCs w:val="22"/>
                <w:lang w:val="en-GB"/>
              </w:rPr>
            </w:pPr>
            <w:r w:rsidRPr="008717E6">
              <w:rPr>
                <w:rFonts w:ascii="Book Antiqua" w:hAnsi="Book Antiqua"/>
                <w:lang w:val="en-GB"/>
              </w:rPr>
              <w:t>WWW:</w:t>
            </w:r>
            <w:r w:rsidRPr="008717E6">
              <w:rPr>
                <w:rFonts w:ascii="Book Antiqua" w:hAnsi="Book Antiqua"/>
                <w:lang w:val="en-GB"/>
              </w:rPr>
              <w:tab/>
            </w:r>
            <w:hyperlink r:id="rId9" w:history="1">
              <w:r w:rsidR="00253C9D" w:rsidRPr="008717E6">
                <w:rPr>
                  <w:rStyle w:val="Hyperlink"/>
                  <w:rFonts w:ascii="Book Antiqua" w:hAnsi="Book Antiqua"/>
                  <w:lang w:val="en-GB"/>
                </w:rPr>
                <w:t>dtm-print.eu</w:t>
              </w:r>
            </w:hyperlink>
            <w:r w:rsidR="00FC7C19" w:rsidRPr="008717E6">
              <w:rPr>
                <w:rFonts w:ascii="Book Antiqua" w:hAnsi="Book Antiqua"/>
                <w:lang w:val="en-GB"/>
              </w:rPr>
              <w:t xml:space="preserve"> </w:t>
            </w:r>
          </w:p>
          <w:p w14:paraId="2E9D0FEE" w14:textId="77777777" w:rsidR="00E925CE" w:rsidRPr="008717E6" w:rsidRDefault="00E925CE" w:rsidP="00E925CE">
            <w:pPr>
              <w:rPr>
                <w:rFonts w:ascii="Book Antiqua" w:hAnsi="Book Antiqua"/>
                <w:sz w:val="22"/>
                <w:szCs w:val="22"/>
                <w:lang w:val="en-GB"/>
              </w:rPr>
            </w:pPr>
          </w:p>
        </w:tc>
        <w:tc>
          <w:tcPr>
            <w:tcW w:w="913" w:type="dxa"/>
          </w:tcPr>
          <w:p w14:paraId="5D451DCB" w14:textId="50362071" w:rsidR="004F103F" w:rsidRPr="008717E6" w:rsidRDefault="004F103F" w:rsidP="00E925CE">
            <w:pPr>
              <w:rPr>
                <w:rFonts w:ascii="Book Antiqua" w:hAnsi="Book Antiqua"/>
                <w:sz w:val="22"/>
                <w:szCs w:val="22"/>
                <w:lang w:val="en-GB"/>
              </w:rPr>
            </w:pPr>
          </w:p>
        </w:tc>
        <w:tc>
          <w:tcPr>
            <w:tcW w:w="3424" w:type="dxa"/>
          </w:tcPr>
          <w:p w14:paraId="1B65757A" w14:textId="47877DA6" w:rsidR="004F103F" w:rsidRPr="008717E6" w:rsidRDefault="004948F0" w:rsidP="004F103F">
            <w:pPr>
              <w:jc w:val="center"/>
              <w:rPr>
                <w:rFonts w:ascii="Book Antiqua" w:hAnsi="Book Antiqua"/>
                <w:b/>
                <w:sz w:val="22"/>
                <w:szCs w:val="22"/>
                <w:lang w:val="en-GB"/>
              </w:rPr>
            </w:pPr>
            <w:r w:rsidRPr="008717E6">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4BE9552D" w:rsidR="004F103F" w:rsidRPr="008717E6" w:rsidRDefault="00236F14" w:rsidP="00ED7A1C">
      <w:pPr>
        <w:pStyle w:val="PRHeading1"/>
        <w:rPr>
          <w:rStyle w:val="newspageheading1"/>
          <w:rFonts w:ascii="Book Antiqua" w:hAnsi="Book Antiqua" w:cs="Times New Roman"/>
          <w:b/>
          <w:bCs w:val="0"/>
        </w:rPr>
      </w:pPr>
      <w:r>
        <w:rPr>
          <w:rStyle w:val="newspageheading1"/>
          <w:rFonts w:ascii="Book Antiqua" w:hAnsi="Book Antiqua" w:cs="Times New Roman"/>
          <w:b/>
          <w:bCs w:val="0"/>
        </w:rPr>
        <w:t>ProSweets</w:t>
      </w:r>
      <w:r w:rsidR="00C86C6E">
        <w:rPr>
          <w:rStyle w:val="newspageheading1"/>
          <w:rFonts w:ascii="Book Antiqua" w:hAnsi="Book Antiqua" w:cs="Times New Roman"/>
          <w:b/>
          <w:bCs w:val="0"/>
        </w:rPr>
        <w:t xml:space="preserve"> Cologne</w:t>
      </w:r>
      <w:r>
        <w:rPr>
          <w:rStyle w:val="newspageheading1"/>
          <w:rFonts w:ascii="Book Antiqua" w:hAnsi="Book Antiqua" w:cs="Times New Roman"/>
          <w:b/>
          <w:bCs w:val="0"/>
        </w:rPr>
        <w:t>: Eddie Turns Treats into Highlights</w:t>
      </w:r>
    </w:p>
    <w:p w14:paraId="64074523" w14:textId="490B6F07" w:rsidR="00C967C3" w:rsidRPr="008717E6" w:rsidRDefault="00236F14" w:rsidP="007C608C">
      <w:pPr>
        <w:pStyle w:val="PRHeading2"/>
        <w:rPr>
          <w:color w:val="auto"/>
          <w:lang w:val="en-GB"/>
        </w:rPr>
      </w:pPr>
      <w:r>
        <w:rPr>
          <w:color w:val="auto"/>
          <w:lang w:val="en-GB"/>
        </w:rPr>
        <w:t>EU- and FDA-</w:t>
      </w:r>
      <w:r w:rsidRPr="008717E6">
        <w:rPr>
          <w:color w:val="auto"/>
          <w:lang w:val="en-GB"/>
        </w:rPr>
        <w:t>certified edible ink printer opens up new profits with the ability to print full-colour photos, logos, designs and text directly onto the surface of many food items</w:t>
      </w:r>
      <w:r w:rsidR="007037A7">
        <w:rPr>
          <w:color w:val="auto"/>
          <w:lang w:val="en-GB"/>
        </w:rPr>
        <w:t>.</w:t>
      </w:r>
    </w:p>
    <w:p w14:paraId="5588952F" w14:textId="01102169" w:rsidR="0056748C" w:rsidRPr="00602728" w:rsidRDefault="007A294A" w:rsidP="00645F01">
      <w:pPr>
        <w:pStyle w:val="PRBody"/>
      </w:pPr>
      <w:r w:rsidRPr="008717E6">
        <w:rPr>
          <w:b/>
        </w:rPr>
        <w:t>W</w:t>
      </w:r>
      <w:r w:rsidR="001D0C96" w:rsidRPr="008717E6">
        <w:rPr>
          <w:b/>
        </w:rPr>
        <w:t>IESBADEN</w:t>
      </w:r>
      <w:r w:rsidR="004F103F" w:rsidRPr="008717E6">
        <w:rPr>
          <w:b/>
        </w:rPr>
        <w:t xml:space="preserve">, </w:t>
      </w:r>
      <w:r w:rsidRPr="008717E6">
        <w:rPr>
          <w:b/>
        </w:rPr>
        <w:t>G</w:t>
      </w:r>
      <w:r w:rsidR="001D0C96" w:rsidRPr="008717E6">
        <w:rPr>
          <w:b/>
        </w:rPr>
        <w:t>ERMANY</w:t>
      </w:r>
      <w:r w:rsidR="00E10B9E" w:rsidRPr="008717E6">
        <w:t xml:space="preserve"> (</w:t>
      </w:r>
      <w:r w:rsidR="00236F14">
        <w:t>1</w:t>
      </w:r>
      <w:r w:rsidR="00967AC5">
        <w:t>9</w:t>
      </w:r>
      <w:r w:rsidR="00B71445">
        <w:t xml:space="preserve"> </w:t>
      </w:r>
      <w:r w:rsidR="00236F14">
        <w:t>January</w:t>
      </w:r>
      <w:r w:rsidRPr="008717E6">
        <w:t xml:space="preserve"> 20</w:t>
      </w:r>
      <w:r w:rsidR="00B8630E" w:rsidRPr="008717E6">
        <w:t>2</w:t>
      </w:r>
      <w:r w:rsidR="00236F14">
        <w:t>2</w:t>
      </w:r>
      <w:r w:rsidR="004F103F" w:rsidRPr="008717E6">
        <w:t>) –</w:t>
      </w:r>
      <w:r w:rsidR="00CC43BD" w:rsidRPr="008717E6">
        <w:t xml:space="preserve"> </w:t>
      </w:r>
      <w:r w:rsidR="00B71445">
        <w:t xml:space="preserve">Eddie is the </w:t>
      </w:r>
      <w:r w:rsidR="00B71445" w:rsidRPr="008717E6">
        <w:t xml:space="preserve">world’s first-and-only </w:t>
      </w:r>
      <w:r w:rsidR="0056748C">
        <w:t>EU- and FDA</w:t>
      </w:r>
      <w:r w:rsidR="00B71445" w:rsidRPr="008717E6">
        <w:t>-</w:t>
      </w:r>
      <w:r w:rsidR="00F2713C">
        <w:t>approved</w:t>
      </w:r>
      <w:r w:rsidR="00B71445" w:rsidRPr="008717E6">
        <w:t xml:space="preserve"> edible ink desktop printer for printing </w:t>
      </w:r>
      <w:r w:rsidR="00B71445">
        <w:t xml:space="preserve">directly </w:t>
      </w:r>
      <w:r w:rsidR="00B71445" w:rsidRPr="008717E6">
        <w:t xml:space="preserve">onto cookies and other food items. </w:t>
      </w:r>
      <w:r w:rsidR="00B71445">
        <w:t xml:space="preserve">And </w:t>
      </w:r>
      <w:r w:rsidR="00CC43BD" w:rsidRPr="008717E6">
        <w:t xml:space="preserve">DTM Print, international OEM and solution </w:t>
      </w:r>
      <w:r w:rsidR="00CC43BD" w:rsidRPr="00602728">
        <w:t>provider for special</w:t>
      </w:r>
      <w:r w:rsidR="004916F2" w:rsidRPr="00602728">
        <w:t>ty</w:t>
      </w:r>
      <w:r w:rsidR="00CC43BD" w:rsidRPr="00602728">
        <w:t xml:space="preserve"> printing systems, </w:t>
      </w:r>
      <w:r w:rsidR="0056748C" w:rsidRPr="00602728">
        <w:t xml:space="preserve">is looking forward to present </w:t>
      </w:r>
      <w:r w:rsidR="009F500C" w:rsidRPr="00602728">
        <w:t>Eddie</w:t>
      </w:r>
      <w:r w:rsidR="0056748C" w:rsidRPr="00602728">
        <w:t xml:space="preserve"> to visitors </w:t>
      </w:r>
      <w:r w:rsidR="00602728">
        <w:t xml:space="preserve">at </w:t>
      </w:r>
      <w:r w:rsidR="0056748C" w:rsidRPr="00602728">
        <w:t>ProSweets Cologne, the international supplier fair for the sweets and snacks industry. ProSweets takes place from 30th January to 2nd February 2022</w:t>
      </w:r>
      <w:r w:rsidR="009F500C" w:rsidRPr="00602728">
        <w:t xml:space="preserve">. DTM Print is located in </w:t>
      </w:r>
      <w:r w:rsidR="009F500C" w:rsidRPr="00602728">
        <w:rPr>
          <w:b/>
          <w:bCs/>
        </w:rPr>
        <w:t>Hall 10.1, stand # J-71</w:t>
      </w:r>
      <w:r w:rsidR="009F500C" w:rsidRPr="00602728">
        <w:t>.</w:t>
      </w:r>
    </w:p>
    <w:p w14:paraId="0C3FD2F1" w14:textId="754F2533" w:rsidR="00F2713C" w:rsidRPr="00602728" w:rsidRDefault="00F2713C" w:rsidP="00645F01">
      <w:pPr>
        <w:pStyle w:val="PRBody"/>
      </w:pPr>
      <w:r w:rsidRPr="00602728">
        <w:t xml:space="preserve">Personalised bakery and confectionery products are becoming increasingly popular now. For weddings, corporate hospitality and events at special times of the year, it’s a way of being ‘special’ and standing-out from the crowd. Up until now, bakers and pastry chefs use printed icing sheets, wafer papers and stencils to personalise products today. A method which works well, but is quite labour intensive, and relatively slow. </w:t>
      </w:r>
    </w:p>
    <w:p w14:paraId="25B364AE" w14:textId="785304F1" w:rsidR="00F2713C" w:rsidRPr="00602728" w:rsidRDefault="00F2713C" w:rsidP="00645F01">
      <w:pPr>
        <w:pStyle w:val="PRBody"/>
      </w:pPr>
      <w:r w:rsidRPr="00602728">
        <w:t>As Eddie prints full-colour photos, logos, designs and text directly onto the surface of baked goods and confectionery</w:t>
      </w:r>
      <w:r w:rsidR="00EC2AB1" w:rsidRPr="00602728">
        <w:t>,</w:t>
      </w:r>
      <w:r w:rsidRPr="00602728">
        <w:t xml:space="preserve"> </w:t>
      </w:r>
      <w:r w:rsidR="00EC2AB1" w:rsidRPr="00602728">
        <w:t>i</w:t>
      </w:r>
      <w:r w:rsidRPr="00602728">
        <w:t xml:space="preserve">t saves </w:t>
      </w:r>
      <w:r w:rsidR="00EC2AB1" w:rsidRPr="00602728">
        <w:t xml:space="preserve">bakeries and confectionery businesses </w:t>
      </w:r>
      <w:r w:rsidRPr="00602728">
        <w:t xml:space="preserve">a lot of time as they no longer have to print on wafer paper or fondant/icing sheets and apply by hand. A highly professional look and great detail are realised, even on curved and uneven surfaces. Eddie turns treats into highlights and opens up new profits by offering branded and bespoke products. </w:t>
      </w:r>
    </w:p>
    <w:p w14:paraId="10150173" w14:textId="23F195A7" w:rsidR="0056748C" w:rsidRPr="00602728" w:rsidRDefault="00F2713C" w:rsidP="00645F01">
      <w:pPr>
        <w:pStyle w:val="PRBody"/>
      </w:pPr>
      <w:r w:rsidRPr="00602728">
        <w:t>Eddie has a small footprint; only 317</w:t>
      </w:r>
      <w:r w:rsidR="00EC2AB1" w:rsidRPr="00602728">
        <w:t xml:space="preserve"> </w:t>
      </w:r>
      <w:r w:rsidRPr="00602728">
        <w:t>x</w:t>
      </w:r>
      <w:r w:rsidR="00EC2AB1" w:rsidRPr="00602728">
        <w:t xml:space="preserve"> </w:t>
      </w:r>
      <w:r w:rsidRPr="00602728">
        <w:t>474</w:t>
      </w:r>
      <w:r w:rsidR="00EC2AB1" w:rsidRPr="00602728">
        <w:t xml:space="preserve"> </w:t>
      </w:r>
      <w:r w:rsidRPr="00602728">
        <w:t xml:space="preserve">mm in size and weighs about 11 kg. Where space might be limited in a bakery or confectioners, it can easily be relocated. In automatic mode, Eddie can print typically 5-6 items per minute.  It comes with design software for both Windows and MacOS, and is easy to set-up. </w:t>
      </w:r>
    </w:p>
    <w:p w14:paraId="7AED104F" w14:textId="22005B78" w:rsidR="00EC2AB1" w:rsidRPr="00602728" w:rsidRDefault="00EC2AB1" w:rsidP="00645F01">
      <w:pPr>
        <w:pStyle w:val="PRBody"/>
      </w:pPr>
      <w:r w:rsidRPr="00602728">
        <w:t xml:space="preserve">DTM Print recently </w:t>
      </w:r>
      <w:r w:rsidR="00B71445" w:rsidRPr="00602728">
        <w:t>introduce</w:t>
      </w:r>
      <w:r w:rsidRPr="00602728">
        <w:t>d</w:t>
      </w:r>
      <w:r w:rsidR="00B71445" w:rsidRPr="00602728">
        <w:t xml:space="preserve"> the manual feed option along with </w:t>
      </w:r>
      <w:r w:rsidR="0038152F" w:rsidRPr="00602728">
        <w:t>custom</w:t>
      </w:r>
      <w:r w:rsidR="00B71445" w:rsidRPr="00602728">
        <w:t xml:space="preserve"> food trays to make </w:t>
      </w:r>
      <w:r w:rsidR="0038152F" w:rsidRPr="00602728">
        <w:t>Eddie</w:t>
      </w:r>
      <w:r w:rsidR="00B71445" w:rsidRPr="00602728">
        <w:t xml:space="preserve"> a very versatile to use food printer.</w:t>
      </w:r>
      <w:r w:rsidRPr="00602728">
        <w:t xml:space="preserve"> </w:t>
      </w:r>
      <w:r w:rsidR="007678A7" w:rsidRPr="00602728">
        <w:t>If</w:t>
      </w:r>
      <w:r w:rsidR="00B71445" w:rsidRPr="00602728">
        <w:t xml:space="preserve"> used with the included carousel feeder Eddie can print on suitable food item</w:t>
      </w:r>
      <w:r w:rsidR="00645F01">
        <w:t>s</w:t>
      </w:r>
      <w:r w:rsidR="00B71445" w:rsidRPr="00602728">
        <w:t xml:space="preserve"> </w:t>
      </w:r>
      <w:r w:rsidR="00322D84" w:rsidRPr="00602728">
        <w:t>with a maximum diameter of 89</w:t>
      </w:r>
      <w:r w:rsidR="003E6E5F" w:rsidRPr="00602728">
        <w:t> </w:t>
      </w:r>
      <w:r w:rsidR="00322D84" w:rsidRPr="00602728">
        <w:t>mm and 20-25</w:t>
      </w:r>
      <w:r w:rsidR="003E6E5F" w:rsidRPr="00602728">
        <w:t> </w:t>
      </w:r>
      <w:r w:rsidR="00322D84" w:rsidRPr="00602728">
        <w:t>mm height.</w:t>
      </w:r>
      <w:r w:rsidR="00BA6C86" w:rsidRPr="00602728">
        <w:t xml:space="preserve"> </w:t>
      </w:r>
      <w:r w:rsidR="00322D84" w:rsidRPr="00602728">
        <w:t>The manual mode extends these parameters to a maximum of 120</w:t>
      </w:r>
      <w:r w:rsidR="008D1218" w:rsidRPr="00602728">
        <w:t xml:space="preserve"> </w:t>
      </w:r>
      <w:r w:rsidR="00322D84" w:rsidRPr="00602728">
        <w:t>x</w:t>
      </w:r>
      <w:r w:rsidR="008D1218" w:rsidRPr="00602728">
        <w:t xml:space="preserve"> </w:t>
      </w:r>
      <w:r w:rsidR="00322D84" w:rsidRPr="00602728">
        <w:t>120</w:t>
      </w:r>
      <w:r w:rsidR="003E6E5F" w:rsidRPr="00602728">
        <w:t> </w:t>
      </w:r>
      <w:r w:rsidR="00322D84" w:rsidRPr="00602728">
        <w:t>mm and allows thicker items with a maximum height of 27</w:t>
      </w:r>
      <w:r w:rsidR="003E6E5F" w:rsidRPr="00602728">
        <w:t> </w:t>
      </w:r>
      <w:r w:rsidR="00322D84" w:rsidRPr="00602728">
        <w:t>mm</w:t>
      </w:r>
      <w:r w:rsidR="008F3726" w:rsidRPr="00602728">
        <w:t xml:space="preserve">. </w:t>
      </w:r>
      <w:r w:rsidR="00CB4FA7">
        <w:t xml:space="preserve">DTM Print designed several different trays including </w:t>
      </w:r>
      <w:r w:rsidR="00FD179D" w:rsidRPr="00602728">
        <w:t>a tray for printing on Macarons. The company also offers the service to produce trays according to customer specifications.</w:t>
      </w:r>
    </w:p>
    <w:p w14:paraId="5A842851" w14:textId="3DAB97D8" w:rsidR="00EC2AB1" w:rsidRPr="00CB4FA7" w:rsidRDefault="00EC2AB1" w:rsidP="00CB4FA7">
      <w:pPr>
        <w:pStyle w:val="PRBody"/>
        <w:spacing w:after="0"/>
        <w:rPr>
          <w:b/>
          <w:bCs/>
        </w:rPr>
      </w:pPr>
      <w:r w:rsidRPr="00CB4FA7">
        <w:rPr>
          <w:b/>
          <w:bCs/>
        </w:rPr>
        <w:lastRenderedPageBreak/>
        <w:t>Food Industry Certifications</w:t>
      </w:r>
    </w:p>
    <w:p w14:paraId="1B0B8CC3" w14:textId="77777777" w:rsidR="00EC2AB1" w:rsidRPr="00602728" w:rsidRDefault="00EC2AB1" w:rsidP="00645F01">
      <w:pPr>
        <w:pStyle w:val="PRBody"/>
      </w:pPr>
      <w:r w:rsidRPr="00602728">
        <w:t>Eddie is unique in the commercial food preparation business for many reasons, but none as important as for safety. Although edible ink printers have been sold and utilised in commercial applications such as photo cakes for more than a decade, none of them have been approved for this use by recognised, third-party certification organisations, making producer liability a serious concern.</w:t>
      </w:r>
    </w:p>
    <w:p w14:paraId="7D0E6799" w14:textId="08891BD9" w:rsidR="00EC2AB1" w:rsidRPr="00602728" w:rsidRDefault="00EC2AB1" w:rsidP="00645F01">
      <w:pPr>
        <w:pStyle w:val="PRBody"/>
      </w:pPr>
      <w:r w:rsidRPr="00602728">
        <w:t>Eddie was instead designed from the beginning to meet or exceed all regulatory requirements for the specific purpose as an edible ink digital printer. The edible ink cartridge meets all FDA and EU standards for use as a food additive. The ink cartridge itself meets cGMP standards and the entire manufacturing and cartridge filling processes are FDA-compliant and cGMP certified. Last but not least Eddie has also been certified by NSF.</w:t>
      </w:r>
    </w:p>
    <w:p w14:paraId="6634B79C" w14:textId="06C70356" w:rsidR="009E7DD3" w:rsidRPr="00602728" w:rsidRDefault="009E7DD3" w:rsidP="00645F01">
      <w:pPr>
        <w:pStyle w:val="PRBody"/>
      </w:pPr>
      <w:r w:rsidRPr="00602728">
        <w:t>“Personalisation is all the rage in today’s consumer and B2B markets,” said Andreas Hoffmann, Managing Director of DTM Print. “Eddie can produce new profits in commercial settings from bakeries to hotels, tradeshows, gift shops and amusement parks. Applications for personalised baked goods and confectionery include birthday parties, baby showers, anniversaries, Christmas and holiday gifts, trade show giveaways and souvenirs.”</w:t>
      </w:r>
    </w:p>
    <w:p w14:paraId="525D9FD9" w14:textId="520BA074" w:rsidR="00A124AD" w:rsidRPr="008717E6" w:rsidRDefault="00ED7A1C" w:rsidP="00645F01">
      <w:pPr>
        <w:pStyle w:val="PRBody"/>
        <w:rPr>
          <w:shd w:val="clear" w:color="auto" w:fill="FFFFFF"/>
        </w:rPr>
      </w:pPr>
      <w:r w:rsidRPr="00602728">
        <w:t xml:space="preserve">Eddie sells for </w:t>
      </w:r>
      <w:r w:rsidR="00DB59DB" w:rsidRPr="00602728">
        <w:t>€</w:t>
      </w:r>
      <w:r w:rsidR="00CE2BE7" w:rsidRPr="00602728">
        <w:t> </w:t>
      </w:r>
      <w:r w:rsidR="00AD2722" w:rsidRPr="00602728">
        <w:t>2,</w:t>
      </w:r>
      <w:r w:rsidR="005674C9" w:rsidRPr="00602728">
        <w:t>6</w:t>
      </w:r>
      <w:r w:rsidR="00AD2722" w:rsidRPr="00602728">
        <w:t>95</w:t>
      </w:r>
      <w:r w:rsidR="00DB59DB" w:rsidRPr="00602728">
        <w:t xml:space="preserve"> (MSRP)</w:t>
      </w:r>
      <w:r w:rsidR="00134C88" w:rsidRPr="00602728">
        <w:t>.</w:t>
      </w:r>
      <w:r w:rsidRPr="00602728">
        <w:t xml:space="preserve"> </w:t>
      </w:r>
      <w:r w:rsidR="00134C88" w:rsidRPr="00602728">
        <w:t>T</w:t>
      </w:r>
      <w:r w:rsidR="00D26A59" w:rsidRPr="00602728">
        <w:t>he</w:t>
      </w:r>
      <w:r w:rsidR="00134C88" w:rsidRPr="00602728">
        <w:t xml:space="preserve"> Eddie</w:t>
      </w:r>
      <w:r w:rsidR="00D26A59" w:rsidRPr="00602728">
        <w:t xml:space="preserve"> food trays range from </w:t>
      </w:r>
      <w:r w:rsidR="00111581" w:rsidRPr="00602728">
        <w:t>€</w:t>
      </w:r>
      <w:r w:rsidR="00CE2BE7" w:rsidRPr="00602728">
        <w:t> </w:t>
      </w:r>
      <w:r w:rsidR="00235C63" w:rsidRPr="00602728">
        <w:t>29.95</w:t>
      </w:r>
      <w:r w:rsidR="00D26A59" w:rsidRPr="00602728">
        <w:t xml:space="preserve"> to </w:t>
      </w:r>
      <w:r w:rsidR="00111581" w:rsidRPr="00602728">
        <w:t>€</w:t>
      </w:r>
      <w:r w:rsidR="00CE2BE7" w:rsidRPr="00602728">
        <w:t> </w:t>
      </w:r>
      <w:r w:rsidR="00235C63" w:rsidRPr="00602728">
        <w:t>49.95</w:t>
      </w:r>
      <w:r w:rsidR="00D26A59" w:rsidRPr="00602728">
        <w:t xml:space="preserve"> (MSRP)</w:t>
      </w:r>
      <w:r w:rsidR="007037A7" w:rsidRPr="00602728">
        <w:t xml:space="preserve"> and are available directly from DTM Print or through authorised DTM Print partners in Europe, Middle</w:t>
      </w:r>
      <w:r w:rsidR="007037A7" w:rsidRPr="008717E6">
        <w:rPr>
          <w:shd w:val="clear" w:color="auto" w:fill="FFFFFF"/>
        </w:rPr>
        <w:t xml:space="preserve"> East and Africa.</w:t>
      </w:r>
    </w:p>
    <w:p w14:paraId="5B1C0860" w14:textId="4EF4FA7F" w:rsidR="00D26A59" w:rsidRPr="00D26A59" w:rsidRDefault="007037A7" w:rsidP="00645F01">
      <w:pPr>
        <w:pStyle w:val="PRBody"/>
      </w:pPr>
      <w:r>
        <w:t>Product</w:t>
      </w:r>
      <w:r w:rsidR="008717E6" w:rsidRPr="00F254C8">
        <w:t xml:space="preserve"> details </w:t>
      </w:r>
      <w:r>
        <w:t xml:space="preserve">and videos </w:t>
      </w:r>
      <w:r w:rsidR="008717E6" w:rsidRPr="00F254C8">
        <w:t>are available at</w:t>
      </w:r>
      <w:r w:rsidR="00CE2BE7">
        <w:t> </w:t>
      </w:r>
      <w:hyperlink r:id="rId11" w:history="1">
        <w:r w:rsidR="008717E6">
          <w:rPr>
            <w:color w:val="0000FF"/>
          </w:rPr>
          <w:t>dtm-print.eu</w:t>
        </w:r>
      </w:hyperlink>
      <w:r w:rsidR="008717E6" w:rsidRPr="00F254C8">
        <w:t>. Follow DTM Print on Facebook at</w:t>
      </w:r>
      <w:r w:rsidR="00CE2BE7">
        <w:t> </w:t>
      </w:r>
      <w:hyperlink r:id="rId12" w:history="1">
        <w:r w:rsidR="008717E6" w:rsidRPr="00F254C8">
          <w:rPr>
            <w:color w:val="0000FF"/>
          </w:rPr>
          <w:t>https://www.facebook.com/dtm.print.1986/</w:t>
        </w:r>
      </w:hyperlink>
      <w:r w:rsidR="008717E6" w:rsidRPr="00F254C8">
        <w:t xml:space="preserve"> and on Twitter at</w:t>
      </w:r>
      <w:r w:rsidR="00CE2BE7">
        <w:t> </w:t>
      </w:r>
      <w:hyperlink r:id="rId13" w:history="1">
        <w:r w:rsidR="008717E6" w:rsidRPr="00F254C8">
          <w:rPr>
            <w:color w:val="0000FF"/>
          </w:rPr>
          <w:t>https://twitter.com/DTM_Print_</w:t>
        </w:r>
      </w:hyperlink>
      <w:r w:rsidR="008717E6" w:rsidRPr="00F254C8">
        <w:t>.</w:t>
      </w:r>
    </w:p>
    <w:sectPr w:rsidR="00D26A59" w:rsidRPr="00D26A59" w:rsidSect="00426610">
      <w:headerReference w:type="default" r:id="rId14"/>
      <w:footerReference w:type="default" r:id="rId15"/>
      <w:footerReference w:type="first" r:id="rId16"/>
      <w:pgSz w:w="11900" w:h="16840"/>
      <w:pgMar w:top="1174" w:right="1797" w:bottom="2026"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4D5A" w14:textId="77777777" w:rsidR="00402FEF" w:rsidRDefault="00402FEF">
      <w:r>
        <w:separator/>
      </w:r>
    </w:p>
  </w:endnote>
  <w:endnote w:type="continuationSeparator" w:id="0">
    <w:p w14:paraId="447BD37B" w14:textId="77777777" w:rsidR="00402FEF" w:rsidRDefault="0040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B2D2" w14:textId="015E486C" w:rsidR="000B4912" w:rsidRDefault="000B4912" w:rsidP="003B0B18">
    <w:pPr>
      <w:pStyle w:val="PRFooter"/>
      <w:rPr>
        <w:sz w:val="17"/>
        <w:szCs w:val="17"/>
        <w:lang w:val="en-GB"/>
      </w:rPr>
    </w:pPr>
    <w:r>
      <w:rPr>
        <w:noProof/>
        <w:sz w:val="17"/>
        <w:szCs w:val="17"/>
        <w:lang w:val="en-GB"/>
      </w:rPr>
      <mc:AlternateContent>
        <mc:Choice Requires="wps">
          <w:drawing>
            <wp:anchor distT="0" distB="0" distL="114300" distR="114300" simplePos="0" relativeHeight="251659264" behindDoc="0" locked="0" layoutInCell="1" allowOverlap="1" wp14:anchorId="190D03BF" wp14:editId="52653DA6">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B701552"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" strokecolor="gray [1629]">
              <o:lock v:ext="edit" shapetype="f"/>
            </v:line>
          </w:pict>
        </mc:Fallback>
      </mc:AlternateContent>
    </w:r>
  </w:p>
  <w:p w14:paraId="508D7404" w14:textId="50F9D087" w:rsidR="003B0B18" w:rsidRPr="00F43981" w:rsidRDefault="003B0B18" w:rsidP="003B0B18">
    <w:pPr>
      <w:pStyle w:val="PRFooter"/>
      <w:rPr>
        <w:sz w:val="17"/>
        <w:szCs w:val="17"/>
        <w:lang w:val="en-US"/>
      </w:rPr>
    </w:pPr>
    <w:r w:rsidRPr="002C64FA">
      <w:rPr>
        <w:b/>
        <w:sz w:val="17"/>
        <w:szCs w:val="17"/>
        <w:lang w:val="en-US"/>
      </w:rPr>
      <w:t>About DTM Print</w:t>
    </w:r>
  </w:p>
  <w:p w14:paraId="5DA8ADFE" w14:textId="77777777" w:rsidR="003B0B18" w:rsidRPr="002C64FA" w:rsidRDefault="003B0B18" w:rsidP="003B0B18">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DTM Print represented the US company Primera Technology, Inc. under the name Primera Europe GmbH in EMEA for many years.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2B27E2BC" w14:textId="02CE9E1B" w:rsidR="003B0B18" w:rsidRPr="002C64FA" w:rsidRDefault="003B0B18" w:rsidP="003B0B18">
    <w:pPr>
      <w:pStyle w:val="PRFooter"/>
      <w:rPr>
        <w:sz w:val="17"/>
        <w:szCs w:val="17"/>
        <w:lang w:val="en-GB"/>
      </w:rPr>
    </w:pPr>
    <w:r w:rsidRPr="002C64FA">
      <w:rPr>
        <w:sz w:val="17"/>
        <w:szCs w:val="17"/>
        <w:lang w:val="en-GB"/>
      </w:rPr>
      <w:t xml:space="preserve">More information about DTM Print, its history and products is available at </w:t>
    </w:r>
    <w:hyperlink r:id="rId1" w:history="1">
      <w:r w:rsidRPr="002C64FA">
        <w:rPr>
          <w:rStyle w:val="Hyperlink"/>
          <w:color w:val="auto"/>
          <w:sz w:val="17"/>
          <w:szCs w:val="17"/>
          <w:u w:val="none"/>
          <w:lang w:val="en-GB"/>
        </w:rPr>
        <w:t>dtm-print.eu</w:t>
      </w:r>
    </w:hyperlink>
    <w:r w:rsidRPr="002C64FA">
      <w:rPr>
        <w:sz w:val="17"/>
        <w:szCs w:val="17"/>
        <w:lang w:val="en-GB"/>
      </w:rPr>
      <w:t xml:space="preserve"> or contact DTM Print in Germany by phone at +49 (0) 611 92777-0, by FAX at +49 (0) 611 92777-50 or </w:t>
    </w:r>
    <w:r>
      <w:rPr>
        <w:sz w:val="17"/>
        <w:szCs w:val="17"/>
        <w:lang w:val="en-GB"/>
      </w:rPr>
      <w:br/>
    </w:r>
    <w:r w:rsidRPr="002C64FA">
      <w:rPr>
        <w:sz w:val="17"/>
        <w:szCs w:val="17"/>
        <w:lang w:val="en-GB"/>
      </w:rPr>
      <w:t xml:space="preserve">by e-mail at </w:t>
    </w:r>
    <w:hyperlink r:id="rId2" w:history="1">
      <w:r w:rsidRPr="002C64FA">
        <w:rPr>
          <w:rStyle w:val="Hyperlink"/>
          <w:color w:val="auto"/>
          <w:sz w:val="17"/>
          <w:szCs w:val="17"/>
          <w:u w:val="none"/>
          <w:lang w:val="en-GB"/>
        </w:rPr>
        <w:t>sales@dtm-print.eu</w:t>
      </w:r>
    </w:hyperlink>
    <w:r w:rsidRPr="002C64FA">
      <w:rPr>
        <w:sz w:val="17"/>
        <w:szCs w:val="17"/>
        <w:lang w:val="en-GB"/>
      </w:rPr>
      <w:t>.</w:t>
    </w:r>
  </w:p>
  <w:p w14:paraId="0D755973" w14:textId="3141678B" w:rsidR="00742C69" w:rsidRPr="003B0B18" w:rsidRDefault="003B0B18" w:rsidP="003B0B18">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A7DF" w14:textId="67CB90D2" w:rsidR="00742C69" w:rsidRPr="00134C88" w:rsidRDefault="00D26A59" w:rsidP="00134C88">
    <w:pPr>
      <w:pStyle w:val="Fuzeile"/>
    </w:pPr>
    <w:r w:rsidRPr="0013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07E9" w14:textId="77777777" w:rsidR="00402FEF" w:rsidRDefault="00402FEF">
      <w:r>
        <w:separator/>
      </w:r>
    </w:p>
  </w:footnote>
  <w:footnote w:type="continuationSeparator" w:id="0">
    <w:p w14:paraId="318BBE64" w14:textId="77777777" w:rsidR="00402FEF" w:rsidRDefault="0040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FB52" w14:textId="55DCC40E"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086CD0">
      <w:rPr>
        <w:rFonts w:ascii="Book Antiqua" w:hAnsi="Book Antiqua"/>
        <w:sz w:val="18"/>
        <w:szCs w:val="24"/>
        <w:lang w:val="en-GB"/>
      </w:rPr>
      <w:t xml:space="preserve">Eddie Edible Ink Printer at </w:t>
    </w:r>
    <w:r w:rsidR="00086CD0">
      <w:rPr>
        <w:rFonts w:ascii="Book Antiqua" w:eastAsia="Cambria" w:hAnsi="Book Antiqua" w:cs="Book Antiqua"/>
        <w:bCs/>
        <w:sz w:val="18"/>
        <w:szCs w:val="18"/>
        <w:lang w:val="en-GB"/>
      </w:rPr>
      <w:t>ProSweets Cologne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E54"/>
    <w:rsid w:val="0001737F"/>
    <w:rsid w:val="0002122B"/>
    <w:rsid w:val="00046FAA"/>
    <w:rsid w:val="000571F2"/>
    <w:rsid w:val="00057DE3"/>
    <w:rsid w:val="000626CF"/>
    <w:rsid w:val="000722F2"/>
    <w:rsid w:val="000743EC"/>
    <w:rsid w:val="00083ACE"/>
    <w:rsid w:val="00086CD0"/>
    <w:rsid w:val="00092BFE"/>
    <w:rsid w:val="00095C0D"/>
    <w:rsid w:val="000A2B0F"/>
    <w:rsid w:val="000B331A"/>
    <w:rsid w:val="000B4912"/>
    <w:rsid w:val="000B52F5"/>
    <w:rsid w:val="000C49CF"/>
    <w:rsid w:val="000C4E24"/>
    <w:rsid w:val="000C6935"/>
    <w:rsid w:val="000D5D0E"/>
    <w:rsid w:val="000E5CF2"/>
    <w:rsid w:val="000F03EB"/>
    <w:rsid w:val="000F0BAB"/>
    <w:rsid w:val="000F68F4"/>
    <w:rsid w:val="000F75A3"/>
    <w:rsid w:val="00103CE3"/>
    <w:rsid w:val="001049E2"/>
    <w:rsid w:val="001079C6"/>
    <w:rsid w:val="00111581"/>
    <w:rsid w:val="00124057"/>
    <w:rsid w:val="00130656"/>
    <w:rsid w:val="00134C88"/>
    <w:rsid w:val="00146D3E"/>
    <w:rsid w:val="001715DA"/>
    <w:rsid w:val="001719ED"/>
    <w:rsid w:val="00182CDC"/>
    <w:rsid w:val="00182EB7"/>
    <w:rsid w:val="001866AE"/>
    <w:rsid w:val="001A2BE1"/>
    <w:rsid w:val="001A4164"/>
    <w:rsid w:val="001C7366"/>
    <w:rsid w:val="001D0C96"/>
    <w:rsid w:val="001D6677"/>
    <w:rsid w:val="001F0115"/>
    <w:rsid w:val="001F55B3"/>
    <w:rsid w:val="00200799"/>
    <w:rsid w:val="00223070"/>
    <w:rsid w:val="00223171"/>
    <w:rsid w:val="00227CAA"/>
    <w:rsid w:val="00235C63"/>
    <w:rsid w:val="00236F14"/>
    <w:rsid w:val="00244104"/>
    <w:rsid w:val="00253C9D"/>
    <w:rsid w:val="002610E9"/>
    <w:rsid w:val="002638B3"/>
    <w:rsid w:val="002665D2"/>
    <w:rsid w:val="002677F5"/>
    <w:rsid w:val="002717FD"/>
    <w:rsid w:val="002823D4"/>
    <w:rsid w:val="002933E4"/>
    <w:rsid w:val="002A3AB6"/>
    <w:rsid w:val="002A6230"/>
    <w:rsid w:val="002B31F7"/>
    <w:rsid w:val="002B5365"/>
    <w:rsid w:val="002C0D0E"/>
    <w:rsid w:val="002C211E"/>
    <w:rsid w:val="002C64FA"/>
    <w:rsid w:val="002C7892"/>
    <w:rsid w:val="002D6564"/>
    <w:rsid w:val="002E7940"/>
    <w:rsid w:val="002F0FA0"/>
    <w:rsid w:val="003000B2"/>
    <w:rsid w:val="00314909"/>
    <w:rsid w:val="00315066"/>
    <w:rsid w:val="00315E52"/>
    <w:rsid w:val="00322D84"/>
    <w:rsid w:val="00325B41"/>
    <w:rsid w:val="00334292"/>
    <w:rsid w:val="0033527E"/>
    <w:rsid w:val="00340623"/>
    <w:rsid w:val="00343BB7"/>
    <w:rsid w:val="0034748B"/>
    <w:rsid w:val="00350B40"/>
    <w:rsid w:val="00371994"/>
    <w:rsid w:val="003739CF"/>
    <w:rsid w:val="0038152F"/>
    <w:rsid w:val="00392018"/>
    <w:rsid w:val="003A6BA8"/>
    <w:rsid w:val="003A79F6"/>
    <w:rsid w:val="003B0846"/>
    <w:rsid w:val="003B0B18"/>
    <w:rsid w:val="003C704B"/>
    <w:rsid w:val="003E1E83"/>
    <w:rsid w:val="003E31CA"/>
    <w:rsid w:val="003E6E5F"/>
    <w:rsid w:val="003F769C"/>
    <w:rsid w:val="00402EC9"/>
    <w:rsid w:val="00402FEF"/>
    <w:rsid w:val="00403AFE"/>
    <w:rsid w:val="004045CC"/>
    <w:rsid w:val="0040723D"/>
    <w:rsid w:val="00412861"/>
    <w:rsid w:val="00414832"/>
    <w:rsid w:val="00426610"/>
    <w:rsid w:val="00427B21"/>
    <w:rsid w:val="00432EF8"/>
    <w:rsid w:val="0044244C"/>
    <w:rsid w:val="00450016"/>
    <w:rsid w:val="00450B55"/>
    <w:rsid w:val="0045407B"/>
    <w:rsid w:val="00456D38"/>
    <w:rsid w:val="00456DC5"/>
    <w:rsid w:val="004643EE"/>
    <w:rsid w:val="00474E0D"/>
    <w:rsid w:val="00475268"/>
    <w:rsid w:val="0048396F"/>
    <w:rsid w:val="00483C8C"/>
    <w:rsid w:val="00485847"/>
    <w:rsid w:val="004916F2"/>
    <w:rsid w:val="004948F0"/>
    <w:rsid w:val="004A0022"/>
    <w:rsid w:val="004A6B0C"/>
    <w:rsid w:val="004B2BDC"/>
    <w:rsid w:val="004B6C52"/>
    <w:rsid w:val="004C7960"/>
    <w:rsid w:val="004D0FD2"/>
    <w:rsid w:val="004D29D1"/>
    <w:rsid w:val="004D5B40"/>
    <w:rsid w:val="004F103F"/>
    <w:rsid w:val="004F1AC1"/>
    <w:rsid w:val="00500C45"/>
    <w:rsid w:val="00506C79"/>
    <w:rsid w:val="00507119"/>
    <w:rsid w:val="00510ABB"/>
    <w:rsid w:val="005137CA"/>
    <w:rsid w:val="00524BF1"/>
    <w:rsid w:val="0052725B"/>
    <w:rsid w:val="005334CF"/>
    <w:rsid w:val="005344FA"/>
    <w:rsid w:val="005526FD"/>
    <w:rsid w:val="00561F3A"/>
    <w:rsid w:val="00562143"/>
    <w:rsid w:val="0056748C"/>
    <w:rsid w:val="005674C9"/>
    <w:rsid w:val="005860B7"/>
    <w:rsid w:val="0059236A"/>
    <w:rsid w:val="00592F8C"/>
    <w:rsid w:val="005956CC"/>
    <w:rsid w:val="005A2D0D"/>
    <w:rsid w:val="005B5031"/>
    <w:rsid w:val="005B6729"/>
    <w:rsid w:val="005D3964"/>
    <w:rsid w:val="005D4138"/>
    <w:rsid w:val="005F5454"/>
    <w:rsid w:val="00600A0D"/>
    <w:rsid w:val="00602728"/>
    <w:rsid w:val="00607528"/>
    <w:rsid w:val="00622C45"/>
    <w:rsid w:val="00644DD0"/>
    <w:rsid w:val="00645F01"/>
    <w:rsid w:val="00657EA2"/>
    <w:rsid w:val="006670A0"/>
    <w:rsid w:val="006850CC"/>
    <w:rsid w:val="00687652"/>
    <w:rsid w:val="006972AC"/>
    <w:rsid w:val="006A7F35"/>
    <w:rsid w:val="006B0C67"/>
    <w:rsid w:val="006B572E"/>
    <w:rsid w:val="006B5844"/>
    <w:rsid w:val="006B6BDC"/>
    <w:rsid w:val="006C11FA"/>
    <w:rsid w:val="006C3C42"/>
    <w:rsid w:val="006C4170"/>
    <w:rsid w:val="006C4E15"/>
    <w:rsid w:val="006C5B34"/>
    <w:rsid w:val="006D244E"/>
    <w:rsid w:val="006D39BD"/>
    <w:rsid w:val="006E7C0C"/>
    <w:rsid w:val="007037A7"/>
    <w:rsid w:val="007100DE"/>
    <w:rsid w:val="00715A4D"/>
    <w:rsid w:val="007213BD"/>
    <w:rsid w:val="00742C69"/>
    <w:rsid w:val="0074378C"/>
    <w:rsid w:val="007526B3"/>
    <w:rsid w:val="00763849"/>
    <w:rsid w:val="007678A7"/>
    <w:rsid w:val="00781249"/>
    <w:rsid w:val="007832E9"/>
    <w:rsid w:val="007A294A"/>
    <w:rsid w:val="007B586B"/>
    <w:rsid w:val="007B738E"/>
    <w:rsid w:val="007C0142"/>
    <w:rsid w:val="007C608C"/>
    <w:rsid w:val="007E4897"/>
    <w:rsid w:val="00803901"/>
    <w:rsid w:val="00811CF5"/>
    <w:rsid w:val="00837558"/>
    <w:rsid w:val="00840C28"/>
    <w:rsid w:val="00845435"/>
    <w:rsid w:val="008456B5"/>
    <w:rsid w:val="00851511"/>
    <w:rsid w:val="00852E34"/>
    <w:rsid w:val="00862A6F"/>
    <w:rsid w:val="008717E6"/>
    <w:rsid w:val="00881104"/>
    <w:rsid w:val="0089444C"/>
    <w:rsid w:val="008965B5"/>
    <w:rsid w:val="008A69E9"/>
    <w:rsid w:val="008B7F7A"/>
    <w:rsid w:val="008C32FC"/>
    <w:rsid w:val="008C3A2A"/>
    <w:rsid w:val="008C6BEB"/>
    <w:rsid w:val="008C7F0A"/>
    <w:rsid w:val="008D1218"/>
    <w:rsid w:val="008F3726"/>
    <w:rsid w:val="008F495F"/>
    <w:rsid w:val="00900A0A"/>
    <w:rsid w:val="009056A9"/>
    <w:rsid w:val="0091291E"/>
    <w:rsid w:val="00915866"/>
    <w:rsid w:val="00932F0D"/>
    <w:rsid w:val="00935063"/>
    <w:rsid w:val="00940D30"/>
    <w:rsid w:val="00950843"/>
    <w:rsid w:val="00951AF0"/>
    <w:rsid w:val="00967AC5"/>
    <w:rsid w:val="00976C01"/>
    <w:rsid w:val="00991213"/>
    <w:rsid w:val="009A1FD2"/>
    <w:rsid w:val="009A6345"/>
    <w:rsid w:val="009C1F1A"/>
    <w:rsid w:val="009D238B"/>
    <w:rsid w:val="009E6665"/>
    <w:rsid w:val="009E7DD3"/>
    <w:rsid w:val="009F500C"/>
    <w:rsid w:val="009F6EBB"/>
    <w:rsid w:val="009F72E8"/>
    <w:rsid w:val="00A0542C"/>
    <w:rsid w:val="00A0606A"/>
    <w:rsid w:val="00A124AD"/>
    <w:rsid w:val="00A169D6"/>
    <w:rsid w:val="00A21FB7"/>
    <w:rsid w:val="00A25FFF"/>
    <w:rsid w:val="00A424F7"/>
    <w:rsid w:val="00A45449"/>
    <w:rsid w:val="00A55BE5"/>
    <w:rsid w:val="00A615C3"/>
    <w:rsid w:val="00A64103"/>
    <w:rsid w:val="00A7335F"/>
    <w:rsid w:val="00A7390A"/>
    <w:rsid w:val="00A73B04"/>
    <w:rsid w:val="00A828EB"/>
    <w:rsid w:val="00AA1A18"/>
    <w:rsid w:val="00AB2368"/>
    <w:rsid w:val="00AB4375"/>
    <w:rsid w:val="00AB6ACC"/>
    <w:rsid w:val="00AB7B42"/>
    <w:rsid w:val="00AC0469"/>
    <w:rsid w:val="00AC2B79"/>
    <w:rsid w:val="00AD2722"/>
    <w:rsid w:val="00AF751A"/>
    <w:rsid w:val="00B03241"/>
    <w:rsid w:val="00B16F6A"/>
    <w:rsid w:val="00B24F76"/>
    <w:rsid w:val="00B336BF"/>
    <w:rsid w:val="00B432C9"/>
    <w:rsid w:val="00B51E4A"/>
    <w:rsid w:val="00B6031E"/>
    <w:rsid w:val="00B71445"/>
    <w:rsid w:val="00B80B94"/>
    <w:rsid w:val="00B83C9A"/>
    <w:rsid w:val="00B8630E"/>
    <w:rsid w:val="00B92D0B"/>
    <w:rsid w:val="00B93F9B"/>
    <w:rsid w:val="00B94303"/>
    <w:rsid w:val="00BA17D4"/>
    <w:rsid w:val="00BA412C"/>
    <w:rsid w:val="00BA6C86"/>
    <w:rsid w:val="00BA75D3"/>
    <w:rsid w:val="00BB5CC9"/>
    <w:rsid w:val="00BC47F5"/>
    <w:rsid w:val="00BD41AC"/>
    <w:rsid w:val="00BE2D60"/>
    <w:rsid w:val="00BE4321"/>
    <w:rsid w:val="00BF040D"/>
    <w:rsid w:val="00BF0410"/>
    <w:rsid w:val="00C24FC9"/>
    <w:rsid w:val="00C26865"/>
    <w:rsid w:val="00C34046"/>
    <w:rsid w:val="00C45F5E"/>
    <w:rsid w:val="00C606F7"/>
    <w:rsid w:val="00C63197"/>
    <w:rsid w:val="00C65386"/>
    <w:rsid w:val="00C6658C"/>
    <w:rsid w:val="00C6673F"/>
    <w:rsid w:val="00C709E5"/>
    <w:rsid w:val="00C75EB4"/>
    <w:rsid w:val="00C806EE"/>
    <w:rsid w:val="00C86C6E"/>
    <w:rsid w:val="00C967C3"/>
    <w:rsid w:val="00CA77A4"/>
    <w:rsid w:val="00CB3003"/>
    <w:rsid w:val="00CB4FA7"/>
    <w:rsid w:val="00CC3463"/>
    <w:rsid w:val="00CC43BD"/>
    <w:rsid w:val="00CD2EA4"/>
    <w:rsid w:val="00CD306C"/>
    <w:rsid w:val="00CE010C"/>
    <w:rsid w:val="00CE13B5"/>
    <w:rsid w:val="00CE2BE7"/>
    <w:rsid w:val="00CE2FBE"/>
    <w:rsid w:val="00CF2F96"/>
    <w:rsid w:val="00D26A59"/>
    <w:rsid w:val="00D3005C"/>
    <w:rsid w:val="00D30F90"/>
    <w:rsid w:val="00D37879"/>
    <w:rsid w:val="00D4540C"/>
    <w:rsid w:val="00D50061"/>
    <w:rsid w:val="00D52360"/>
    <w:rsid w:val="00D54357"/>
    <w:rsid w:val="00D554A4"/>
    <w:rsid w:val="00D57B5C"/>
    <w:rsid w:val="00D642B9"/>
    <w:rsid w:val="00D70BC4"/>
    <w:rsid w:val="00D83CF1"/>
    <w:rsid w:val="00DA3EC7"/>
    <w:rsid w:val="00DB3BD2"/>
    <w:rsid w:val="00DB59DB"/>
    <w:rsid w:val="00DD54EA"/>
    <w:rsid w:val="00DE588A"/>
    <w:rsid w:val="00DE6E5C"/>
    <w:rsid w:val="00DF0915"/>
    <w:rsid w:val="00DF11BF"/>
    <w:rsid w:val="00DF26E8"/>
    <w:rsid w:val="00E10B9E"/>
    <w:rsid w:val="00E1535F"/>
    <w:rsid w:val="00E21CDA"/>
    <w:rsid w:val="00E27812"/>
    <w:rsid w:val="00E41422"/>
    <w:rsid w:val="00E46C2B"/>
    <w:rsid w:val="00E57E0F"/>
    <w:rsid w:val="00E640DC"/>
    <w:rsid w:val="00E644C9"/>
    <w:rsid w:val="00E66C03"/>
    <w:rsid w:val="00E71CB8"/>
    <w:rsid w:val="00E925CE"/>
    <w:rsid w:val="00E955FF"/>
    <w:rsid w:val="00EA3F29"/>
    <w:rsid w:val="00EA6752"/>
    <w:rsid w:val="00EA7CAE"/>
    <w:rsid w:val="00EB1363"/>
    <w:rsid w:val="00EB40D1"/>
    <w:rsid w:val="00EC2AB1"/>
    <w:rsid w:val="00EC5E30"/>
    <w:rsid w:val="00ED3708"/>
    <w:rsid w:val="00ED7A1C"/>
    <w:rsid w:val="00EE14B5"/>
    <w:rsid w:val="00EF2C7B"/>
    <w:rsid w:val="00EF323C"/>
    <w:rsid w:val="00F0420D"/>
    <w:rsid w:val="00F123D6"/>
    <w:rsid w:val="00F16DC5"/>
    <w:rsid w:val="00F24841"/>
    <w:rsid w:val="00F254C8"/>
    <w:rsid w:val="00F2713C"/>
    <w:rsid w:val="00F348FC"/>
    <w:rsid w:val="00F37B5E"/>
    <w:rsid w:val="00F42359"/>
    <w:rsid w:val="00F43981"/>
    <w:rsid w:val="00F5015F"/>
    <w:rsid w:val="00F774FD"/>
    <w:rsid w:val="00F84884"/>
    <w:rsid w:val="00F8707B"/>
    <w:rsid w:val="00FA34FA"/>
    <w:rsid w:val="00FA489F"/>
    <w:rsid w:val="00FC5826"/>
    <w:rsid w:val="00FC60CA"/>
    <w:rsid w:val="00FC7C19"/>
    <w:rsid w:val="00FD08B2"/>
    <w:rsid w:val="00FD0F02"/>
    <w:rsid w:val="00FD179D"/>
    <w:rsid w:val="00FD1888"/>
    <w:rsid w:val="00FE7B78"/>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645F01"/>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ED7A1C"/>
    <w:pPr>
      <w:spacing w:after="200"/>
      <w:jc w:val="center"/>
    </w:pPr>
    <w:rPr>
      <w:sz w:val="28"/>
      <w:szCs w:val="28"/>
      <w:lang w:val="en-GB"/>
    </w:rPr>
  </w:style>
  <w:style w:type="character" w:customStyle="1" w:styleId="PRHeading1Char">
    <w:name w:val="PR Heading 1 Char"/>
    <w:basedOn w:val="berschrift1Zchn"/>
    <w:link w:val="PRHeading1"/>
    <w:rsid w:val="00ED7A1C"/>
    <w:rPr>
      <w:rFonts w:ascii="Book Antiqua" w:eastAsia="Times New Roman" w:hAnsi="Book Antiqua" w:cs="Times New Roman"/>
      <w:b/>
      <w:sz w:val="28"/>
      <w:szCs w:val="28"/>
      <w:lang w:val="en-GB"/>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B8630E"/>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134975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FCAA9DE-0A7C-6146-8A3F-04B70D20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630</Words>
  <Characters>3972</Characters>
  <Application>Microsoft Office Word</Application>
  <DocSecurity>0</DocSecurity>
  <Lines>33</Lines>
  <Paragraphs>9</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4593</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10</cp:revision>
  <cp:lastPrinted>2020-08-11T11:52:00Z</cp:lastPrinted>
  <dcterms:created xsi:type="dcterms:W3CDTF">2022-01-14T13:32:00Z</dcterms:created>
  <dcterms:modified xsi:type="dcterms:W3CDTF">2022-01-18T20:14:00Z</dcterms:modified>
  <cp:category/>
</cp:coreProperties>
</file>