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969"/>
        <w:gridCol w:w="913"/>
        <w:gridCol w:w="3424"/>
      </w:tblGrid>
      <w:tr w:rsidR="004F103F" w:rsidRPr="007F7F63" w14:paraId="1E587D53" w14:textId="77777777" w:rsidTr="004B6C52">
        <w:trPr>
          <w:trHeight w:val="2835"/>
        </w:trPr>
        <w:tc>
          <w:tcPr>
            <w:tcW w:w="3969" w:type="dxa"/>
          </w:tcPr>
          <w:p w14:paraId="5D6A229F" w14:textId="77777777" w:rsidR="004F103F" w:rsidRPr="007F7F63" w:rsidRDefault="00F16DC5" w:rsidP="004F103F">
            <w:pPr>
              <w:pStyle w:val="berschrift1"/>
              <w:rPr>
                <w:sz w:val="36"/>
                <w:lang w:val="en-GB"/>
              </w:rPr>
            </w:pPr>
            <w:r w:rsidRPr="007F7F63">
              <w:rPr>
                <w:sz w:val="36"/>
                <w:lang w:val="en-GB"/>
              </w:rPr>
              <w:t>News Release</w:t>
            </w:r>
          </w:p>
          <w:p w14:paraId="4BBF0487" w14:textId="77777777" w:rsidR="004F103F" w:rsidRPr="007F7F63" w:rsidRDefault="004F103F" w:rsidP="004F103F">
            <w:pPr>
              <w:rPr>
                <w:rFonts w:ascii="Book Antiqua" w:hAnsi="Book Antiqua"/>
                <w:lang w:val="en-GB"/>
              </w:rPr>
            </w:pPr>
          </w:p>
          <w:p w14:paraId="7A1D95EB" w14:textId="06F49B49" w:rsidR="004F103F" w:rsidRPr="007F7F63" w:rsidRDefault="00F16DC5" w:rsidP="004F103F">
            <w:pPr>
              <w:rPr>
                <w:rFonts w:ascii="Book Antiqua" w:hAnsi="Book Antiqua"/>
                <w:lang w:val="en-GB"/>
              </w:rPr>
            </w:pPr>
            <w:r w:rsidRPr="007F7F63">
              <w:rPr>
                <w:rFonts w:ascii="Book Antiqua" w:hAnsi="Book Antiqua"/>
                <w:lang w:val="en-GB"/>
              </w:rPr>
              <w:t xml:space="preserve">For more information: </w:t>
            </w:r>
            <w:r w:rsidR="006B5844" w:rsidRPr="007F7F63">
              <w:rPr>
                <w:rFonts w:ascii="Book Antiqua" w:hAnsi="Book Antiqua"/>
                <w:lang w:val="en-GB"/>
              </w:rPr>
              <w:t>Katrin Hoffmann</w:t>
            </w:r>
          </w:p>
          <w:p w14:paraId="5C0D4145" w14:textId="77777777" w:rsidR="004F103F" w:rsidRPr="007F7F63" w:rsidRDefault="004F103F" w:rsidP="004F103F">
            <w:pPr>
              <w:rPr>
                <w:rFonts w:ascii="Book Antiqua" w:hAnsi="Book Antiqua"/>
                <w:lang w:val="en-GB"/>
              </w:rPr>
            </w:pPr>
          </w:p>
          <w:p w14:paraId="038DD94C" w14:textId="6C396241" w:rsidR="004F103F" w:rsidRPr="007F7F63" w:rsidRDefault="00253C9D" w:rsidP="004F103F">
            <w:pPr>
              <w:rPr>
                <w:rFonts w:ascii="Book Antiqua" w:hAnsi="Book Antiqua"/>
                <w:lang w:val="en-GB"/>
              </w:rPr>
            </w:pPr>
            <w:r w:rsidRPr="007F7F63">
              <w:rPr>
                <w:rFonts w:ascii="Book Antiqua" w:hAnsi="Book Antiqua"/>
                <w:lang w:val="en-GB"/>
              </w:rPr>
              <w:t>DTM Print GmbH</w:t>
            </w:r>
          </w:p>
          <w:p w14:paraId="73D5FB4B" w14:textId="77777777" w:rsidR="004F103F" w:rsidRPr="007F7F63" w:rsidRDefault="00F16DC5" w:rsidP="004F103F">
            <w:pPr>
              <w:rPr>
                <w:rFonts w:ascii="Book Antiqua" w:hAnsi="Book Antiqua"/>
                <w:lang w:val="en-GB"/>
              </w:rPr>
            </w:pPr>
            <w:r w:rsidRPr="007F7F63">
              <w:rPr>
                <w:rFonts w:ascii="Book Antiqua" w:hAnsi="Book Antiqua"/>
                <w:lang w:val="en-GB"/>
              </w:rPr>
              <w:t>Phone:</w:t>
            </w:r>
            <w:r w:rsidRPr="007F7F63">
              <w:rPr>
                <w:rFonts w:ascii="Book Antiqua" w:hAnsi="Book Antiqua"/>
                <w:lang w:val="en-GB"/>
              </w:rPr>
              <w:tab/>
              <w:t>+49 (0) 611 92777-0</w:t>
            </w:r>
          </w:p>
          <w:p w14:paraId="73165F68" w14:textId="77777777" w:rsidR="004F103F" w:rsidRPr="007F7F63" w:rsidRDefault="00F16DC5" w:rsidP="004F103F">
            <w:pPr>
              <w:rPr>
                <w:rFonts w:ascii="Book Antiqua" w:hAnsi="Book Antiqua"/>
                <w:lang w:val="en-GB"/>
              </w:rPr>
            </w:pPr>
            <w:r w:rsidRPr="007F7F63">
              <w:rPr>
                <w:rFonts w:ascii="Book Antiqua" w:hAnsi="Book Antiqua"/>
                <w:lang w:val="en-GB"/>
              </w:rPr>
              <w:t>FAX:</w:t>
            </w:r>
            <w:r w:rsidRPr="007F7F63">
              <w:rPr>
                <w:rFonts w:ascii="Book Antiqua" w:hAnsi="Book Antiqua"/>
                <w:lang w:val="en-GB"/>
              </w:rPr>
              <w:tab/>
              <w:t>+49 (0) 611 92777-50</w:t>
            </w:r>
          </w:p>
          <w:p w14:paraId="3C572007" w14:textId="0618C50C" w:rsidR="004F103F" w:rsidRPr="007F7F63" w:rsidRDefault="00F16DC5" w:rsidP="004F103F">
            <w:pPr>
              <w:rPr>
                <w:rFonts w:ascii="Book Antiqua" w:hAnsi="Book Antiqua"/>
                <w:lang w:val="en-GB"/>
              </w:rPr>
            </w:pPr>
            <w:r w:rsidRPr="007F7F63">
              <w:rPr>
                <w:rFonts w:ascii="Book Antiqua" w:hAnsi="Book Antiqua"/>
                <w:lang w:val="en-GB"/>
              </w:rPr>
              <w:t>E-Mail:</w:t>
            </w:r>
            <w:r w:rsidRPr="007F7F63">
              <w:rPr>
                <w:rFonts w:ascii="Book Antiqua" w:hAnsi="Book Antiqua"/>
                <w:lang w:val="en-GB"/>
              </w:rPr>
              <w:tab/>
            </w:r>
            <w:hyperlink r:id="rId8" w:history="1">
              <w:r w:rsidR="00E925CE" w:rsidRPr="007F7F63">
                <w:rPr>
                  <w:rStyle w:val="Hyperlink"/>
                  <w:rFonts w:ascii="Book Antiqua" w:hAnsi="Book Antiqua"/>
                  <w:lang w:val="en-GB"/>
                </w:rPr>
                <w:t>presse@dtm-print.eu</w:t>
              </w:r>
            </w:hyperlink>
          </w:p>
          <w:p w14:paraId="75748122" w14:textId="5C50B072" w:rsidR="00E925CE" w:rsidRPr="007F7F63" w:rsidRDefault="00F16DC5" w:rsidP="00E925CE">
            <w:pPr>
              <w:rPr>
                <w:rFonts w:ascii="Book Antiqua" w:hAnsi="Book Antiqua"/>
                <w:b/>
                <w:sz w:val="22"/>
                <w:szCs w:val="22"/>
                <w:lang w:val="en-GB"/>
              </w:rPr>
            </w:pPr>
            <w:r w:rsidRPr="007F7F63">
              <w:rPr>
                <w:rFonts w:ascii="Book Antiqua" w:hAnsi="Book Antiqua"/>
                <w:lang w:val="en-GB"/>
              </w:rPr>
              <w:t>WWW:</w:t>
            </w:r>
            <w:r w:rsidRPr="007F7F63">
              <w:rPr>
                <w:rFonts w:ascii="Book Antiqua" w:hAnsi="Book Antiqua"/>
                <w:lang w:val="en-GB"/>
              </w:rPr>
              <w:tab/>
            </w:r>
            <w:hyperlink r:id="rId9" w:history="1">
              <w:r w:rsidR="00253C9D" w:rsidRPr="007F7F63">
                <w:rPr>
                  <w:rStyle w:val="Hyperlink"/>
                  <w:rFonts w:ascii="Book Antiqua" w:hAnsi="Book Antiqua"/>
                  <w:lang w:val="en-GB"/>
                </w:rPr>
                <w:t>dtm-print.eu</w:t>
              </w:r>
            </w:hyperlink>
            <w:r w:rsidR="00FC7C19" w:rsidRPr="007F7F63">
              <w:rPr>
                <w:rFonts w:ascii="Book Antiqua" w:hAnsi="Book Antiqua"/>
                <w:lang w:val="en-GB"/>
              </w:rPr>
              <w:t xml:space="preserve"> </w:t>
            </w:r>
          </w:p>
          <w:p w14:paraId="2E9D0FEE" w14:textId="77777777" w:rsidR="00E925CE" w:rsidRPr="007F7F63" w:rsidRDefault="00E925CE" w:rsidP="00E925CE">
            <w:pPr>
              <w:rPr>
                <w:rFonts w:ascii="Book Antiqua" w:hAnsi="Book Antiqua"/>
                <w:sz w:val="22"/>
                <w:szCs w:val="22"/>
                <w:lang w:val="en-GB"/>
              </w:rPr>
            </w:pPr>
          </w:p>
        </w:tc>
        <w:tc>
          <w:tcPr>
            <w:tcW w:w="913" w:type="dxa"/>
          </w:tcPr>
          <w:p w14:paraId="5D451DCB" w14:textId="50362071" w:rsidR="004F103F" w:rsidRPr="007F7F63" w:rsidRDefault="004F103F" w:rsidP="00E925CE">
            <w:pPr>
              <w:rPr>
                <w:rFonts w:ascii="Book Antiqua" w:hAnsi="Book Antiqua"/>
                <w:sz w:val="22"/>
                <w:szCs w:val="22"/>
                <w:lang w:val="en-GB"/>
              </w:rPr>
            </w:pPr>
          </w:p>
        </w:tc>
        <w:tc>
          <w:tcPr>
            <w:tcW w:w="3424" w:type="dxa"/>
          </w:tcPr>
          <w:p w14:paraId="1B65757A" w14:textId="47877DA6" w:rsidR="004F103F" w:rsidRPr="007F7F63" w:rsidRDefault="004948F0" w:rsidP="004F103F">
            <w:pPr>
              <w:jc w:val="center"/>
              <w:rPr>
                <w:rFonts w:ascii="Book Antiqua" w:hAnsi="Book Antiqua"/>
                <w:b/>
                <w:sz w:val="22"/>
                <w:szCs w:val="22"/>
                <w:lang w:val="en-GB"/>
              </w:rPr>
            </w:pPr>
            <w:r w:rsidRPr="007F7F63">
              <w:rPr>
                <w:rFonts w:ascii="Book Antiqua" w:hAnsi="Book Antiqua"/>
                <w:noProof/>
                <w:sz w:val="22"/>
                <w:szCs w:val="22"/>
                <w:lang w:val="en-GB"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110EFAFD" w14:textId="07887EFC" w:rsidR="00C93701" w:rsidRPr="007F7F63" w:rsidRDefault="00CE3AC6" w:rsidP="00C93701">
      <w:pPr>
        <w:pStyle w:val="PRHeading1"/>
      </w:pPr>
      <w:r w:rsidRPr="007F7F63">
        <w:t xml:space="preserve">New </w:t>
      </w:r>
      <w:r w:rsidR="0062603E" w:rsidRPr="007F7F63">
        <w:t>LX3000e</w:t>
      </w:r>
      <w:r w:rsidR="00C93701" w:rsidRPr="007F7F63">
        <w:t xml:space="preserve"> Color Label Printer With </w:t>
      </w:r>
      <w:r w:rsidR="0037370A">
        <w:t>‘</w:t>
      </w:r>
      <w:r w:rsidR="00C93701" w:rsidRPr="007F7F63">
        <w:t>Big Ink</w:t>
      </w:r>
      <w:r w:rsidR="0037370A">
        <w:t>’</w:t>
      </w:r>
      <w:r w:rsidR="00C93701" w:rsidRPr="007F7F63">
        <w:t xml:space="preserve"> </w:t>
      </w:r>
    </w:p>
    <w:p w14:paraId="24D9F1A4" w14:textId="07F4789A" w:rsidR="00C93701" w:rsidRPr="007F7F63" w:rsidRDefault="00C93701" w:rsidP="00C93701">
      <w:pPr>
        <w:pStyle w:val="PRHeading2"/>
        <w:rPr>
          <w:lang w:val="en-GB"/>
        </w:rPr>
      </w:pPr>
      <w:r w:rsidRPr="007F7F63">
        <w:rPr>
          <w:lang w:val="en-GB"/>
        </w:rPr>
        <w:t>All-</w:t>
      </w:r>
      <w:r w:rsidR="00526625" w:rsidRPr="007F7F63">
        <w:rPr>
          <w:lang w:val="en-GB"/>
        </w:rPr>
        <w:t>n</w:t>
      </w:r>
      <w:r w:rsidRPr="007F7F63">
        <w:rPr>
          <w:lang w:val="en-GB"/>
        </w:rPr>
        <w:t>ew Big Ink</w:t>
      </w:r>
      <w:r w:rsidR="00CE3AC6" w:rsidRPr="007F7F63">
        <w:rPr>
          <w:lang w:val="en-GB"/>
        </w:rPr>
        <w:t>™</w:t>
      </w:r>
      <w:r w:rsidRPr="007F7F63">
        <w:rPr>
          <w:lang w:val="en-GB"/>
        </w:rPr>
        <w:t xml:space="preserve"> </w:t>
      </w:r>
      <w:r w:rsidR="00526625" w:rsidRPr="007F7F63">
        <w:rPr>
          <w:lang w:val="en-GB"/>
        </w:rPr>
        <w:t>s</w:t>
      </w:r>
      <w:r w:rsidRPr="007F7F63">
        <w:rPr>
          <w:lang w:val="en-GB"/>
        </w:rPr>
        <w:t xml:space="preserve">ystem </w:t>
      </w:r>
      <w:r w:rsidR="00526625" w:rsidRPr="007F7F63">
        <w:rPr>
          <w:lang w:val="en-GB"/>
        </w:rPr>
        <w:t>d</w:t>
      </w:r>
      <w:r w:rsidRPr="007F7F63">
        <w:rPr>
          <w:lang w:val="en-GB"/>
        </w:rPr>
        <w:t xml:space="preserve">elivers </w:t>
      </w:r>
      <w:r w:rsidR="00526625" w:rsidRPr="007F7F63">
        <w:rPr>
          <w:lang w:val="en-GB"/>
        </w:rPr>
        <w:t>v</w:t>
      </w:r>
      <w:r w:rsidRPr="007F7F63">
        <w:rPr>
          <w:lang w:val="en-GB"/>
        </w:rPr>
        <w:t xml:space="preserve">ery </w:t>
      </w:r>
      <w:r w:rsidR="00526625" w:rsidRPr="007F7F63">
        <w:rPr>
          <w:lang w:val="en-GB"/>
        </w:rPr>
        <w:t>l</w:t>
      </w:r>
      <w:r w:rsidRPr="007F7F63">
        <w:rPr>
          <w:lang w:val="en-GB"/>
        </w:rPr>
        <w:t xml:space="preserve">ow </w:t>
      </w:r>
      <w:r w:rsidR="00526625" w:rsidRPr="007F7F63">
        <w:rPr>
          <w:lang w:val="en-GB"/>
        </w:rPr>
        <w:t>c</w:t>
      </w:r>
      <w:r w:rsidRPr="007F7F63">
        <w:rPr>
          <w:lang w:val="en-GB"/>
        </w:rPr>
        <w:t xml:space="preserve">osts </w:t>
      </w:r>
      <w:r w:rsidR="00526625" w:rsidRPr="007F7F63">
        <w:rPr>
          <w:lang w:val="en-GB"/>
        </w:rPr>
        <w:t>p</w:t>
      </w:r>
      <w:r w:rsidRPr="007F7F63">
        <w:rPr>
          <w:lang w:val="en-GB"/>
        </w:rPr>
        <w:t xml:space="preserve">er </w:t>
      </w:r>
      <w:r w:rsidR="00526625" w:rsidRPr="007F7F63">
        <w:rPr>
          <w:lang w:val="en-GB"/>
        </w:rPr>
        <w:t>l</w:t>
      </w:r>
      <w:r w:rsidRPr="007F7F63">
        <w:rPr>
          <w:lang w:val="en-GB"/>
        </w:rPr>
        <w:t xml:space="preserve">abel </w:t>
      </w:r>
      <w:r w:rsidR="00526625" w:rsidRPr="007F7F63">
        <w:rPr>
          <w:lang w:val="en-GB"/>
        </w:rPr>
        <w:t>w</w:t>
      </w:r>
      <w:r w:rsidRPr="007F7F63">
        <w:rPr>
          <w:lang w:val="en-GB"/>
        </w:rPr>
        <w:t xml:space="preserve">ith </w:t>
      </w:r>
      <w:r w:rsidR="00526625" w:rsidRPr="007F7F63">
        <w:rPr>
          <w:lang w:val="en-GB"/>
        </w:rPr>
        <w:t>o</w:t>
      </w:r>
      <w:r w:rsidRPr="007F7F63">
        <w:rPr>
          <w:lang w:val="en-GB"/>
        </w:rPr>
        <w:t xml:space="preserve">utstanding </w:t>
      </w:r>
      <w:r w:rsidR="00526625" w:rsidRPr="007F7F63">
        <w:rPr>
          <w:lang w:val="en-GB"/>
        </w:rPr>
        <w:t>s</w:t>
      </w:r>
      <w:r w:rsidRPr="007F7F63">
        <w:rPr>
          <w:lang w:val="en-GB"/>
        </w:rPr>
        <w:t xml:space="preserve">peed </w:t>
      </w:r>
      <w:r w:rsidR="00526625" w:rsidRPr="007F7F63">
        <w:rPr>
          <w:lang w:val="en-GB"/>
        </w:rPr>
        <w:t>and</w:t>
      </w:r>
      <w:r w:rsidRPr="007F7F63">
        <w:rPr>
          <w:lang w:val="en-GB"/>
        </w:rPr>
        <w:t xml:space="preserve"> </w:t>
      </w:r>
      <w:r w:rsidR="00526625" w:rsidRPr="007F7F63">
        <w:rPr>
          <w:lang w:val="en-GB"/>
        </w:rPr>
        <w:t>p</w:t>
      </w:r>
      <w:r w:rsidRPr="007F7F63">
        <w:rPr>
          <w:lang w:val="en-GB"/>
        </w:rPr>
        <w:t xml:space="preserve">rint </w:t>
      </w:r>
      <w:r w:rsidR="00526625" w:rsidRPr="007F7F63">
        <w:rPr>
          <w:lang w:val="en-GB"/>
        </w:rPr>
        <w:t>q</w:t>
      </w:r>
      <w:r w:rsidRPr="007F7F63">
        <w:rPr>
          <w:lang w:val="en-GB"/>
        </w:rPr>
        <w:t>uality</w:t>
      </w:r>
      <w:r w:rsidR="00526625" w:rsidRPr="007F7F63">
        <w:rPr>
          <w:lang w:val="en-GB"/>
        </w:rPr>
        <w:t>.</w:t>
      </w:r>
    </w:p>
    <w:p w14:paraId="52253D00" w14:textId="0E008BCE" w:rsidR="00B32DC1" w:rsidRPr="007F7F63" w:rsidRDefault="009B1A70" w:rsidP="007E51AF">
      <w:pPr>
        <w:pStyle w:val="PRBody"/>
      </w:pPr>
      <w:r w:rsidRPr="007F7F63">
        <w:rPr>
          <w:b/>
          <w:bCs/>
        </w:rPr>
        <w:t>Wiesbaden, Germany</w:t>
      </w:r>
      <w:r w:rsidRPr="007F7F63">
        <w:t xml:space="preserve"> (</w:t>
      </w:r>
      <w:r w:rsidR="00BF09FC">
        <w:t>21</w:t>
      </w:r>
      <w:r w:rsidRPr="007F7F63">
        <w:t xml:space="preserve"> </w:t>
      </w:r>
      <w:r w:rsidR="0062603E" w:rsidRPr="007F7F63">
        <w:t>Ju</w:t>
      </w:r>
      <w:r w:rsidR="00CE3AC6" w:rsidRPr="007F7F63">
        <w:t>ly</w:t>
      </w:r>
      <w:r w:rsidRPr="007F7F63">
        <w:t xml:space="preserve"> 2021) </w:t>
      </w:r>
      <w:r w:rsidR="0062603E" w:rsidRPr="007F7F63">
        <w:t>–</w:t>
      </w:r>
      <w:r w:rsidRPr="007F7F63">
        <w:t xml:space="preserve"> </w:t>
      </w:r>
      <w:r w:rsidR="00B32DC1" w:rsidRPr="007F7F63">
        <w:rPr>
          <w:shd w:val="clear" w:color="auto" w:fill="FFFFFF"/>
        </w:rPr>
        <w:t xml:space="preserve">DTM Print, international OEM and solution provider for specialty printing systems, introduces the new </w:t>
      </w:r>
      <w:r w:rsidR="00B32DC1" w:rsidRPr="007F7F63">
        <w:t>LX3000e Color Label Printer</w:t>
      </w:r>
      <w:r w:rsidR="001C01E0">
        <w:t>.</w:t>
      </w:r>
      <w:r w:rsidR="00C93701" w:rsidRPr="007F7F63">
        <w:t xml:space="preserve"> </w:t>
      </w:r>
    </w:p>
    <w:p w14:paraId="40BDA272" w14:textId="0421608E" w:rsidR="00C93701" w:rsidRPr="007F7F63" w:rsidRDefault="00C93701" w:rsidP="007E51AF">
      <w:pPr>
        <w:pStyle w:val="PRBody"/>
      </w:pPr>
      <w:r w:rsidRPr="007F7F63">
        <w:t>LX3000</w:t>
      </w:r>
      <w:r w:rsidR="0062603E" w:rsidRPr="007F7F63">
        <w:t>e</w:t>
      </w:r>
      <w:r w:rsidR="00CE3AC6" w:rsidRPr="007F7F63">
        <w:t>, manufactured by Primera Technology, Inc.,</w:t>
      </w:r>
      <w:r w:rsidRPr="007F7F63">
        <w:t xml:space="preserve"> </w:t>
      </w:r>
      <w:r w:rsidR="00B32DC1" w:rsidRPr="007F7F63">
        <w:t xml:space="preserve">is the latest addition to </w:t>
      </w:r>
      <w:r w:rsidR="00CE3AC6" w:rsidRPr="007F7F63">
        <w:t xml:space="preserve">the </w:t>
      </w:r>
      <w:r w:rsidR="00B32DC1" w:rsidRPr="007F7F63">
        <w:t xml:space="preserve">well-known LX-Series of desktop </w:t>
      </w:r>
      <w:r w:rsidR="00CE3AC6" w:rsidRPr="007F7F63">
        <w:t>full-</w:t>
      </w:r>
      <w:r w:rsidR="00B32DC1" w:rsidRPr="007F7F63">
        <w:t xml:space="preserve">colour label printers and </w:t>
      </w:r>
      <w:r w:rsidRPr="007F7F63">
        <w:t xml:space="preserve">uses the same proven and reliable platform as </w:t>
      </w:r>
      <w:r w:rsidR="00B32DC1" w:rsidRPr="007F7F63">
        <w:t>the</w:t>
      </w:r>
      <w:r w:rsidRPr="007F7F63">
        <w:t xml:space="preserve"> popular LX910</w:t>
      </w:r>
      <w:r w:rsidR="00B32DC1" w:rsidRPr="007F7F63">
        <w:t>e</w:t>
      </w:r>
      <w:r w:rsidRPr="007F7F63">
        <w:t xml:space="preserve"> Color Label Printer, but with the addition of large, individual ink tanks and a reusable thermal inkjet print head. The ink system is being called </w:t>
      </w:r>
      <w:r w:rsidR="0037370A">
        <w:t>‘</w:t>
      </w:r>
      <w:r w:rsidRPr="007F7F63">
        <w:t>Big Ink</w:t>
      </w:r>
      <w:r w:rsidR="0037370A">
        <w:t>’</w:t>
      </w:r>
      <w:r w:rsidRPr="007F7F63">
        <w:t xml:space="preserve"> to differentiate it from other Primera models. Print quality is exceptional with native 1200</w:t>
      </w:r>
      <w:r w:rsidR="000862CF" w:rsidRPr="007F7F63">
        <w:t> </w:t>
      </w:r>
      <w:r w:rsidRPr="007F7F63">
        <w:t>dpi resolution with a maximum print resolution of 1200</w:t>
      </w:r>
      <w:r w:rsidR="000862CF" w:rsidRPr="007F7F63">
        <w:t> </w:t>
      </w:r>
      <w:r w:rsidRPr="007F7F63">
        <w:t>dpi x 4800</w:t>
      </w:r>
      <w:r w:rsidR="000862CF" w:rsidRPr="007F7F63">
        <w:t> </w:t>
      </w:r>
      <w:r w:rsidRPr="007F7F63">
        <w:t xml:space="preserve">dpi. Labels up to </w:t>
      </w:r>
      <w:r w:rsidR="00B32DC1" w:rsidRPr="007F7F63">
        <w:t>2</w:t>
      </w:r>
      <w:r w:rsidR="007F7F63" w:rsidRPr="007F7F63">
        <w:t>10</w:t>
      </w:r>
      <w:r w:rsidR="00B32DC1" w:rsidRPr="007F7F63">
        <w:t> mm (</w:t>
      </w:r>
      <w:r w:rsidRPr="007F7F63">
        <w:t>8</w:t>
      </w:r>
      <w:r w:rsidR="007F7F63" w:rsidRPr="007F7F63">
        <w:t>.25</w:t>
      </w:r>
      <w:r w:rsidRPr="007F7F63">
        <w:t>”</w:t>
      </w:r>
      <w:r w:rsidR="00B32DC1" w:rsidRPr="007F7F63">
        <w:t>)</w:t>
      </w:r>
      <w:r w:rsidRPr="007F7F63">
        <w:t xml:space="preserve"> wide </w:t>
      </w:r>
      <w:r w:rsidR="001E65BE">
        <w:t>and</w:t>
      </w:r>
      <w:r w:rsidRPr="007F7F63">
        <w:t xml:space="preserve"> </w:t>
      </w:r>
      <w:r w:rsidR="000862CF" w:rsidRPr="007F7F63">
        <w:t>6</w:t>
      </w:r>
      <w:r w:rsidR="00BB0DEB">
        <w:t>10</w:t>
      </w:r>
      <w:r w:rsidR="000862CF" w:rsidRPr="007F7F63">
        <w:t> mm (</w:t>
      </w:r>
      <w:r w:rsidRPr="007F7F63">
        <w:t>24”</w:t>
      </w:r>
      <w:r w:rsidR="000862CF" w:rsidRPr="007F7F63">
        <w:t>)</w:t>
      </w:r>
      <w:r w:rsidRPr="007F7F63">
        <w:t xml:space="preserve"> long can be printed. Print speed is up to </w:t>
      </w:r>
      <w:r w:rsidR="00C00A2E" w:rsidRPr="007F7F63">
        <w:t>114</w:t>
      </w:r>
      <w:r w:rsidR="00C00A2E">
        <w:t> </w:t>
      </w:r>
      <w:r w:rsidR="00C00A2E" w:rsidRPr="007F7F63">
        <w:t>mm</w:t>
      </w:r>
      <w:r w:rsidR="000862CF" w:rsidRPr="007F7F63">
        <w:t xml:space="preserve"> (4.5”</w:t>
      </w:r>
      <w:r w:rsidRPr="007F7F63">
        <w:t>) per second.</w:t>
      </w:r>
    </w:p>
    <w:p w14:paraId="1ADD298E" w14:textId="0B85C0DD" w:rsidR="00C93701" w:rsidRPr="007F7F63" w:rsidRDefault="00C93701" w:rsidP="007E51AF">
      <w:pPr>
        <w:pStyle w:val="PRBody"/>
      </w:pPr>
      <w:r w:rsidRPr="007F7F63">
        <w:t xml:space="preserve">Each </w:t>
      </w:r>
      <w:r w:rsidR="00886420">
        <w:t>separate</w:t>
      </w:r>
      <w:r w:rsidR="00556D0F">
        <w:t xml:space="preserve"> </w:t>
      </w:r>
      <w:r w:rsidRPr="007F7F63">
        <w:t>CMY tank holds 60</w:t>
      </w:r>
      <w:r w:rsidR="000862CF" w:rsidRPr="007F7F63">
        <w:t> </w:t>
      </w:r>
      <w:r w:rsidRPr="007F7F63">
        <w:t xml:space="preserve">ml of ink. Pre-primed, </w:t>
      </w:r>
      <w:r w:rsidR="00823272">
        <w:t>user</w:t>
      </w:r>
      <w:r w:rsidR="0032509C">
        <w:t>-</w:t>
      </w:r>
      <w:r w:rsidR="00823272">
        <w:t>replaceable</w:t>
      </w:r>
      <w:r w:rsidR="00823272" w:rsidRPr="007F7F63">
        <w:t xml:space="preserve"> </w:t>
      </w:r>
      <w:r w:rsidRPr="007F7F63">
        <w:t>print heads have another 42</w:t>
      </w:r>
      <w:r w:rsidR="000862CF" w:rsidRPr="007F7F63">
        <w:t> </w:t>
      </w:r>
      <w:r w:rsidRPr="007F7F63">
        <w:t>ml of ink, for a total of 222</w:t>
      </w:r>
      <w:r w:rsidR="000862CF" w:rsidRPr="007F7F63">
        <w:t> </w:t>
      </w:r>
      <w:r w:rsidRPr="007F7F63">
        <w:t xml:space="preserve">ml </w:t>
      </w:r>
      <w:r w:rsidR="0037370A">
        <w:t>‘</w:t>
      </w:r>
      <w:r w:rsidRPr="007F7F63">
        <w:t>out of the box</w:t>
      </w:r>
      <w:r w:rsidR="0037370A">
        <w:t>’</w:t>
      </w:r>
      <w:r w:rsidRPr="007F7F63">
        <w:t xml:space="preserve"> ink. Both dye and pigment models are available. Replacement ink tanks are easy to install </w:t>
      </w:r>
      <w:r w:rsidR="00823272">
        <w:t xml:space="preserve">without further </w:t>
      </w:r>
      <w:r w:rsidRPr="007F7F63">
        <w:t>priming</w:t>
      </w:r>
      <w:r w:rsidR="00823272">
        <w:t xml:space="preserve"> for uninterrupted printing.</w:t>
      </w:r>
      <w:r w:rsidRPr="007F7F63">
        <w:t xml:space="preserve"> </w:t>
      </w:r>
    </w:p>
    <w:p w14:paraId="77FDF2B2" w14:textId="450A3489" w:rsidR="00C93701" w:rsidRPr="007F7F63" w:rsidRDefault="00C93701" w:rsidP="007E51AF">
      <w:pPr>
        <w:pStyle w:val="PRBody"/>
      </w:pPr>
      <w:r w:rsidRPr="007F7F63">
        <w:t>The Big Ink system on LX3000</w:t>
      </w:r>
      <w:r w:rsidR="0062603E" w:rsidRPr="007F7F63">
        <w:t>e</w:t>
      </w:r>
      <w:r w:rsidRPr="007F7F63">
        <w:t xml:space="preserve"> uses </w:t>
      </w:r>
      <w:r w:rsidR="00823272">
        <w:t>latest technology</w:t>
      </w:r>
      <w:r w:rsidRPr="007F7F63">
        <w:t xml:space="preserve"> dye and pigment inks optimi</w:t>
      </w:r>
      <w:r w:rsidR="007F7F63" w:rsidRPr="007F7F63">
        <w:t>s</w:t>
      </w:r>
      <w:r w:rsidRPr="007F7F63">
        <w:t>ed for brightness, durability, and optical density. In particular, LX3000</w:t>
      </w:r>
      <w:r w:rsidR="0062603E" w:rsidRPr="007F7F63">
        <w:t>e</w:t>
      </w:r>
      <w:r w:rsidRPr="007F7F63">
        <w:t xml:space="preserve">’s process black has a very high optical density for the blackest blacks ever released by Primera in a CMY printer. Process black has many advantages for labels over the </w:t>
      </w:r>
      <w:r w:rsidR="00823272">
        <w:t xml:space="preserve">separate </w:t>
      </w:r>
      <w:r w:rsidRPr="007F7F63">
        <w:t>carbon black inks used by other colo</w:t>
      </w:r>
      <w:r w:rsidR="000862CF" w:rsidRPr="007F7F63">
        <w:t>u</w:t>
      </w:r>
      <w:r w:rsidRPr="007F7F63">
        <w:t>r label printers, including better water resistance, compatibility with a broader range of special</w:t>
      </w:r>
      <w:r w:rsidR="007F7F63">
        <w:t>i</w:t>
      </w:r>
      <w:r w:rsidRPr="007F7F63">
        <w:t>ty label media, and more resistance to smearing</w:t>
      </w:r>
      <w:r w:rsidR="00823272">
        <w:t xml:space="preserve"> on high gloss media</w:t>
      </w:r>
      <w:r w:rsidRPr="007F7F63">
        <w:t xml:space="preserve">. </w:t>
      </w:r>
    </w:p>
    <w:p w14:paraId="1C40B391" w14:textId="6AA995E2" w:rsidR="00C93701" w:rsidRPr="007F7F63" w:rsidRDefault="007F7F63" w:rsidP="007E51AF">
      <w:pPr>
        <w:pStyle w:val="PRBody"/>
      </w:pPr>
      <w:r>
        <w:t>The</w:t>
      </w:r>
      <w:r w:rsidR="00C93701" w:rsidRPr="007F7F63">
        <w:t xml:space="preserve"> LX3000</w:t>
      </w:r>
      <w:r w:rsidR="0062603E" w:rsidRPr="007F7F63">
        <w:t>e</w:t>
      </w:r>
      <w:r w:rsidR="00C93701" w:rsidRPr="007F7F63">
        <w:t xml:space="preserve"> is ideal for users that need to print up to </w:t>
      </w:r>
      <w:r w:rsidR="00823272">
        <w:t>10</w:t>
      </w:r>
      <w:r w:rsidR="0032509C">
        <w:t>,</w:t>
      </w:r>
      <w:r w:rsidR="00823272">
        <w:t xml:space="preserve">000 </w:t>
      </w:r>
      <w:r w:rsidR="00C93701" w:rsidRPr="007F7F63">
        <w:t>labels per day. Other users will find the very low operating costs to be just as advantageous. The rugged, powder-coated steel cover and all-steel frame helps to protect the printer in most office, warehouse, and factory environments.</w:t>
      </w:r>
    </w:p>
    <w:p w14:paraId="164EA324" w14:textId="54951003" w:rsidR="00C93701" w:rsidRPr="007F7F63" w:rsidRDefault="00C93701" w:rsidP="007E51AF">
      <w:pPr>
        <w:pStyle w:val="PRBody"/>
      </w:pPr>
      <w:r w:rsidRPr="007F7F63">
        <w:t>LX3000</w:t>
      </w:r>
      <w:r w:rsidR="0062603E" w:rsidRPr="007F7F63">
        <w:t>e</w:t>
      </w:r>
      <w:r w:rsidRPr="007F7F63">
        <w:t xml:space="preserve"> is compatible with Windows 7, 8x, and 10. A macOS printer driver will be available for download in </w:t>
      </w:r>
      <w:r w:rsidR="007F7F63">
        <w:t>the third quarter of</w:t>
      </w:r>
      <w:r w:rsidRPr="007F7F63">
        <w:t xml:space="preserve"> 2021. Interfaces include Ethernet </w:t>
      </w:r>
      <w:r w:rsidR="007F7F63">
        <w:t>and</w:t>
      </w:r>
      <w:r w:rsidRPr="007F7F63">
        <w:t xml:space="preserve"> USB 2.0 wired ports</w:t>
      </w:r>
      <w:r w:rsidR="00823272">
        <w:t>.</w:t>
      </w:r>
      <w:r w:rsidRPr="007F7F63">
        <w:t xml:space="preserve"> </w:t>
      </w:r>
    </w:p>
    <w:p w14:paraId="4F6B0B7B" w14:textId="5ABB408E" w:rsidR="00C93701" w:rsidRPr="007F7F63" w:rsidRDefault="00C93701" w:rsidP="007E51AF">
      <w:pPr>
        <w:pStyle w:val="PRBody"/>
      </w:pPr>
      <w:r w:rsidRPr="007F7F63">
        <w:lastRenderedPageBreak/>
        <w:t>“</w:t>
      </w:r>
      <w:r w:rsidR="00B53BF1">
        <w:t xml:space="preserve">The LX3000e is a </w:t>
      </w:r>
      <w:r w:rsidR="0061058D">
        <w:t>desktop label printer</w:t>
      </w:r>
      <w:r w:rsidR="00B53BF1">
        <w:t xml:space="preserve"> that </w:t>
      </w:r>
      <w:r w:rsidR="00D656FD">
        <w:t xml:space="preserve">expands </w:t>
      </w:r>
      <w:r w:rsidR="00B53BF1">
        <w:t xml:space="preserve">perfectly </w:t>
      </w:r>
      <w:r w:rsidR="00D656FD">
        <w:t xml:space="preserve">our portfolio of </w:t>
      </w:r>
      <w:r w:rsidR="00B53BF1">
        <w:t>printing solutions</w:t>
      </w:r>
      <w:r w:rsidRPr="007F7F63">
        <w:t>,” sa</w:t>
      </w:r>
      <w:r w:rsidR="000B2744">
        <w:t>ys</w:t>
      </w:r>
      <w:r w:rsidRPr="007F7F63">
        <w:t xml:space="preserve"> </w:t>
      </w:r>
      <w:r w:rsidR="000862CF" w:rsidRPr="007F7F63">
        <w:t>Andreas Hoffmann</w:t>
      </w:r>
      <w:r w:rsidRPr="007F7F63">
        <w:t xml:space="preserve">, </w:t>
      </w:r>
      <w:r w:rsidR="000862CF" w:rsidRPr="007F7F63">
        <w:t>managing director of DTM Print</w:t>
      </w:r>
      <w:r w:rsidRPr="007F7F63">
        <w:t>. “</w:t>
      </w:r>
      <w:r w:rsidR="0061058D">
        <w:t xml:space="preserve">It combines </w:t>
      </w:r>
      <w:r w:rsidR="007812F1">
        <w:t xml:space="preserve">the latest in ink technology, </w:t>
      </w:r>
      <w:r w:rsidR="00D656FD">
        <w:t>excellent</w:t>
      </w:r>
      <w:r w:rsidR="007812F1">
        <w:t xml:space="preserve"> print </w:t>
      </w:r>
      <w:r w:rsidR="00D656FD">
        <w:t>quality</w:t>
      </w:r>
      <w:r w:rsidR="007812F1">
        <w:t xml:space="preserve"> </w:t>
      </w:r>
      <w:r w:rsidR="00396AFB">
        <w:t>and exceptional low cost per label</w:t>
      </w:r>
      <w:r w:rsidR="00D656FD">
        <w:t>.</w:t>
      </w:r>
      <w:r w:rsidRPr="007F7F63">
        <w:t>”</w:t>
      </w:r>
    </w:p>
    <w:p w14:paraId="170C5940" w14:textId="77777777" w:rsidR="00C14256" w:rsidRDefault="00B53BF1" w:rsidP="007E51AF">
      <w:pPr>
        <w:pStyle w:val="PRBody"/>
      </w:pPr>
      <w:r>
        <w:t xml:space="preserve">DTM Print offers great additional benefits </w:t>
      </w:r>
      <w:r w:rsidR="0037370A">
        <w:t>with</w:t>
      </w:r>
      <w:r>
        <w:t xml:space="preserve"> </w:t>
      </w:r>
      <w:r w:rsidR="0083059C">
        <w:t>all its products such as free label design software (BarTender UltraLite and NiceLabel Free 2019 DTM Version), three years warranty</w:t>
      </w:r>
      <w:r w:rsidR="00B01C43">
        <w:t>, support and service through local partners,</w:t>
      </w:r>
      <w:r w:rsidR="0061058D">
        <w:t xml:space="preserve"> and</w:t>
      </w:r>
      <w:r w:rsidR="0083059C">
        <w:t xml:space="preserve"> a large variety of approved</w:t>
      </w:r>
      <w:r w:rsidR="0061058D">
        <w:t xml:space="preserve"> label substrates under the brand </w:t>
      </w:r>
      <w:r w:rsidR="0037370A">
        <w:t>‘</w:t>
      </w:r>
      <w:r w:rsidR="0061058D">
        <w:t>Genuine DTM Label Stock</w:t>
      </w:r>
      <w:r w:rsidR="0037370A">
        <w:t>’</w:t>
      </w:r>
      <w:r w:rsidR="0061058D">
        <w:t xml:space="preserve">. </w:t>
      </w:r>
    </w:p>
    <w:p w14:paraId="34D7C531" w14:textId="4311A5A4" w:rsidR="00577945" w:rsidRPr="004E4AB6" w:rsidRDefault="0061058D" w:rsidP="007E51AF">
      <w:pPr>
        <w:pStyle w:val="PRBody"/>
      </w:pPr>
      <w:r>
        <w:t xml:space="preserve">“Besides label printers for different production volumes our product range includes label finishing solutions, applicators and metallic foil imprinters, </w:t>
      </w:r>
      <w:r w:rsidRPr="004E4AB6">
        <w:t>providing installations ‘tailored’ to the end-user’s needs</w:t>
      </w:r>
      <w:r w:rsidR="00D53742" w:rsidRPr="004E4AB6">
        <w:t>,</w:t>
      </w:r>
      <w:r w:rsidRPr="004E4AB6">
        <w:t>”</w:t>
      </w:r>
      <w:r w:rsidR="00D53742" w:rsidRPr="004E4AB6">
        <w:t xml:space="preserve"> add</w:t>
      </w:r>
      <w:r w:rsidR="00851BC2" w:rsidRPr="004E4AB6">
        <w:t>s</w:t>
      </w:r>
      <w:r w:rsidR="00D53742" w:rsidRPr="004E4AB6">
        <w:t xml:space="preserve"> Mr. Hoffmann.</w:t>
      </w:r>
    </w:p>
    <w:p w14:paraId="2D5E6775" w14:textId="77477E0C" w:rsidR="000862CF" w:rsidRPr="00737104" w:rsidRDefault="000862CF" w:rsidP="007E51AF">
      <w:pPr>
        <w:pStyle w:val="PRBody"/>
        <w:rPr>
          <w:shd w:val="clear" w:color="auto" w:fill="FFFFFF"/>
        </w:rPr>
      </w:pPr>
      <w:r w:rsidRPr="004E4AB6">
        <w:t xml:space="preserve">LX3000e sells for € </w:t>
      </w:r>
      <w:r w:rsidR="002516E0" w:rsidRPr="004E4AB6">
        <w:t>2,895</w:t>
      </w:r>
      <w:r w:rsidRPr="004E4AB6">
        <w:t xml:space="preserve"> (MSRP) and </w:t>
      </w:r>
      <w:r w:rsidRPr="004E4AB6">
        <w:rPr>
          <w:shd w:val="clear" w:color="auto" w:fill="FFFFFF"/>
        </w:rPr>
        <w:t>is available directly from DTM Print or through authorised DTM Print partners in Europe, Middle East and Africa.</w:t>
      </w:r>
      <w:r w:rsidR="00B17911" w:rsidRPr="004E4AB6">
        <w:rPr>
          <w:shd w:val="clear" w:color="auto" w:fill="FFFFFF"/>
        </w:rPr>
        <w:t xml:space="preserve"> Shipping is set</w:t>
      </w:r>
      <w:r w:rsidR="00B17911">
        <w:rPr>
          <w:shd w:val="clear" w:color="auto" w:fill="FFFFFF"/>
        </w:rPr>
        <w:t xml:space="preserve"> to start in late summer </w:t>
      </w:r>
      <w:r w:rsidR="00B17911" w:rsidRPr="00737104">
        <w:rPr>
          <w:shd w:val="clear" w:color="auto" w:fill="FFFFFF"/>
        </w:rPr>
        <w:t>2021.</w:t>
      </w:r>
    </w:p>
    <w:p w14:paraId="77808597" w14:textId="6FD905D2" w:rsidR="00D966F4" w:rsidRPr="007F7F63" w:rsidRDefault="00C93701" w:rsidP="007E51AF">
      <w:pPr>
        <w:pStyle w:val="PRBody"/>
      </w:pPr>
      <w:r w:rsidRPr="00737104">
        <w:t>Product details and videos are available at </w:t>
      </w:r>
      <w:hyperlink r:id="rId11" w:history="1">
        <w:r w:rsidR="00C10BF8" w:rsidRPr="00737104">
          <w:rPr>
            <w:color w:val="0000FF"/>
            <w:szCs w:val="23"/>
          </w:rPr>
          <w:t>dtm-print.eu</w:t>
        </w:r>
      </w:hyperlink>
      <w:r w:rsidRPr="00737104">
        <w:t>. Follow DTM Print on Facebook at </w:t>
      </w:r>
      <w:hyperlink r:id="rId12" w:history="1">
        <w:r w:rsidR="00C10BF8" w:rsidRPr="00737104">
          <w:rPr>
            <w:rStyle w:val="Hyperlink"/>
            <w:szCs w:val="23"/>
            <w:u w:val="none"/>
          </w:rPr>
          <w:t>https://www.facebook.com/dtm.print.1986/</w:t>
        </w:r>
      </w:hyperlink>
      <w:r w:rsidR="00C10BF8" w:rsidRPr="00737104">
        <w:rPr>
          <w:rStyle w:val="apple-converted-space"/>
          <w:szCs w:val="23"/>
        </w:rPr>
        <w:t xml:space="preserve"> </w:t>
      </w:r>
      <w:r w:rsidRPr="00737104">
        <w:t>and on Twitter at </w:t>
      </w:r>
      <w:hyperlink r:id="rId13" w:history="1">
        <w:r w:rsidR="00C10BF8" w:rsidRPr="00737104">
          <w:rPr>
            <w:rStyle w:val="Hyperlink"/>
            <w:szCs w:val="23"/>
            <w:u w:val="none"/>
          </w:rPr>
          <w:t>https://twitter.com/DTM_Print_</w:t>
        </w:r>
      </w:hyperlink>
      <w:r w:rsidRPr="00737104">
        <w:t>.</w:t>
      </w:r>
    </w:p>
    <w:sectPr w:rsidR="00D966F4" w:rsidRPr="007F7F63" w:rsidSect="003962A9">
      <w:headerReference w:type="default" r:id="rId14"/>
      <w:footerReference w:type="default" r:id="rId15"/>
      <w:footerReference w:type="first" r:id="rId16"/>
      <w:pgSz w:w="11900" w:h="16840"/>
      <w:pgMar w:top="1496" w:right="1797" w:bottom="1732"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AACA7" w14:textId="77777777" w:rsidR="002B0BB5" w:rsidRDefault="002B0BB5">
      <w:r>
        <w:separator/>
      </w:r>
    </w:p>
  </w:endnote>
  <w:endnote w:type="continuationSeparator" w:id="0">
    <w:p w14:paraId="7D09D3CB" w14:textId="77777777" w:rsidR="002B0BB5" w:rsidRDefault="002B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1"/>
    <w:family w:val="roman"/>
    <w:pitch w:val="variable"/>
    <w:sig w:usb0="E00002FF" w:usb1="400004FF" w:usb2="00000000" w:usb3="00000000" w:csb0="0000019F" w:csb1="00000000"/>
  </w:font>
  <w:font w:name="Book Antiqua">
    <w:panose1 w:val="02040602050305030304"/>
    <w:charset w:val="01"/>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altName w:val="Segoe UI"/>
    <w:panose1 w:val="020B06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1B2D2" w14:textId="015E486C" w:rsidR="000B4912" w:rsidRDefault="000B4912" w:rsidP="003B0B18">
    <w:pPr>
      <w:pStyle w:val="PRFooter"/>
      <w:rPr>
        <w:sz w:val="17"/>
        <w:szCs w:val="17"/>
        <w:lang w:val="en-GB"/>
      </w:rPr>
    </w:pPr>
    <w:r>
      <w:rPr>
        <w:noProof/>
        <w:sz w:val="17"/>
        <w:szCs w:val="17"/>
        <w:lang w:val="en-GB"/>
      </w:rPr>
      <mc:AlternateContent>
        <mc:Choice Requires="wps">
          <w:drawing>
            <wp:anchor distT="0" distB="0" distL="114300" distR="114300" simplePos="0" relativeHeight="251659264" behindDoc="0" locked="0" layoutInCell="1" allowOverlap="1" wp14:anchorId="190D03BF" wp14:editId="52653DA6">
              <wp:simplePos x="0" y="0"/>
              <wp:positionH relativeFrom="column">
                <wp:posOffset>12941</wp:posOffset>
              </wp:positionH>
              <wp:positionV relativeFrom="paragraph">
                <wp:posOffset>76638</wp:posOffset>
              </wp:positionV>
              <wp:extent cx="5398113" cy="0"/>
              <wp:effectExtent l="0" t="0" r="12700"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B701552"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" strokecolor="gray [1629]">
              <o:lock v:ext="edit" shapetype="f"/>
            </v:line>
          </w:pict>
        </mc:Fallback>
      </mc:AlternateContent>
    </w:r>
  </w:p>
  <w:p w14:paraId="508D7404" w14:textId="50F9D087" w:rsidR="003B0B18" w:rsidRPr="00F43981" w:rsidRDefault="003B0B18" w:rsidP="003B0B18">
    <w:pPr>
      <w:pStyle w:val="PRFooter"/>
      <w:rPr>
        <w:sz w:val="17"/>
        <w:szCs w:val="17"/>
        <w:lang w:val="en-US"/>
      </w:rPr>
    </w:pPr>
    <w:r w:rsidRPr="002C64FA">
      <w:rPr>
        <w:b/>
        <w:sz w:val="17"/>
        <w:szCs w:val="17"/>
        <w:lang w:val="en-US"/>
      </w:rPr>
      <w:t>About DTM Print</w:t>
    </w:r>
  </w:p>
  <w:p w14:paraId="5DA8ADFE" w14:textId="77777777" w:rsidR="003B0B18" w:rsidRPr="002C64FA" w:rsidRDefault="003B0B18" w:rsidP="003B0B18">
    <w:pPr>
      <w:pStyle w:val="PRFooter"/>
      <w:rPr>
        <w:snapToGrid w:val="0"/>
        <w:sz w:val="17"/>
        <w:szCs w:val="17"/>
        <w:lang w:val="en-GB"/>
      </w:rPr>
    </w:pPr>
    <w:r w:rsidRPr="002C64FA">
      <w:rPr>
        <w:sz w:val="17"/>
        <w:szCs w:val="17"/>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DTM Print represented the US company Primera Technology, Inc. under the name Primera Europe GmbH in EMEA for many years. Beside its own products, the company works closely with well-known manufacturers to provide the best possible printing solution. DTM Print sells</w:t>
    </w:r>
    <w:r w:rsidRPr="002C64FA">
      <w:rPr>
        <w:snapToGrid w:val="0"/>
        <w:sz w:val="17"/>
        <w:szCs w:val="17"/>
        <w:lang w:val="en-GB"/>
      </w:rPr>
      <w:t xml:space="preserve"> these products and services through authorised resellers and distributors in Europe, Middle East and Africa. </w:t>
    </w:r>
  </w:p>
  <w:p w14:paraId="2B27E2BC" w14:textId="702B271E" w:rsidR="003B0B18" w:rsidRPr="002C64FA" w:rsidRDefault="003B0B18" w:rsidP="003B0B18">
    <w:pPr>
      <w:pStyle w:val="PRFooter"/>
      <w:rPr>
        <w:sz w:val="17"/>
        <w:szCs w:val="17"/>
        <w:lang w:val="en-GB"/>
      </w:rPr>
    </w:pPr>
    <w:r w:rsidRPr="002C64FA">
      <w:rPr>
        <w:sz w:val="17"/>
        <w:szCs w:val="17"/>
        <w:lang w:val="en-GB"/>
      </w:rPr>
      <w:t xml:space="preserve">More information about DTM Print, its history and products is available at </w:t>
    </w:r>
    <w:r w:rsidR="0032509C" w:rsidRPr="002C64FA">
      <w:rPr>
        <w:sz w:val="17"/>
        <w:szCs w:val="17"/>
        <w:lang w:val="en-GB"/>
      </w:rPr>
      <w:t xml:space="preserve">More information about DTM Print, its history and products is available at </w:t>
    </w:r>
    <w:hyperlink r:id="rId1" w:history="1">
      <w:r w:rsidR="0032509C" w:rsidRPr="002C64FA">
        <w:rPr>
          <w:rStyle w:val="Hyperlink"/>
          <w:color w:val="auto"/>
          <w:sz w:val="17"/>
          <w:szCs w:val="17"/>
          <w:u w:val="none"/>
          <w:lang w:val="en-GB"/>
        </w:rPr>
        <w:t>dtm-print.eu</w:t>
      </w:r>
    </w:hyperlink>
    <w:r w:rsidR="0032509C" w:rsidRPr="002C64FA">
      <w:rPr>
        <w:sz w:val="17"/>
        <w:szCs w:val="17"/>
        <w:lang w:val="en-GB"/>
      </w:rPr>
      <w:t xml:space="preserve"> or contact DTM Print in Germany by phone at +49</w:t>
    </w:r>
    <w:r w:rsidR="0032509C">
      <w:rPr>
        <w:sz w:val="17"/>
        <w:szCs w:val="17"/>
        <w:lang w:val="en-GB"/>
      </w:rPr>
      <w:t> </w:t>
    </w:r>
    <w:r w:rsidR="0032509C" w:rsidRPr="002C64FA">
      <w:rPr>
        <w:sz w:val="17"/>
        <w:szCs w:val="17"/>
        <w:lang w:val="en-GB"/>
      </w:rPr>
      <w:t>(0)</w:t>
    </w:r>
    <w:r w:rsidR="0032509C">
      <w:rPr>
        <w:sz w:val="17"/>
        <w:szCs w:val="17"/>
        <w:lang w:val="en-GB"/>
      </w:rPr>
      <w:t> </w:t>
    </w:r>
    <w:r w:rsidR="0032509C" w:rsidRPr="002C64FA">
      <w:rPr>
        <w:sz w:val="17"/>
        <w:szCs w:val="17"/>
        <w:lang w:val="en-GB"/>
      </w:rPr>
      <w:t>611</w:t>
    </w:r>
    <w:r w:rsidR="0032509C">
      <w:rPr>
        <w:sz w:val="17"/>
        <w:szCs w:val="17"/>
        <w:lang w:val="en-GB"/>
      </w:rPr>
      <w:t> </w:t>
    </w:r>
    <w:r w:rsidR="0032509C" w:rsidRPr="002C64FA">
      <w:rPr>
        <w:sz w:val="17"/>
        <w:szCs w:val="17"/>
        <w:lang w:val="en-GB"/>
      </w:rPr>
      <w:t>92777-0, by FAX at +49</w:t>
    </w:r>
    <w:r w:rsidR="0032509C">
      <w:rPr>
        <w:sz w:val="17"/>
        <w:szCs w:val="17"/>
        <w:lang w:val="en-GB"/>
      </w:rPr>
      <w:t> </w:t>
    </w:r>
    <w:r w:rsidR="0032509C" w:rsidRPr="002C64FA">
      <w:rPr>
        <w:sz w:val="17"/>
        <w:szCs w:val="17"/>
        <w:lang w:val="en-GB"/>
      </w:rPr>
      <w:t>(0)</w:t>
    </w:r>
    <w:r w:rsidR="0032509C">
      <w:rPr>
        <w:sz w:val="17"/>
        <w:szCs w:val="17"/>
        <w:lang w:val="en-GB"/>
      </w:rPr>
      <w:t> </w:t>
    </w:r>
    <w:r w:rsidR="0032509C" w:rsidRPr="002C64FA">
      <w:rPr>
        <w:sz w:val="17"/>
        <w:szCs w:val="17"/>
        <w:lang w:val="en-GB"/>
      </w:rPr>
      <w:t>611</w:t>
    </w:r>
    <w:r w:rsidR="0032509C">
      <w:rPr>
        <w:sz w:val="17"/>
        <w:szCs w:val="17"/>
        <w:lang w:val="en-GB"/>
      </w:rPr>
      <w:t> </w:t>
    </w:r>
    <w:r w:rsidR="0032509C" w:rsidRPr="002C64FA">
      <w:rPr>
        <w:sz w:val="17"/>
        <w:szCs w:val="17"/>
        <w:lang w:val="en-GB"/>
      </w:rPr>
      <w:t xml:space="preserve">92777-50 or by e-mail at </w:t>
    </w:r>
    <w:hyperlink r:id="rId2" w:history="1">
      <w:r w:rsidR="0032509C" w:rsidRPr="002C64FA">
        <w:rPr>
          <w:rStyle w:val="Hyperlink"/>
          <w:color w:val="auto"/>
          <w:sz w:val="17"/>
          <w:szCs w:val="17"/>
          <w:u w:val="none"/>
          <w:lang w:val="en-GB"/>
        </w:rPr>
        <w:t>sales@dtm-print.eu</w:t>
      </w:r>
    </w:hyperlink>
    <w:r w:rsidR="0032509C" w:rsidRPr="002C64FA">
      <w:rPr>
        <w:sz w:val="17"/>
        <w:szCs w:val="17"/>
        <w:lang w:val="en-GB"/>
      </w:rPr>
      <w:t>.</w:t>
    </w:r>
  </w:p>
  <w:p w14:paraId="0D755973" w14:textId="3141678B" w:rsidR="00742C69" w:rsidRPr="003B0B18" w:rsidRDefault="003B0B18" w:rsidP="003B0B18">
    <w:pPr>
      <w:pStyle w:val="PRFooter"/>
      <w:rPr>
        <w:sz w:val="17"/>
        <w:szCs w:val="17"/>
        <w:lang w:val="en-GB"/>
      </w:rPr>
    </w:pPr>
    <w:r w:rsidRPr="002C64FA">
      <w:rPr>
        <w:b/>
        <w:sz w:val="17"/>
        <w:szCs w:val="17"/>
        <w:lang w:val="en-GB"/>
      </w:rPr>
      <w:t>Notes to Editors</w:t>
    </w:r>
    <w:r w:rsidRPr="002C64FA">
      <w:rPr>
        <w:sz w:val="17"/>
        <w:szCs w:val="17"/>
        <w:lang w:val="en-GB"/>
      </w:rPr>
      <w:t xml:space="preserve">: All trademarks are the property of their respective companies.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9A7DF" w14:textId="67CB90D2" w:rsidR="00742C69" w:rsidRPr="00134C88" w:rsidRDefault="00D26A59" w:rsidP="00134C88">
    <w:pPr>
      <w:pStyle w:val="Fuzeile"/>
    </w:pPr>
    <w:r w:rsidRPr="00134C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1863D" w14:textId="77777777" w:rsidR="002B0BB5" w:rsidRDefault="002B0BB5">
      <w:r>
        <w:separator/>
      </w:r>
    </w:p>
  </w:footnote>
  <w:footnote w:type="continuationSeparator" w:id="0">
    <w:p w14:paraId="1B9314A8" w14:textId="77777777" w:rsidR="002B0BB5" w:rsidRDefault="002B0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FB52" w14:textId="5E8F13AA" w:rsidR="00F43981" w:rsidRPr="00F43981" w:rsidRDefault="00F43981">
    <w:pPr>
      <w:pStyle w:val="Kopfzeile"/>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r w:rsidR="0062603E">
      <w:rPr>
        <w:rFonts w:ascii="Book Antiqua" w:eastAsia="Cambria" w:hAnsi="Book Antiqua" w:cs="Book Antiqua"/>
        <w:bCs/>
        <w:sz w:val="18"/>
        <w:szCs w:val="18"/>
        <w:lang w:val="en-GB"/>
      </w:rPr>
      <w:t>LX3000e Color Label Printer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embedSystemFonts/>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11E54"/>
    <w:rsid w:val="0001737F"/>
    <w:rsid w:val="0002122B"/>
    <w:rsid w:val="00046FAA"/>
    <w:rsid w:val="000571F2"/>
    <w:rsid w:val="00057DE3"/>
    <w:rsid w:val="000626CF"/>
    <w:rsid w:val="000722F2"/>
    <w:rsid w:val="000743EC"/>
    <w:rsid w:val="00083ACE"/>
    <w:rsid w:val="000862CF"/>
    <w:rsid w:val="00092BFE"/>
    <w:rsid w:val="00095C0D"/>
    <w:rsid w:val="000A2B0F"/>
    <w:rsid w:val="000B2744"/>
    <w:rsid w:val="000B331A"/>
    <w:rsid w:val="000B4912"/>
    <w:rsid w:val="000B52F5"/>
    <w:rsid w:val="000C146E"/>
    <w:rsid w:val="000C49CF"/>
    <w:rsid w:val="000C4E24"/>
    <w:rsid w:val="000C6935"/>
    <w:rsid w:val="000D5D0E"/>
    <w:rsid w:val="000E4311"/>
    <w:rsid w:val="000E5CF2"/>
    <w:rsid w:val="000E6157"/>
    <w:rsid w:val="000F03EB"/>
    <w:rsid w:val="000F0BAB"/>
    <w:rsid w:val="000F68F4"/>
    <w:rsid w:val="000F75A3"/>
    <w:rsid w:val="00103CE3"/>
    <w:rsid w:val="001049E2"/>
    <w:rsid w:val="001079C6"/>
    <w:rsid w:val="00111581"/>
    <w:rsid w:val="00124057"/>
    <w:rsid w:val="00125A11"/>
    <w:rsid w:val="00130656"/>
    <w:rsid w:val="00134C88"/>
    <w:rsid w:val="00137479"/>
    <w:rsid w:val="00146D3E"/>
    <w:rsid w:val="001540E3"/>
    <w:rsid w:val="001715DA"/>
    <w:rsid w:val="001719ED"/>
    <w:rsid w:val="00182CDC"/>
    <w:rsid w:val="00182EB7"/>
    <w:rsid w:val="001866AE"/>
    <w:rsid w:val="00195357"/>
    <w:rsid w:val="001A2BE1"/>
    <w:rsid w:val="001A4164"/>
    <w:rsid w:val="001C01E0"/>
    <w:rsid w:val="001C7366"/>
    <w:rsid w:val="001D0C96"/>
    <w:rsid w:val="001D6677"/>
    <w:rsid w:val="001E3C0D"/>
    <w:rsid w:val="001E65BE"/>
    <w:rsid w:val="001F0115"/>
    <w:rsid w:val="001F55B3"/>
    <w:rsid w:val="00200799"/>
    <w:rsid w:val="00223070"/>
    <w:rsid w:val="00223171"/>
    <w:rsid w:val="00227CAA"/>
    <w:rsid w:val="00235C63"/>
    <w:rsid w:val="00244104"/>
    <w:rsid w:val="00244A57"/>
    <w:rsid w:val="002516E0"/>
    <w:rsid w:val="00253C9D"/>
    <w:rsid w:val="002610E9"/>
    <w:rsid w:val="002638B3"/>
    <w:rsid w:val="002665D2"/>
    <w:rsid w:val="002677F5"/>
    <w:rsid w:val="002717FD"/>
    <w:rsid w:val="002823D4"/>
    <w:rsid w:val="00292C0C"/>
    <w:rsid w:val="002933E4"/>
    <w:rsid w:val="002A3AB6"/>
    <w:rsid w:val="002A6230"/>
    <w:rsid w:val="002B0BB5"/>
    <w:rsid w:val="002B31F7"/>
    <w:rsid w:val="002B5365"/>
    <w:rsid w:val="002C0D0E"/>
    <w:rsid w:val="002C211E"/>
    <w:rsid w:val="002C3588"/>
    <w:rsid w:val="002C59B6"/>
    <w:rsid w:val="002C64FA"/>
    <w:rsid w:val="002C7892"/>
    <w:rsid w:val="002D6564"/>
    <w:rsid w:val="002E7940"/>
    <w:rsid w:val="002F0FA0"/>
    <w:rsid w:val="003000B2"/>
    <w:rsid w:val="00314909"/>
    <w:rsid w:val="00315066"/>
    <w:rsid w:val="00315E52"/>
    <w:rsid w:val="00322D84"/>
    <w:rsid w:val="0032509C"/>
    <w:rsid w:val="00325B41"/>
    <w:rsid w:val="00334292"/>
    <w:rsid w:val="0033527E"/>
    <w:rsid w:val="00340623"/>
    <w:rsid w:val="00343BB7"/>
    <w:rsid w:val="0034748B"/>
    <w:rsid w:val="00350B40"/>
    <w:rsid w:val="00366D64"/>
    <w:rsid w:val="00371994"/>
    <w:rsid w:val="0037370A"/>
    <w:rsid w:val="003739CF"/>
    <w:rsid w:val="0038152F"/>
    <w:rsid w:val="00392018"/>
    <w:rsid w:val="003962A9"/>
    <w:rsid w:val="00396AFB"/>
    <w:rsid w:val="003A6BA8"/>
    <w:rsid w:val="003A79F6"/>
    <w:rsid w:val="003B0846"/>
    <w:rsid w:val="003B0B18"/>
    <w:rsid w:val="003C704B"/>
    <w:rsid w:val="003E1E83"/>
    <w:rsid w:val="003E31CA"/>
    <w:rsid w:val="003E6E5F"/>
    <w:rsid w:val="003E76FE"/>
    <w:rsid w:val="003F6A6E"/>
    <w:rsid w:val="003F769C"/>
    <w:rsid w:val="00402EC9"/>
    <w:rsid w:val="00403AFE"/>
    <w:rsid w:val="004045CC"/>
    <w:rsid w:val="0040723D"/>
    <w:rsid w:val="00412861"/>
    <w:rsid w:val="00414832"/>
    <w:rsid w:val="00426610"/>
    <w:rsid w:val="00427B21"/>
    <w:rsid w:val="00432EF8"/>
    <w:rsid w:val="0044244C"/>
    <w:rsid w:val="00450016"/>
    <w:rsid w:val="00450B55"/>
    <w:rsid w:val="0045407B"/>
    <w:rsid w:val="00455BFD"/>
    <w:rsid w:val="00456D38"/>
    <w:rsid w:val="00456DC5"/>
    <w:rsid w:val="004643EE"/>
    <w:rsid w:val="00474E0D"/>
    <w:rsid w:val="00475268"/>
    <w:rsid w:val="00481ADA"/>
    <w:rsid w:val="0048396F"/>
    <w:rsid w:val="00483C8C"/>
    <w:rsid w:val="00485847"/>
    <w:rsid w:val="004916F2"/>
    <w:rsid w:val="004948F0"/>
    <w:rsid w:val="004A0022"/>
    <w:rsid w:val="004A6B0C"/>
    <w:rsid w:val="004B2BDC"/>
    <w:rsid w:val="004B6C52"/>
    <w:rsid w:val="004C3582"/>
    <w:rsid w:val="004C7960"/>
    <w:rsid w:val="004D0FD2"/>
    <w:rsid w:val="004D29D1"/>
    <w:rsid w:val="004D5B40"/>
    <w:rsid w:val="004E4AB6"/>
    <w:rsid w:val="004F103F"/>
    <w:rsid w:val="004F1381"/>
    <w:rsid w:val="004F14DB"/>
    <w:rsid w:val="004F1AC1"/>
    <w:rsid w:val="00500C45"/>
    <w:rsid w:val="005057BA"/>
    <w:rsid w:val="00506C79"/>
    <w:rsid w:val="00507119"/>
    <w:rsid w:val="00510ABB"/>
    <w:rsid w:val="005137CA"/>
    <w:rsid w:val="00517C1D"/>
    <w:rsid w:val="00524BF1"/>
    <w:rsid w:val="00526625"/>
    <w:rsid w:val="0052725B"/>
    <w:rsid w:val="005334CF"/>
    <w:rsid w:val="005344FA"/>
    <w:rsid w:val="00534D74"/>
    <w:rsid w:val="00550FF9"/>
    <w:rsid w:val="005526FD"/>
    <w:rsid w:val="00556D0F"/>
    <w:rsid w:val="00561F3A"/>
    <w:rsid w:val="00562143"/>
    <w:rsid w:val="00577945"/>
    <w:rsid w:val="005860B7"/>
    <w:rsid w:val="0059236A"/>
    <w:rsid w:val="00592F8C"/>
    <w:rsid w:val="005956CC"/>
    <w:rsid w:val="005A2834"/>
    <w:rsid w:val="005A2D0D"/>
    <w:rsid w:val="005B39B1"/>
    <w:rsid w:val="005B5031"/>
    <w:rsid w:val="005B6729"/>
    <w:rsid w:val="005D3964"/>
    <w:rsid w:val="005D4138"/>
    <w:rsid w:val="005F5454"/>
    <w:rsid w:val="00600A0D"/>
    <w:rsid w:val="00607528"/>
    <w:rsid w:val="0061058D"/>
    <w:rsid w:val="00622C45"/>
    <w:rsid w:val="006246D5"/>
    <w:rsid w:val="0062603E"/>
    <w:rsid w:val="00644DD0"/>
    <w:rsid w:val="00657EA2"/>
    <w:rsid w:val="006670A0"/>
    <w:rsid w:val="006850CC"/>
    <w:rsid w:val="00687652"/>
    <w:rsid w:val="006972AC"/>
    <w:rsid w:val="006A7F35"/>
    <w:rsid w:val="006B0C67"/>
    <w:rsid w:val="006B572E"/>
    <w:rsid w:val="006B5844"/>
    <w:rsid w:val="006C11FA"/>
    <w:rsid w:val="006C3C42"/>
    <w:rsid w:val="006C3FD5"/>
    <w:rsid w:val="006C4170"/>
    <w:rsid w:val="006C4E15"/>
    <w:rsid w:val="006C5B34"/>
    <w:rsid w:val="006D244E"/>
    <w:rsid w:val="006D39BD"/>
    <w:rsid w:val="006E7C0C"/>
    <w:rsid w:val="007037A7"/>
    <w:rsid w:val="007100DE"/>
    <w:rsid w:val="00715A4D"/>
    <w:rsid w:val="007213BD"/>
    <w:rsid w:val="00737104"/>
    <w:rsid w:val="00742C69"/>
    <w:rsid w:val="0074378C"/>
    <w:rsid w:val="007526B3"/>
    <w:rsid w:val="00763849"/>
    <w:rsid w:val="007678A7"/>
    <w:rsid w:val="00781249"/>
    <w:rsid w:val="007812F1"/>
    <w:rsid w:val="007832E9"/>
    <w:rsid w:val="007A294A"/>
    <w:rsid w:val="007A6657"/>
    <w:rsid w:val="007B586B"/>
    <w:rsid w:val="007B738E"/>
    <w:rsid w:val="007C0142"/>
    <w:rsid w:val="007C608C"/>
    <w:rsid w:val="007E4897"/>
    <w:rsid w:val="007E51AF"/>
    <w:rsid w:val="007F7F63"/>
    <w:rsid w:val="00803901"/>
    <w:rsid w:val="00811CF5"/>
    <w:rsid w:val="00823272"/>
    <w:rsid w:val="0083059C"/>
    <w:rsid w:val="00837558"/>
    <w:rsid w:val="00840C28"/>
    <w:rsid w:val="00845435"/>
    <w:rsid w:val="008456B5"/>
    <w:rsid w:val="00851511"/>
    <w:rsid w:val="00851BC2"/>
    <w:rsid w:val="00852E34"/>
    <w:rsid w:val="00861096"/>
    <w:rsid w:val="00862A6F"/>
    <w:rsid w:val="008717E6"/>
    <w:rsid w:val="00881104"/>
    <w:rsid w:val="0088541B"/>
    <w:rsid w:val="00886420"/>
    <w:rsid w:val="0089444C"/>
    <w:rsid w:val="008965B5"/>
    <w:rsid w:val="008A69E9"/>
    <w:rsid w:val="008B7F7A"/>
    <w:rsid w:val="008C32FC"/>
    <w:rsid w:val="008C3A2A"/>
    <w:rsid w:val="008C6BEB"/>
    <w:rsid w:val="008C7F0A"/>
    <w:rsid w:val="008D1218"/>
    <w:rsid w:val="008F0FFE"/>
    <w:rsid w:val="008F3726"/>
    <w:rsid w:val="008F495F"/>
    <w:rsid w:val="00900A0A"/>
    <w:rsid w:val="009056A9"/>
    <w:rsid w:val="0091291E"/>
    <w:rsid w:val="00915866"/>
    <w:rsid w:val="00932F0D"/>
    <w:rsid w:val="00935063"/>
    <w:rsid w:val="00940D30"/>
    <w:rsid w:val="00950843"/>
    <w:rsid w:val="00951AF0"/>
    <w:rsid w:val="00976C01"/>
    <w:rsid w:val="0098177B"/>
    <w:rsid w:val="00991213"/>
    <w:rsid w:val="00993F6F"/>
    <w:rsid w:val="009A1FD2"/>
    <w:rsid w:val="009A6345"/>
    <w:rsid w:val="009B1A70"/>
    <w:rsid w:val="009C1F1A"/>
    <w:rsid w:val="009D238B"/>
    <w:rsid w:val="009E57E5"/>
    <w:rsid w:val="009E6665"/>
    <w:rsid w:val="009F15C5"/>
    <w:rsid w:val="009F6EBB"/>
    <w:rsid w:val="009F72E8"/>
    <w:rsid w:val="00A025AA"/>
    <w:rsid w:val="00A0542C"/>
    <w:rsid w:val="00A0606A"/>
    <w:rsid w:val="00A124AD"/>
    <w:rsid w:val="00A169D6"/>
    <w:rsid w:val="00A21FB7"/>
    <w:rsid w:val="00A25FFF"/>
    <w:rsid w:val="00A424F7"/>
    <w:rsid w:val="00A45449"/>
    <w:rsid w:val="00A55BE5"/>
    <w:rsid w:val="00A615C3"/>
    <w:rsid w:val="00A64103"/>
    <w:rsid w:val="00A7335F"/>
    <w:rsid w:val="00A7390A"/>
    <w:rsid w:val="00A73B04"/>
    <w:rsid w:val="00A828EB"/>
    <w:rsid w:val="00AA1A18"/>
    <w:rsid w:val="00AB2368"/>
    <w:rsid w:val="00AB4375"/>
    <w:rsid w:val="00AB6ACC"/>
    <w:rsid w:val="00AB7B42"/>
    <w:rsid w:val="00AC0469"/>
    <w:rsid w:val="00AC2B79"/>
    <w:rsid w:val="00AD2722"/>
    <w:rsid w:val="00AE2552"/>
    <w:rsid w:val="00AF751A"/>
    <w:rsid w:val="00B01C43"/>
    <w:rsid w:val="00B03241"/>
    <w:rsid w:val="00B16F6A"/>
    <w:rsid w:val="00B17911"/>
    <w:rsid w:val="00B24F76"/>
    <w:rsid w:val="00B32DC1"/>
    <w:rsid w:val="00B336BF"/>
    <w:rsid w:val="00B37062"/>
    <w:rsid w:val="00B432C9"/>
    <w:rsid w:val="00B51E4A"/>
    <w:rsid w:val="00B53BF1"/>
    <w:rsid w:val="00B6031E"/>
    <w:rsid w:val="00B71445"/>
    <w:rsid w:val="00B80B94"/>
    <w:rsid w:val="00B81D3E"/>
    <w:rsid w:val="00B83C9A"/>
    <w:rsid w:val="00B8630E"/>
    <w:rsid w:val="00B92D0B"/>
    <w:rsid w:val="00B93BD6"/>
    <w:rsid w:val="00B93F9B"/>
    <w:rsid w:val="00B94303"/>
    <w:rsid w:val="00BA17D4"/>
    <w:rsid w:val="00BA412C"/>
    <w:rsid w:val="00BA6C86"/>
    <w:rsid w:val="00BA75D3"/>
    <w:rsid w:val="00BB0DEB"/>
    <w:rsid w:val="00BB5CC9"/>
    <w:rsid w:val="00BB6A29"/>
    <w:rsid w:val="00BC47F5"/>
    <w:rsid w:val="00BD41AC"/>
    <w:rsid w:val="00BE2D60"/>
    <w:rsid w:val="00BE4321"/>
    <w:rsid w:val="00BF040D"/>
    <w:rsid w:val="00BF0410"/>
    <w:rsid w:val="00BF09FC"/>
    <w:rsid w:val="00C00A2E"/>
    <w:rsid w:val="00C07FDD"/>
    <w:rsid w:val="00C10BF8"/>
    <w:rsid w:val="00C14256"/>
    <w:rsid w:val="00C1444C"/>
    <w:rsid w:val="00C24FC9"/>
    <w:rsid w:val="00C26865"/>
    <w:rsid w:val="00C34046"/>
    <w:rsid w:val="00C45F5E"/>
    <w:rsid w:val="00C606F7"/>
    <w:rsid w:val="00C63197"/>
    <w:rsid w:val="00C65386"/>
    <w:rsid w:val="00C6658C"/>
    <w:rsid w:val="00C6673F"/>
    <w:rsid w:val="00C709E5"/>
    <w:rsid w:val="00C75EB4"/>
    <w:rsid w:val="00C806EE"/>
    <w:rsid w:val="00C93701"/>
    <w:rsid w:val="00C967C3"/>
    <w:rsid w:val="00CA7437"/>
    <w:rsid w:val="00CA77A4"/>
    <w:rsid w:val="00CB3003"/>
    <w:rsid w:val="00CC3463"/>
    <w:rsid w:val="00CC43BD"/>
    <w:rsid w:val="00CD306C"/>
    <w:rsid w:val="00CE13B5"/>
    <w:rsid w:val="00CE2BE7"/>
    <w:rsid w:val="00CE2FBE"/>
    <w:rsid w:val="00CE3AC6"/>
    <w:rsid w:val="00CF2F96"/>
    <w:rsid w:val="00CF3849"/>
    <w:rsid w:val="00D26A59"/>
    <w:rsid w:val="00D3005C"/>
    <w:rsid w:val="00D30F90"/>
    <w:rsid w:val="00D37879"/>
    <w:rsid w:val="00D4540C"/>
    <w:rsid w:val="00D50061"/>
    <w:rsid w:val="00D52360"/>
    <w:rsid w:val="00D53742"/>
    <w:rsid w:val="00D54357"/>
    <w:rsid w:val="00D554A4"/>
    <w:rsid w:val="00D57B5C"/>
    <w:rsid w:val="00D642B9"/>
    <w:rsid w:val="00D656FD"/>
    <w:rsid w:val="00D70BC4"/>
    <w:rsid w:val="00D83CF1"/>
    <w:rsid w:val="00D966F4"/>
    <w:rsid w:val="00DA3EC7"/>
    <w:rsid w:val="00DB3BD2"/>
    <w:rsid w:val="00DB3D6E"/>
    <w:rsid w:val="00DB59DB"/>
    <w:rsid w:val="00DD54EA"/>
    <w:rsid w:val="00DE1EB9"/>
    <w:rsid w:val="00DE588A"/>
    <w:rsid w:val="00DE6E5C"/>
    <w:rsid w:val="00DF0915"/>
    <w:rsid w:val="00DF11BF"/>
    <w:rsid w:val="00DF26E8"/>
    <w:rsid w:val="00E04D31"/>
    <w:rsid w:val="00E10B9E"/>
    <w:rsid w:val="00E1535F"/>
    <w:rsid w:val="00E21CDA"/>
    <w:rsid w:val="00E27812"/>
    <w:rsid w:val="00E34153"/>
    <w:rsid w:val="00E41422"/>
    <w:rsid w:val="00E46C2B"/>
    <w:rsid w:val="00E57E0F"/>
    <w:rsid w:val="00E640DC"/>
    <w:rsid w:val="00E644C9"/>
    <w:rsid w:val="00E66C03"/>
    <w:rsid w:val="00E71CB8"/>
    <w:rsid w:val="00E925CE"/>
    <w:rsid w:val="00E955FF"/>
    <w:rsid w:val="00EA3F29"/>
    <w:rsid w:val="00EA6752"/>
    <w:rsid w:val="00EA7CAE"/>
    <w:rsid w:val="00EB1363"/>
    <w:rsid w:val="00EB40D1"/>
    <w:rsid w:val="00EC5E30"/>
    <w:rsid w:val="00ED3708"/>
    <w:rsid w:val="00ED7A1C"/>
    <w:rsid w:val="00EE14B5"/>
    <w:rsid w:val="00EF2C7B"/>
    <w:rsid w:val="00EF323C"/>
    <w:rsid w:val="00EF6D6E"/>
    <w:rsid w:val="00F0420D"/>
    <w:rsid w:val="00F123D6"/>
    <w:rsid w:val="00F16DC5"/>
    <w:rsid w:val="00F24841"/>
    <w:rsid w:val="00F254C8"/>
    <w:rsid w:val="00F348FC"/>
    <w:rsid w:val="00F37B5E"/>
    <w:rsid w:val="00F42359"/>
    <w:rsid w:val="00F43981"/>
    <w:rsid w:val="00F774FD"/>
    <w:rsid w:val="00F84884"/>
    <w:rsid w:val="00F8707B"/>
    <w:rsid w:val="00FA34FA"/>
    <w:rsid w:val="00FA4891"/>
    <w:rsid w:val="00FA489F"/>
    <w:rsid w:val="00FC5826"/>
    <w:rsid w:val="00FC60CA"/>
    <w:rsid w:val="00FC6B4C"/>
    <w:rsid w:val="00FC7C19"/>
    <w:rsid w:val="00FD08B2"/>
    <w:rsid w:val="00FD0F02"/>
    <w:rsid w:val="00FD1888"/>
    <w:rsid w:val="00FE5F9B"/>
    <w:rsid w:val="00FE7B78"/>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7E51AF"/>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B37062"/>
    <w:pPr>
      <w:spacing w:after="200"/>
      <w:jc w:val="center"/>
    </w:pPr>
    <w:rPr>
      <w:sz w:val="28"/>
      <w:szCs w:val="28"/>
      <w:lang w:val="en-GB" w:eastAsia="de-DE"/>
    </w:rPr>
  </w:style>
  <w:style w:type="character" w:customStyle="1" w:styleId="PRHeading1Char">
    <w:name w:val="PR Heading 1 Char"/>
    <w:basedOn w:val="berschrift1Zchn"/>
    <w:link w:val="PRHeading1"/>
    <w:rsid w:val="00B37062"/>
    <w:rPr>
      <w:rFonts w:ascii="Book Antiqua" w:eastAsia="Times New Roman" w:hAnsi="Book Antiqua" w:cs="Times New Roman"/>
      <w:b/>
      <w:sz w:val="28"/>
      <w:szCs w:val="28"/>
      <w:lang w:val="en-GB" w:eastAsia="de-DE"/>
    </w:rPr>
  </w:style>
  <w:style w:type="paragraph" w:customStyle="1" w:styleId="PRHeading2">
    <w:name w:val="PR Heading 2"/>
    <w:next w:val="berschrift2"/>
    <w:link w:val="PRHeading2Char"/>
    <w:autoRedefine/>
    <w:qFormat/>
    <w:rsid w:val="00B8630E"/>
    <w:pPr>
      <w:spacing w:after="200"/>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B8630E"/>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8A86A97-8EFA-9045-A194-D5CE83E4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529</Words>
  <Characters>3338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3860</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20</cp:revision>
  <cp:lastPrinted>2020-08-11T11:52:00Z</cp:lastPrinted>
  <dcterms:created xsi:type="dcterms:W3CDTF">2021-07-05T11:16:00Z</dcterms:created>
  <dcterms:modified xsi:type="dcterms:W3CDTF">2021-07-14T07:31:00Z</dcterms:modified>
  <cp:category/>
</cp:coreProperties>
</file>