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28"/>
        <w:gridCol w:w="3409"/>
      </w:tblGrid>
      <w:tr w:rsidR="004F103F" w:rsidRPr="008B6D18" w14:paraId="1E587D53" w14:textId="77777777" w:rsidTr="00F94D36">
        <w:trPr>
          <w:trHeight w:val="2835"/>
        </w:trPr>
        <w:tc>
          <w:tcPr>
            <w:tcW w:w="3969" w:type="dxa"/>
          </w:tcPr>
          <w:p w14:paraId="5D6A229F" w14:textId="0E0EF9C6" w:rsidR="004F103F" w:rsidRPr="008B6D18" w:rsidRDefault="00405BA5" w:rsidP="004F103F">
            <w:pPr>
              <w:pStyle w:val="berschrift1"/>
              <w:rPr>
                <w:sz w:val="36"/>
                <w:lang w:val="de-DE"/>
              </w:rPr>
            </w:pPr>
            <w:r w:rsidRPr="008B6D18">
              <w:rPr>
                <w:sz w:val="36"/>
                <w:lang w:val="de-DE"/>
              </w:rPr>
              <w:t xml:space="preserve"> </w:t>
            </w:r>
            <w:r w:rsidR="00BF2EBF" w:rsidRPr="008B6D18">
              <w:rPr>
                <w:sz w:val="36"/>
                <w:lang w:val="de-DE"/>
              </w:rPr>
              <w:t>Pressemitteilung</w:t>
            </w:r>
          </w:p>
          <w:p w14:paraId="4BBF0487" w14:textId="77777777" w:rsidR="004F103F" w:rsidRPr="008B6D18" w:rsidRDefault="004F103F" w:rsidP="004F103F">
            <w:pPr>
              <w:rPr>
                <w:rFonts w:ascii="Book Antiqua" w:hAnsi="Book Antiqua"/>
                <w:lang w:val="de-DE"/>
              </w:rPr>
            </w:pPr>
          </w:p>
          <w:p w14:paraId="2511D620" w14:textId="03733025" w:rsidR="00BF2EBF" w:rsidRPr="008B6D18" w:rsidRDefault="00BF2EBF" w:rsidP="00BF2EBF">
            <w:pPr>
              <w:rPr>
                <w:rFonts w:ascii="Book Antiqua" w:hAnsi="Book Antiqua"/>
                <w:lang w:val="de-DE"/>
              </w:rPr>
            </w:pPr>
            <w:r w:rsidRPr="008B6D18">
              <w:rPr>
                <w:rFonts w:ascii="Book Antiqua" w:hAnsi="Book Antiqua"/>
                <w:lang w:val="de-DE"/>
              </w:rPr>
              <w:t xml:space="preserve">Weitere Informationen: </w:t>
            </w:r>
            <w:r w:rsidR="00223502" w:rsidRPr="008B6D18">
              <w:rPr>
                <w:rFonts w:ascii="Book Antiqua" w:hAnsi="Book Antiqua"/>
                <w:lang w:val="de-DE"/>
              </w:rPr>
              <w:t>Katrin Hoffmann</w:t>
            </w:r>
          </w:p>
          <w:p w14:paraId="3850474B" w14:textId="77777777" w:rsidR="00BF2EBF" w:rsidRPr="008B6D18" w:rsidRDefault="00BF2EBF" w:rsidP="00BF2EBF">
            <w:pPr>
              <w:rPr>
                <w:rFonts w:ascii="Book Antiqua" w:hAnsi="Book Antiqua"/>
                <w:lang w:val="de-DE"/>
              </w:rPr>
            </w:pPr>
          </w:p>
          <w:p w14:paraId="7ACBCE87" w14:textId="77777777" w:rsidR="00BF2EBF" w:rsidRPr="008B6D18" w:rsidRDefault="00BF2EBF" w:rsidP="00BF2EBF">
            <w:pPr>
              <w:rPr>
                <w:rFonts w:ascii="Book Antiqua" w:hAnsi="Book Antiqua"/>
                <w:lang w:val="de-DE"/>
              </w:rPr>
            </w:pPr>
            <w:r w:rsidRPr="008B6D18">
              <w:rPr>
                <w:rFonts w:ascii="Book Antiqua" w:hAnsi="Book Antiqua"/>
                <w:lang w:val="de-DE"/>
              </w:rPr>
              <w:t>DTM Print GmbH</w:t>
            </w:r>
          </w:p>
          <w:p w14:paraId="77BEF96A" w14:textId="77777777" w:rsidR="00BF2EBF" w:rsidRPr="008B6D18" w:rsidRDefault="00BF2EBF" w:rsidP="00BF2EBF">
            <w:pPr>
              <w:rPr>
                <w:rFonts w:ascii="Book Antiqua" w:hAnsi="Book Antiqua"/>
                <w:lang w:val="de-DE"/>
              </w:rPr>
            </w:pPr>
            <w:r w:rsidRPr="008B6D18">
              <w:rPr>
                <w:rFonts w:ascii="Book Antiqua" w:hAnsi="Book Antiqua"/>
                <w:lang w:val="de-DE"/>
              </w:rPr>
              <w:t>Telefon:</w:t>
            </w:r>
            <w:r w:rsidRPr="008B6D18">
              <w:rPr>
                <w:rFonts w:ascii="Book Antiqua" w:hAnsi="Book Antiqua"/>
                <w:lang w:val="de-DE"/>
              </w:rPr>
              <w:tab/>
              <w:t>+49 (0) 611 92777-0</w:t>
            </w:r>
          </w:p>
          <w:p w14:paraId="747358C2" w14:textId="77777777" w:rsidR="00BF2EBF" w:rsidRPr="008B6D18" w:rsidRDefault="00BF2EBF" w:rsidP="00BF2EBF">
            <w:pPr>
              <w:rPr>
                <w:rFonts w:ascii="Book Antiqua" w:hAnsi="Book Antiqua"/>
                <w:lang w:val="de-DE"/>
              </w:rPr>
            </w:pPr>
            <w:r w:rsidRPr="008B6D18">
              <w:rPr>
                <w:rFonts w:ascii="Book Antiqua" w:hAnsi="Book Antiqua"/>
                <w:lang w:val="de-DE"/>
              </w:rPr>
              <w:t>FAX:</w:t>
            </w:r>
            <w:r w:rsidRPr="008B6D18">
              <w:rPr>
                <w:rFonts w:ascii="Book Antiqua" w:hAnsi="Book Antiqua"/>
                <w:lang w:val="de-DE"/>
              </w:rPr>
              <w:tab/>
              <w:t>+49 (0) 611 92777-50</w:t>
            </w:r>
          </w:p>
          <w:p w14:paraId="0820F10F" w14:textId="77777777" w:rsidR="00BF2EBF" w:rsidRPr="008B6D18" w:rsidRDefault="00BF2EBF" w:rsidP="00BF2EBF">
            <w:pPr>
              <w:rPr>
                <w:rFonts w:ascii="Book Antiqua" w:hAnsi="Book Antiqua"/>
                <w:lang w:val="de-DE"/>
              </w:rPr>
            </w:pPr>
            <w:r w:rsidRPr="008B6D18">
              <w:rPr>
                <w:rFonts w:ascii="Book Antiqua" w:hAnsi="Book Antiqua"/>
                <w:lang w:val="de-DE"/>
              </w:rPr>
              <w:t>E-Mail:</w:t>
            </w:r>
            <w:r w:rsidRPr="008B6D18">
              <w:rPr>
                <w:rFonts w:ascii="Book Antiqua" w:hAnsi="Book Antiqua"/>
                <w:lang w:val="de-DE"/>
              </w:rPr>
              <w:tab/>
            </w:r>
            <w:hyperlink r:id="rId8" w:history="1">
              <w:r w:rsidRPr="008B6D18">
                <w:rPr>
                  <w:rStyle w:val="Hyperlink"/>
                  <w:rFonts w:ascii="Book Antiqua" w:hAnsi="Book Antiqua"/>
                  <w:lang w:val="de-DE"/>
                </w:rPr>
                <w:t>presse@dtm-print.eu</w:t>
              </w:r>
            </w:hyperlink>
          </w:p>
          <w:p w14:paraId="75748122" w14:textId="761888C0" w:rsidR="00E925CE" w:rsidRPr="008B6D18" w:rsidRDefault="00BF2EBF" w:rsidP="00BF2EBF">
            <w:pPr>
              <w:rPr>
                <w:rFonts w:ascii="Book Antiqua" w:hAnsi="Book Antiqua"/>
                <w:b/>
                <w:sz w:val="22"/>
                <w:szCs w:val="22"/>
                <w:lang w:val="de-DE"/>
              </w:rPr>
            </w:pPr>
            <w:r w:rsidRPr="008B6D18">
              <w:rPr>
                <w:rFonts w:ascii="Book Antiqua" w:hAnsi="Book Antiqua"/>
                <w:lang w:val="de-DE"/>
              </w:rPr>
              <w:t>WWW:</w:t>
            </w:r>
            <w:r w:rsidRPr="008B6D18">
              <w:rPr>
                <w:rFonts w:ascii="Book Antiqua" w:hAnsi="Book Antiqua"/>
                <w:lang w:val="de-DE"/>
              </w:rPr>
              <w:tab/>
            </w:r>
            <w:hyperlink r:id="rId9" w:history="1">
              <w:r w:rsidRPr="008B6D18">
                <w:rPr>
                  <w:rStyle w:val="Hyperlink"/>
                  <w:rFonts w:ascii="Book Antiqua" w:hAnsi="Book Antiqua"/>
                  <w:lang w:val="de-DE"/>
                </w:rPr>
                <w:t>dtm-print.eu</w:t>
              </w:r>
            </w:hyperlink>
            <w:r w:rsidR="00FC7C19" w:rsidRPr="008B6D18">
              <w:rPr>
                <w:rFonts w:ascii="Book Antiqua" w:hAnsi="Book Antiqua"/>
                <w:lang w:val="de-DE"/>
              </w:rPr>
              <w:t xml:space="preserve"> </w:t>
            </w:r>
          </w:p>
          <w:p w14:paraId="2E9D0FEE" w14:textId="77777777" w:rsidR="00E925CE" w:rsidRPr="008B6D18" w:rsidRDefault="00E925CE" w:rsidP="00E925CE">
            <w:pPr>
              <w:rPr>
                <w:rFonts w:ascii="Book Antiqua" w:hAnsi="Book Antiqua"/>
                <w:sz w:val="22"/>
                <w:szCs w:val="22"/>
                <w:lang w:val="de-DE"/>
              </w:rPr>
            </w:pPr>
          </w:p>
        </w:tc>
        <w:tc>
          <w:tcPr>
            <w:tcW w:w="928" w:type="dxa"/>
          </w:tcPr>
          <w:p w14:paraId="5D451DCB" w14:textId="50362071" w:rsidR="004F103F" w:rsidRPr="008B6D18" w:rsidRDefault="004F103F" w:rsidP="00E925CE">
            <w:pPr>
              <w:rPr>
                <w:rFonts w:ascii="Book Antiqua" w:hAnsi="Book Antiqua"/>
                <w:sz w:val="22"/>
                <w:szCs w:val="22"/>
                <w:lang w:val="de-DE"/>
              </w:rPr>
            </w:pPr>
          </w:p>
        </w:tc>
        <w:tc>
          <w:tcPr>
            <w:tcW w:w="3409" w:type="dxa"/>
          </w:tcPr>
          <w:p w14:paraId="1B65757A" w14:textId="47877DA6" w:rsidR="004F103F" w:rsidRPr="008B6D18" w:rsidRDefault="004948F0" w:rsidP="004F103F">
            <w:pPr>
              <w:jc w:val="center"/>
              <w:rPr>
                <w:rFonts w:ascii="Book Antiqua" w:hAnsi="Book Antiqua"/>
                <w:b/>
                <w:sz w:val="22"/>
                <w:szCs w:val="22"/>
                <w:lang w:val="de-DE"/>
              </w:rPr>
            </w:pPr>
            <w:r w:rsidRPr="008B6D18">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302C08CA" w14:textId="00CF1276" w:rsidR="007A78B9" w:rsidRPr="008B6D18" w:rsidRDefault="00DA19CD" w:rsidP="007A78B9">
      <w:pPr>
        <w:pStyle w:val="PRHeading1"/>
        <w:rPr>
          <w:rStyle w:val="newspageheading1"/>
          <w:rFonts w:ascii="Book Antiqua" w:hAnsi="Book Antiqua" w:cs="Times New Roman"/>
          <w:b/>
          <w:bCs w:val="0"/>
        </w:rPr>
      </w:pPr>
      <w:r>
        <w:rPr>
          <w:rStyle w:val="newspageheading1"/>
          <w:rFonts w:ascii="Book Antiqua" w:hAnsi="Book Antiqua" w:cs="Times New Roman"/>
          <w:b/>
          <w:bCs w:val="0"/>
        </w:rPr>
        <w:t>Neuer Farbetikettendrucker LX3000e mit „Big Ink“-System</w:t>
      </w:r>
    </w:p>
    <w:p w14:paraId="2459EE1F" w14:textId="592E98E7" w:rsidR="007A78B9" w:rsidRPr="008B6D18" w:rsidRDefault="00DA19CD" w:rsidP="007A78B9">
      <w:pPr>
        <w:pStyle w:val="PRHeading2"/>
      </w:pPr>
      <w:r w:rsidRPr="00DA19CD">
        <w:t>Das brandneue Big Ink™-System liefert sehr niedrige Kosten pro Etikett bei hervorragender Geschwindigkeit und Druckqualität.</w:t>
      </w:r>
      <w:r w:rsidR="00667D40" w:rsidRPr="008B6D18">
        <w:t xml:space="preserve"> </w:t>
      </w:r>
    </w:p>
    <w:p w14:paraId="3D503C88" w14:textId="33726A84" w:rsidR="003E0C72" w:rsidRDefault="001F4746" w:rsidP="006D3DAC">
      <w:pPr>
        <w:pStyle w:val="PRBody"/>
      </w:pPr>
      <w:r w:rsidRPr="00C76112">
        <w:rPr>
          <w:u w:val="single"/>
        </w:rPr>
        <w:t xml:space="preserve">Wiesbaden, den </w:t>
      </w:r>
      <w:r w:rsidR="00A22CC9">
        <w:rPr>
          <w:u w:val="single"/>
        </w:rPr>
        <w:t>21</w:t>
      </w:r>
      <w:r w:rsidRPr="00C76112">
        <w:rPr>
          <w:u w:val="single"/>
        </w:rPr>
        <w:t xml:space="preserve">. </w:t>
      </w:r>
      <w:r w:rsidR="009262BA">
        <w:rPr>
          <w:u w:val="single"/>
        </w:rPr>
        <w:t>Juli</w:t>
      </w:r>
      <w:r w:rsidRPr="00C76112">
        <w:rPr>
          <w:u w:val="single"/>
        </w:rPr>
        <w:t xml:space="preserve"> 202</w:t>
      </w:r>
      <w:r w:rsidR="00C04BD6" w:rsidRPr="00C76112">
        <w:rPr>
          <w:u w:val="single"/>
        </w:rPr>
        <w:t>1</w:t>
      </w:r>
      <w:r w:rsidRPr="00C76112">
        <w:t xml:space="preserve"> –</w:t>
      </w:r>
      <w:r w:rsidR="00DA19CD">
        <w:t xml:space="preserve"> </w:t>
      </w:r>
      <w:r w:rsidRPr="003E0C72">
        <w:t>DTM Print, internationaler OEM- und Lösungsanbieter für Spezialdrucksysteme</w:t>
      </w:r>
      <w:r w:rsidR="001758A3" w:rsidRPr="003E0C72">
        <w:t xml:space="preserve">, </w:t>
      </w:r>
      <w:r w:rsidR="00DA19CD" w:rsidRPr="003E0C72">
        <w:t>präsentiert mit dem LX3000e Farbetikettendrucker das neueste Modell der bekannten LX-Serie vom Hersteller Primera Technology</w:t>
      </w:r>
      <w:r w:rsidR="00C27E45">
        <w:t>, Inc</w:t>
      </w:r>
      <w:r w:rsidR="00DA19CD" w:rsidRPr="003E0C72">
        <w:t>. Der LX3000e nutzt das gleiche</w:t>
      </w:r>
      <w:r w:rsidR="00DA11FC">
        <w:t>,</w:t>
      </w:r>
      <w:r w:rsidR="00DA19CD" w:rsidRPr="003E0C72">
        <w:t xml:space="preserve"> zuverlässige Druckmodul wie der erfolgreiche LX910e Farbetikettendrucker. Zusätzlich verfügt der Drucker über große </w:t>
      </w:r>
      <w:r w:rsidR="003E0C72" w:rsidRPr="003E0C72">
        <w:t>Einzelfarbkartuschen</w:t>
      </w:r>
      <w:r w:rsidR="00DA19CD" w:rsidRPr="003E0C72">
        <w:t xml:space="preserve"> und eine</w:t>
      </w:r>
      <w:r w:rsidR="00124BEF">
        <w:t xml:space="preserve">n </w:t>
      </w:r>
      <w:r w:rsidR="00124BEF" w:rsidRPr="00124BEF">
        <w:t>wiederverwendbaren Thermo-Tintenstrahldruckkopf.</w:t>
      </w:r>
    </w:p>
    <w:p w14:paraId="06D5224F" w14:textId="6DD859BD" w:rsidR="003E0C72" w:rsidRPr="001B1BE1" w:rsidRDefault="003E0C72" w:rsidP="006D3DAC">
      <w:pPr>
        <w:pStyle w:val="PRBody"/>
        <w:rPr>
          <w:rFonts w:ascii="Myriad Pro Light" w:hAnsi="Myriad Pro Light" w:cs="Myriad Pro Light"/>
          <w:color w:val="000000"/>
        </w:rPr>
      </w:pPr>
      <w:r w:rsidRPr="003E0C72">
        <w:t xml:space="preserve">Die </w:t>
      </w:r>
      <w:r>
        <w:t>neuen sogenannten „Big Ink“-</w:t>
      </w:r>
      <w:r w:rsidRPr="003E0C72">
        <w:t xml:space="preserve">Tintentanks für Zyan, Magenta und Gelb nutzen </w:t>
      </w:r>
      <w:r>
        <w:t>f</w:t>
      </w:r>
      <w:r w:rsidRPr="003E0C72">
        <w:t xml:space="preserve">arbstoff- oder </w:t>
      </w:r>
      <w:r>
        <w:t>p</w:t>
      </w:r>
      <w:r w:rsidRPr="003E0C72">
        <w:t>igment</w:t>
      </w:r>
      <w:r>
        <w:t>basierte Tinten</w:t>
      </w:r>
      <w:r w:rsidRPr="003E0C72">
        <w:t>, die für Helligkeit, Haltbarkeit und optische Dichte optimiert sind. Insbesondere das Prozessschwarz hat eine sehr hohe optische Dichte. Dadurch erhält man das schwärzeste Schwarz, das jemals mit einem Primera (CMY-)Dreifarb-</w:t>
      </w:r>
      <w:r w:rsidRPr="00426F66">
        <w:t xml:space="preserve">Drucker realisiert wurde. Prozessschwarz hat viele Vorteile für Etiketten gegenüber </w:t>
      </w:r>
      <w:r w:rsidR="00D13906">
        <w:t xml:space="preserve">den separaten Schwarztinten auf Kohlenstoffbasis, </w:t>
      </w:r>
      <w:r w:rsidRPr="00426F66">
        <w:t>die</w:t>
      </w:r>
      <w:r w:rsidRPr="003E0C72">
        <w:t xml:space="preserve"> andere Farbetikettendrucker verwenden, einschließlich eine bessere Wasserbeständigkeit, Kompatibilität mit einer breiteren Palette von Spezial</w:t>
      </w:r>
      <w:r w:rsidR="00BE363A">
        <w:t>-E</w:t>
      </w:r>
      <w:r w:rsidRPr="003E0C72">
        <w:t>tikettenmaterialien und eine höhere Wischfestigkeit.</w:t>
      </w:r>
    </w:p>
    <w:p w14:paraId="7CF072F1" w14:textId="4962BEF2" w:rsidR="00BA169C" w:rsidRDefault="00124BEF" w:rsidP="006D3DAC">
      <w:pPr>
        <w:pStyle w:val="PRBody"/>
      </w:pPr>
      <w:r>
        <w:t xml:space="preserve">Jede der drei Einzelfarbpatronen fasst 60 ml Tinte. </w:t>
      </w:r>
      <w:r w:rsidR="00BE363A">
        <w:t>Der</w:t>
      </w:r>
      <w:r w:rsidRPr="00124BEF">
        <w:t xml:space="preserve"> </w:t>
      </w:r>
      <w:r>
        <w:t>vorgefüllte</w:t>
      </w:r>
      <w:r w:rsidRPr="00124BEF">
        <w:t>, vom Benutzer austauschbare Druckk</w:t>
      </w:r>
      <w:r w:rsidR="00BE363A">
        <w:t>o</w:t>
      </w:r>
      <w:r w:rsidRPr="00124BEF">
        <w:t>pf fass</w:t>
      </w:r>
      <w:r w:rsidR="00BE363A">
        <w:t>t</w:t>
      </w:r>
      <w:r w:rsidRPr="00124BEF">
        <w:t xml:space="preserve"> weitere 42</w:t>
      </w:r>
      <w:r>
        <w:t> </w:t>
      </w:r>
      <w:r w:rsidRPr="00124BEF">
        <w:t>ml Tinte, so dass insgesamt 222</w:t>
      </w:r>
      <w:r w:rsidR="00DB4CA1">
        <w:t> </w:t>
      </w:r>
      <w:r w:rsidRPr="00124BEF">
        <w:t xml:space="preserve">ml Tinte zur Verfügung stehen. </w:t>
      </w:r>
      <w:r w:rsidR="000C75DC">
        <w:t>Zwei Modelle vom LX3000e sind erhältlich – entweder mit farbstoffbasierten oder pigmentierten Tinten</w:t>
      </w:r>
      <w:r w:rsidRPr="00124BEF">
        <w:t xml:space="preserve">. </w:t>
      </w:r>
      <w:r w:rsidR="00DA11FC">
        <w:t>Neue Farbpatronen</w:t>
      </w:r>
      <w:r w:rsidRPr="00124BEF">
        <w:t xml:space="preserve"> lassen sich einfach und ohne weitere</w:t>
      </w:r>
      <w:r w:rsidR="000C75DC">
        <w:t>s</w:t>
      </w:r>
      <w:r w:rsidRPr="00124BEF">
        <w:t xml:space="preserve"> </w:t>
      </w:r>
      <w:r w:rsidR="000C75DC">
        <w:t>Auffüllen de</w:t>
      </w:r>
      <w:r w:rsidR="00DC4A9D">
        <w:t>s</w:t>
      </w:r>
      <w:r w:rsidR="000C75DC">
        <w:t xml:space="preserve"> Druckk</w:t>
      </w:r>
      <w:r w:rsidR="00DC4A9D">
        <w:t>o</w:t>
      </w:r>
      <w:r w:rsidR="000C75DC">
        <w:t>pfe</w:t>
      </w:r>
      <w:r w:rsidR="00DC4A9D">
        <w:t>s</w:t>
      </w:r>
      <w:r w:rsidRPr="00124BEF">
        <w:t xml:space="preserve"> </w:t>
      </w:r>
      <w:r w:rsidR="00DA11FC">
        <w:t>einsetzten</w:t>
      </w:r>
      <w:r w:rsidRPr="00124BEF">
        <w:t>, um einen unterbrechungsfreien Druckbetrieb zu gewährleisten.</w:t>
      </w:r>
      <w:r w:rsidR="00BA169C">
        <w:t xml:space="preserve"> </w:t>
      </w:r>
    </w:p>
    <w:p w14:paraId="71D87183" w14:textId="58559594" w:rsidR="00DA19CD" w:rsidRDefault="00BA169C" w:rsidP="006D3DAC">
      <w:pPr>
        <w:pStyle w:val="PRBody"/>
      </w:pPr>
      <w:r w:rsidRPr="00BA169C">
        <w:t xml:space="preserve">Die Druckqualität </w:t>
      </w:r>
      <w:r>
        <w:t>überzeugt</w:t>
      </w:r>
      <w:r w:rsidRPr="00BA169C">
        <w:t xml:space="preserve"> mit einer nativen Auflösung von 1200</w:t>
      </w:r>
      <w:r>
        <w:t> </w:t>
      </w:r>
      <w:r w:rsidRPr="00BA169C">
        <w:t>dpi und einer maximalen Druckauflösung von 1200</w:t>
      </w:r>
      <w:r>
        <w:t> </w:t>
      </w:r>
      <w:r w:rsidRPr="00BA169C">
        <w:t>dpi</w:t>
      </w:r>
      <w:r>
        <w:t> </w:t>
      </w:r>
      <w:r w:rsidRPr="00BA169C">
        <w:t>x</w:t>
      </w:r>
      <w:r>
        <w:t> </w:t>
      </w:r>
      <w:r w:rsidRPr="00BA169C">
        <w:t>4800</w:t>
      </w:r>
      <w:r>
        <w:t> </w:t>
      </w:r>
      <w:r w:rsidRPr="00BA169C">
        <w:t>dpi. Es können Etiketten mit einer Breite von bis zu 210</w:t>
      </w:r>
      <w:r>
        <w:t> </w:t>
      </w:r>
      <w:r w:rsidRPr="00BA169C">
        <w:t xml:space="preserve">mm und einer </w:t>
      </w:r>
      <w:r w:rsidR="00777C80">
        <w:t xml:space="preserve">maximalen </w:t>
      </w:r>
      <w:r w:rsidRPr="00BA169C">
        <w:t>Länge von 6</w:t>
      </w:r>
      <w:r w:rsidR="00D5461D">
        <w:t>10</w:t>
      </w:r>
      <w:r>
        <w:t> </w:t>
      </w:r>
      <w:r w:rsidRPr="00BA169C">
        <w:t xml:space="preserve">mm gedruckt werden. Die Druckgeschwindigkeit beträgt </w:t>
      </w:r>
      <w:r>
        <w:t xml:space="preserve">wie beim LX910e </w:t>
      </w:r>
      <w:r w:rsidR="007C5BD5" w:rsidRPr="00BA169C">
        <w:t xml:space="preserve">bis zu </w:t>
      </w:r>
      <w:r w:rsidRPr="00BA169C">
        <w:t>114</w:t>
      </w:r>
      <w:r>
        <w:t> </w:t>
      </w:r>
      <w:r w:rsidRPr="00BA169C">
        <w:t>mm pro Sekunde.</w:t>
      </w:r>
    </w:p>
    <w:p w14:paraId="5621E3DC" w14:textId="167A8C72" w:rsidR="0047125B" w:rsidRDefault="0047125B" w:rsidP="006D3DAC">
      <w:pPr>
        <w:pStyle w:val="PRBody"/>
      </w:pPr>
      <w:r w:rsidRPr="0047125B">
        <w:t xml:space="preserve">Der LX3000e ist ideal für </w:t>
      </w:r>
      <w:r w:rsidR="00216C0B">
        <w:t xml:space="preserve">Anwendungen mit einem Druckvolumen von </w:t>
      </w:r>
      <w:r w:rsidR="00070BD8">
        <w:t xml:space="preserve">bis zu </w:t>
      </w:r>
      <w:r w:rsidRPr="0047125B">
        <w:t>10.000</w:t>
      </w:r>
      <w:r w:rsidR="00E27394">
        <w:t> </w:t>
      </w:r>
      <w:r w:rsidRPr="0047125B">
        <w:t xml:space="preserve">Etiketten pro Tag. </w:t>
      </w:r>
      <w:r w:rsidR="00216C0B">
        <w:t xml:space="preserve">Ferner überzeugt der Etikettendrucker durch </w:t>
      </w:r>
      <w:r w:rsidRPr="0047125B">
        <w:t>sehr niedrige Betriebskosten</w:t>
      </w:r>
      <w:r w:rsidR="00745483">
        <w:t xml:space="preserve"> sowie ei</w:t>
      </w:r>
      <w:r w:rsidR="00B05B9D">
        <w:t>n</w:t>
      </w:r>
      <w:r w:rsidR="00216C0B">
        <w:t xml:space="preserve"> </w:t>
      </w:r>
      <w:r w:rsidRPr="0047125B">
        <w:t>robuste</w:t>
      </w:r>
      <w:r w:rsidR="00B05B9D">
        <w:t>s</w:t>
      </w:r>
      <w:r w:rsidRPr="0047125B">
        <w:t>, pulverbeschichtete</w:t>
      </w:r>
      <w:r w:rsidR="00B05B9D">
        <w:t>s</w:t>
      </w:r>
      <w:r w:rsidRPr="0047125B">
        <w:t xml:space="preserve"> </w:t>
      </w:r>
      <w:r w:rsidR="00745483">
        <w:t xml:space="preserve">Metallgehäuse, </w:t>
      </w:r>
      <w:r w:rsidR="00E27394">
        <w:t xml:space="preserve">das das Druckerinnere vor Staub und Schmutz schützt und so der LX3000e ohne </w:t>
      </w:r>
      <w:r w:rsidR="00DB78B2">
        <w:lastRenderedPageBreak/>
        <w:t>Weiteres</w:t>
      </w:r>
      <w:r w:rsidR="00E27394">
        <w:t xml:space="preserve"> in</w:t>
      </w:r>
      <w:r w:rsidRPr="0047125B">
        <w:t xml:space="preserve"> Büro-, Lager- und </w:t>
      </w:r>
      <w:r w:rsidR="00B05B9D">
        <w:t>Produktions</w:t>
      </w:r>
      <w:r w:rsidRPr="0047125B">
        <w:t xml:space="preserve">umgebungen </w:t>
      </w:r>
      <w:r w:rsidR="00E27394">
        <w:t>zum Einsatz kommen kann</w:t>
      </w:r>
      <w:r w:rsidRPr="0047125B">
        <w:t>.</w:t>
      </w:r>
    </w:p>
    <w:p w14:paraId="76CE3345" w14:textId="77777777" w:rsidR="00007E53" w:rsidRPr="0047125B" w:rsidRDefault="00007E53" w:rsidP="006D3DAC">
      <w:pPr>
        <w:pStyle w:val="PRBody"/>
      </w:pPr>
      <w:r w:rsidRPr="0047125B">
        <w:t xml:space="preserve">Der LX3000e </w:t>
      </w:r>
      <w:r>
        <w:t xml:space="preserve">verfügt über je einen Ethernet- und USB-Anschluss und </w:t>
      </w:r>
      <w:r w:rsidRPr="0047125B">
        <w:t>ist kompatibel mit Windows 7, 8x und 10. Ein macOS-Druckertreiber wird im dritten Quartal 2021 zum Download verfügbar sein.</w:t>
      </w:r>
    </w:p>
    <w:p w14:paraId="2A9382DD" w14:textId="07FB95D9" w:rsidR="00F73421" w:rsidRDefault="00F73421" w:rsidP="006D3DAC">
      <w:pPr>
        <w:pStyle w:val="PRBody"/>
      </w:pPr>
      <w:r>
        <w:t>„</w:t>
      </w:r>
      <w:r w:rsidRPr="00F73421">
        <w:t xml:space="preserve">Der LX3000e ist ein Desktop-Etikettendrucker, der unser Portfolio an Drucklösungen </w:t>
      </w:r>
      <w:r w:rsidR="00DC171C">
        <w:t>bestens</w:t>
      </w:r>
      <w:r w:rsidRPr="00F73421">
        <w:t xml:space="preserve"> </w:t>
      </w:r>
      <w:r w:rsidR="00AA7714">
        <w:t>ergänzt</w:t>
      </w:r>
      <w:r>
        <w:t>“</w:t>
      </w:r>
      <w:r w:rsidRPr="00F73421">
        <w:t xml:space="preserve">, sagt Andreas Hoffmann, Geschäftsführer von DTM Print. </w:t>
      </w:r>
      <w:r>
        <w:t>„</w:t>
      </w:r>
      <w:r w:rsidRPr="00F73421">
        <w:t xml:space="preserve">Er vereint modernste Tintentechnologie, hervorragende Druckqualität und außergewöhnlich niedrige </w:t>
      </w:r>
      <w:r w:rsidR="006460A2">
        <w:t>Druckk</w:t>
      </w:r>
      <w:r w:rsidRPr="00F73421">
        <w:t>osten pro Etikett.</w:t>
      </w:r>
      <w:r>
        <w:t>“</w:t>
      </w:r>
    </w:p>
    <w:p w14:paraId="2253DB40" w14:textId="77777777" w:rsidR="006D3DAC" w:rsidRDefault="00F73421" w:rsidP="006D3DAC">
      <w:pPr>
        <w:pStyle w:val="PRBody"/>
      </w:pPr>
      <w:r w:rsidRPr="00F73421">
        <w:t xml:space="preserve">DTM Print bietet </w:t>
      </w:r>
      <w:r w:rsidR="00AA7714">
        <w:t xml:space="preserve">seinen Kunden </w:t>
      </w:r>
      <w:r w:rsidR="00151478">
        <w:t>weitere Vorteile</w:t>
      </w:r>
      <w:r w:rsidRPr="00F73421">
        <w:t xml:space="preserve"> wie kostenlose Etiketten</w:t>
      </w:r>
      <w:r w:rsidR="00151478">
        <w:t>-D</w:t>
      </w:r>
      <w:r w:rsidRPr="00F73421">
        <w:t>esign</w:t>
      </w:r>
      <w:r w:rsidR="00AB33B5">
        <w:t>-Software für Windows</w:t>
      </w:r>
      <w:r w:rsidRPr="00F73421">
        <w:t xml:space="preserve"> (BarTender UltraLite und NiceLabel Free 2019 DTM Version)</w:t>
      </w:r>
      <w:r w:rsidR="00AB33B5">
        <w:t xml:space="preserve"> und Mac (Swift Publisher)</w:t>
      </w:r>
      <w:r w:rsidRPr="00F73421">
        <w:t xml:space="preserve">, drei Jahre Garantie, Support und Service durch lokale Partner sowie eine große Auswahl an zugelassenen </w:t>
      </w:r>
      <w:r w:rsidR="00AB33B5">
        <w:t xml:space="preserve">und getesteten </w:t>
      </w:r>
      <w:r w:rsidRPr="00F73421">
        <w:t xml:space="preserve">Etikettenmaterialien unter der Marke </w:t>
      </w:r>
      <w:r w:rsidR="00151478">
        <w:t>„</w:t>
      </w:r>
      <w:r w:rsidRPr="00F73421">
        <w:t>Genuine DTM Label Stock</w:t>
      </w:r>
      <w:r w:rsidR="00151478">
        <w:t>“</w:t>
      </w:r>
      <w:r w:rsidRPr="00F73421">
        <w:t xml:space="preserve">. </w:t>
      </w:r>
    </w:p>
    <w:p w14:paraId="58650621" w14:textId="2ECDA586" w:rsidR="009E00A4" w:rsidRPr="006D3DAC" w:rsidRDefault="006460A2" w:rsidP="006D3DAC">
      <w:pPr>
        <w:pStyle w:val="PRBody"/>
      </w:pPr>
      <w:r>
        <w:t>„</w:t>
      </w:r>
      <w:r w:rsidR="00F73421" w:rsidRPr="00F73421">
        <w:t>Neben Etikettendruckern für unterschiedlich</w:t>
      </w:r>
      <w:r w:rsidR="00465773">
        <w:t xml:space="preserve"> große</w:t>
      </w:r>
      <w:r w:rsidR="00F73421" w:rsidRPr="00F73421">
        <w:t xml:space="preserve"> Produktions</w:t>
      </w:r>
      <w:r w:rsidR="009E00A4">
        <w:t>mengen</w:t>
      </w:r>
      <w:r w:rsidR="00F73421" w:rsidRPr="00F73421">
        <w:t xml:space="preserve"> umfasst unsere Produktpalette auch Lösungen für die </w:t>
      </w:r>
      <w:r w:rsidR="000C538E">
        <w:t>Etikettenweiterverarbeitung</w:t>
      </w:r>
      <w:r w:rsidR="008122E2">
        <w:t xml:space="preserve">, </w:t>
      </w:r>
      <w:r w:rsidR="000C538E">
        <w:t>Etikettierung</w:t>
      </w:r>
      <w:r w:rsidR="00F73421" w:rsidRPr="00F73421">
        <w:t xml:space="preserve"> </w:t>
      </w:r>
      <w:r w:rsidR="008122E2">
        <w:t>und</w:t>
      </w:r>
      <w:r w:rsidR="00F73421" w:rsidRPr="00F73421">
        <w:t xml:space="preserve"> Metallic-Folie</w:t>
      </w:r>
      <w:r w:rsidR="008122E2">
        <w:t>rung</w:t>
      </w:r>
      <w:r w:rsidR="00F73421" w:rsidRPr="00F73421">
        <w:t xml:space="preserve">, </w:t>
      </w:r>
      <w:r w:rsidR="008122E2" w:rsidRPr="00252CA9">
        <w:t xml:space="preserve">die </w:t>
      </w:r>
      <w:r w:rsidR="008122E2">
        <w:t>je nach Kundena</w:t>
      </w:r>
      <w:r w:rsidR="008122E2" w:rsidRPr="00252CA9">
        <w:t xml:space="preserve">nforderungen </w:t>
      </w:r>
      <w:r w:rsidR="008122E2">
        <w:t>ausgewählt und angepasst werden können</w:t>
      </w:r>
      <w:r>
        <w:t>“</w:t>
      </w:r>
      <w:r w:rsidR="00F73421" w:rsidRPr="00F73421">
        <w:t xml:space="preserve">, </w:t>
      </w:r>
      <w:r w:rsidR="000B1EC0">
        <w:t>fasst</w:t>
      </w:r>
      <w:r w:rsidR="00F73421" w:rsidRPr="00F73421">
        <w:t xml:space="preserve"> Herr Hoffmann</w:t>
      </w:r>
      <w:r w:rsidR="000B1EC0">
        <w:t xml:space="preserve"> das </w:t>
      </w:r>
      <w:r w:rsidR="00682020" w:rsidRPr="006D3DAC">
        <w:t>Unternehmensangebot zusammen</w:t>
      </w:r>
      <w:r w:rsidR="00F73421" w:rsidRPr="006D3DAC">
        <w:t>.</w:t>
      </w:r>
    </w:p>
    <w:p w14:paraId="1489B68A" w14:textId="04BC3CE9" w:rsidR="00037A9B" w:rsidRPr="00037A9B" w:rsidRDefault="0003071E" w:rsidP="006D3DAC">
      <w:pPr>
        <w:pStyle w:val="PRBody"/>
      </w:pPr>
      <w:r w:rsidRPr="006D3DAC">
        <w:t>LX3000e</w:t>
      </w:r>
      <w:r w:rsidR="00037A9B" w:rsidRPr="006D3DAC">
        <w:t xml:space="preserve"> ist zum Preis von </w:t>
      </w:r>
      <w:r w:rsidR="00DC4A9D" w:rsidRPr="006D3DAC">
        <w:t>2</w:t>
      </w:r>
      <w:r w:rsidR="00783EF7">
        <w:t>.</w:t>
      </w:r>
      <w:r w:rsidR="00DC4A9D" w:rsidRPr="006D3DAC">
        <w:t>895</w:t>
      </w:r>
      <w:r w:rsidR="00037A9B" w:rsidRPr="006D3DAC">
        <w:t> € (UVP zzgl. MwSt.) direkt bei DTM Print oder über autorisierte DTM Print Vertriebspartner in Europa, im Mittleren Osten und in Afrika erhältlich.</w:t>
      </w:r>
      <w:r>
        <w:t xml:space="preserve"> </w:t>
      </w:r>
      <w:r w:rsidR="00907404" w:rsidRPr="00907404">
        <w:t>Die Auslieferung soll im Spätsommer 2021 beginnen.</w:t>
      </w:r>
    </w:p>
    <w:p w14:paraId="61AF3171" w14:textId="31749B75" w:rsidR="00A90727" w:rsidRPr="009B5145" w:rsidRDefault="00924C23" w:rsidP="006D3DAC">
      <w:pPr>
        <w:pStyle w:val="PRBody"/>
      </w:pPr>
      <w:r w:rsidRPr="00C76112">
        <w:t xml:space="preserve">Weitere Informationen und Produktbilder stehen </w:t>
      </w:r>
      <w:r w:rsidRPr="009B5145">
        <w:t>unter</w:t>
      </w:r>
      <w:r w:rsidR="00C04BD6" w:rsidRPr="009B5145">
        <w:t xml:space="preserve"> </w:t>
      </w:r>
      <w:hyperlink r:id="rId11" w:history="1">
        <w:r w:rsidR="00C04BD6" w:rsidRPr="009B5145">
          <w:rPr>
            <w:color w:val="0000FF"/>
          </w:rPr>
          <w:t>dtm-print.eu</w:t>
        </w:r>
      </w:hyperlink>
      <w:r w:rsidRPr="009B5145">
        <w:t>, auf Facebook unter</w:t>
      </w:r>
      <w:r w:rsidR="00C04BD6" w:rsidRPr="009B5145">
        <w:t xml:space="preserve"> </w:t>
      </w:r>
      <w:hyperlink r:id="rId12" w:history="1">
        <w:r w:rsidR="00A33683" w:rsidRPr="009B5145">
          <w:rPr>
            <w:rStyle w:val="Hyperlink"/>
            <w:szCs w:val="23"/>
            <w:u w:val="none"/>
          </w:rPr>
          <w:t>https://www.facebook.com/dtm.print.1986/</w:t>
        </w:r>
      </w:hyperlink>
      <w:r w:rsidR="00C04BD6" w:rsidRPr="009B5145">
        <w:rPr>
          <w:rStyle w:val="apple-converted-space"/>
          <w:szCs w:val="23"/>
        </w:rPr>
        <w:t xml:space="preserve"> </w:t>
      </w:r>
      <w:r w:rsidRPr="009B5145">
        <w:t xml:space="preserve">und auf Twitter </w:t>
      </w:r>
      <w:r w:rsidR="00A33683" w:rsidRPr="009B5145">
        <w:t xml:space="preserve">unter </w:t>
      </w:r>
      <w:hyperlink r:id="rId13" w:history="1">
        <w:r w:rsidR="00A33683" w:rsidRPr="009B5145">
          <w:rPr>
            <w:rStyle w:val="Hyperlink"/>
            <w:szCs w:val="23"/>
            <w:u w:val="none"/>
          </w:rPr>
          <w:t>https://twitter.com/DTM_Print_</w:t>
        </w:r>
      </w:hyperlink>
      <w:r w:rsidR="00C04BD6" w:rsidRPr="009B5145">
        <w:rPr>
          <w:rStyle w:val="apple-converted-space"/>
          <w:szCs w:val="23"/>
        </w:rPr>
        <w:t xml:space="preserve"> </w:t>
      </w:r>
      <w:r w:rsidRPr="009B5145">
        <w:t>zur Verfügung</w:t>
      </w:r>
      <w:r w:rsidR="00357ADC" w:rsidRPr="009B5145">
        <w:t>.</w:t>
      </w:r>
    </w:p>
    <w:sectPr w:rsidR="00A90727" w:rsidRPr="009B5145" w:rsidSect="008B6D18">
      <w:headerReference w:type="default" r:id="rId14"/>
      <w:footerReference w:type="default" r:id="rId15"/>
      <w:pgSz w:w="11900" w:h="16840"/>
      <w:pgMar w:top="1440" w:right="1797" w:bottom="1648"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D2C7B" w14:textId="77777777" w:rsidR="00E33962" w:rsidRDefault="00E33962">
      <w:r>
        <w:separator/>
      </w:r>
    </w:p>
  </w:endnote>
  <w:endnote w:type="continuationSeparator" w:id="0">
    <w:p w14:paraId="6822C511" w14:textId="77777777" w:rsidR="00E33962" w:rsidRDefault="00E3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1"/>
    <w:family w:val="roman"/>
    <w:pitch w:val="variable"/>
    <w:sig w:usb0="E00002FF" w:usb1="400004FF" w:usb2="00000000" w:usb3="00000000" w:csb0="0000019F" w:csb1="00000000"/>
  </w:font>
  <w:font w:name="Book Antiqua">
    <w:panose1 w:val="02040602050305030304"/>
    <w:charset w:val="01"/>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yriad Pro Light">
    <w:altName w:val="Segoe UI Light"/>
    <w:panose1 w:val="020B0403030403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3AC3D70B" w:rsidR="005A390A" w:rsidRPr="00056FA9" w:rsidRDefault="00D904D7" w:rsidP="006B0C67">
    <w:pPr>
      <w:pStyle w:val="PRFooter"/>
      <w:rPr>
        <w:rStyle w:val="Kommentarzeichen"/>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061D8D21" wp14:editId="2EAF33E6">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00F597F"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" strokecolor="gray [1629]">
              <o:lock v:ext="edit" shapetype="f"/>
            </v:line>
          </w:pict>
        </mc:Fallback>
      </mc:AlternateContent>
    </w:r>
  </w:p>
  <w:p w14:paraId="34C07812" w14:textId="01ADB53F" w:rsidR="005A390A" w:rsidRPr="0056464A" w:rsidRDefault="005A390A"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6D5A73AF" w:rsidR="005A390A" w:rsidRPr="0056464A" w:rsidRDefault="005A390A"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 xml:space="preserve">Fax: +49 (0) 611 92777-50,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Hyperlink"/>
          <w:color w:val="auto"/>
          <w:sz w:val="16"/>
          <w:szCs w:val="16"/>
          <w:u w:val="none"/>
        </w:rPr>
        <w:t>dtm-print.eu</w:t>
      </w:r>
    </w:hyperlink>
    <w:r w:rsidRPr="0056464A">
      <w:rPr>
        <w:sz w:val="16"/>
        <w:szCs w:val="16"/>
      </w:rPr>
      <w:t>.</w:t>
    </w:r>
  </w:p>
  <w:p w14:paraId="0D755973" w14:textId="03D3030D" w:rsidR="005A390A" w:rsidRPr="001D5865" w:rsidRDefault="005A390A" w:rsidP="00BF2EBF">
    <w:pPr>
      <w:pStyle w:val="PRFooter"/>
      <w:rPr>
        <w:sz w:val="16"/>
        <w:szCs w:val="16"/>
      </w:rPr>
    </w:pPr>
    <w:r w:rsidRPr="0056464A">
      <w:rPr>
        <w:b/>
        <w:sz w:val="16"/>
        <w:szCs w:val="16"/>
        <w:u w:val="single"/>
      </w:rPr>
      <w:t>Pressereferentin:</w:t>
    </w:r>
    <w:r w:rsidRPr="0056464A">
      <w:rPr>
        <w:sz w:val="16"/>
        <w:szCs w:val="16"/>
      </w:rPr>
      <w:t xml:space="preserve"> </w:t>
    </w:r>
    <w:r w:rsidR="001D5865">
      <w:rPr>
        <w:sz w:val="16"/>
        <w:szCs w:val="16"/>
      </w:rPr>
      <w:t>Katrin Hoffmann,</w:t>
    </w:r>
    <w:r w:rsidRPr="0056464A">
      <w:rPr>
        <w:sz w:val="16"/>
        <w:szCs w:val="16"/>
      </w:rPr>
      <w:t xml:space="preserve"> Tel.: +49 (0) 611 92777-0, E-Mail: </w:t>
    </w:r>
    <w:hyperlink r:id="rId3" w:history="1">
      <w:r w:rsidRPr="0056464A">
        <w:rPr>
          <w:rStyle w:val="Hyperlink"/>
          <w:rFonts w:cs="Arial"/>
          <w:color w:val="auto"/>
          <w:sz w:val="16"/>
          <w:szCs w:val="16"/>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48BAF" w14:textId="77777777" w:rsidR="00E33962" w:rsidRDefault="00E33962">
      <w:r>
        <w:separator/>
      </w:r>
    </w:p>
  </w:footnote>
  <w:footnote w:type="continuationSeparator" w:id="0">
    <w:p w14:paraId="63EC79B9" w14:textId="77777777" w:rsidR="00E33962" w:rsidRDefault="00E3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EEFF" w14:textId="145A090F" w:rsidR="00EB7E02" w:rsidRPr="00EB7E02" w:rsidRDefault="007A78B9" w:rsidP="00EB7E02">
    <w:pPr>
      <w:pStyle w:val="Kopfzeile"/>
      <w:rPr>
        <w:lang w:val="de-DE"/>
      </w:rPr>
    </w:pPr>
    <w:r w:rsidRPr="007A78B9">
      <w:rPr>
        <w:rFonts w:ascii="Book Antiqua" w:hAnsi="Book Antiqua"/>
        <w:sz w:val="18"/>
        <w:szCs w:val="24"/>
        <w:lang w:val="de-DE"/>
      </w:rPr>
      <w:t xml:space="preserve">Seite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PAGE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szCs w:val="24"/>
        <w:lang w:val="de-DE"/>
      </w:rPr>
      <w:t xml:space="preserve"> von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NUMPAGES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lang w:val="de-DE"/>
      </w:rPr>
      <w:tab/>
    </w:r>
    <w:r w:rsidRPr="007A78B9">
      <w:rPr>
        <w:rFonts w:ascii="Book Antiqua" w:hAnsi="Book Antiqua"/>
        <w:sz w:val="18"/>
        <w:szCs w:val="24"/>
        <w:lang w:val="de-DE"/>
      </w:rPr>
      <w:tab/>
    </w:r>
    <w:r w:rsidR="004642D4">
      <w:rPr>
        <w:rFonts w:ascii="Book Antiqua" w:eastAsia="Cambria" w:hAnsi="Book Antiqua" w:cs="Book Antiqua"/>
        <w:bCs/>
        <w:sz w:val="18"/>
        <w:szCs w:val="18"/>
        <w:lang w:val="de-DE"/>
      </w:rPr>
      <w:t>LX3000e Farbetikettendrucker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0906"/>
    <w:multiLevelType w:val="hybridMultilevel"/>
    <w:tmpl w:val="C3A895FC"/>
    <w:lvl w:ilvl="0" w:tplc="1068CBE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1365F"/>
    <w:multiLevelType w:val="hybridMultilevel"/>
    <w:tmpl w:val="118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561782"/>
    <w:multiLevelType w:val="hybridMultilevel"/>
    <w:tmpl w:val="F370B60A"/>
    <w:lvl w:ilvl="0" w:tplc="12440494">
      <w:start w:val="4"/>
      <w:numFmt w:val="bullet"/>
      <w:lvlText w:val="-"/>
      <w:lvlJc w:val="left"/>
      <w:pPr>
        <w:ind w:left="720" w:hanging="360"/>
      </w:pPr>
      <w:rPr>
        <w:rFonts w:ascii="Helvetica" w:eastAsia="Times New Roman" w:hAnsi="Helvetica" w:cs="Times New Roman" w:hint="default"/>
        <w:color w:val="FF0000"/>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6C69"/>
    <w:rsid w:val="00007E53"/>
    <w:rsid w:val="0001457A"/>
    <w:rsid w:val="0001628B"/>
    <w:rsid w:val="00017197"/>
    <w:rsid w:val="00024BED"/>
    <w:rsid w:val="0003071E"/>
    <w:rsid w:val="00032246"/>
    <w:rsid w:val="00037A9B"/>
    <w:rsid w:val="00044C69"/>
    <w:rsid w:val="00046415"/>
    <w:rsid w:val="000550B7"/>
    <w:rsid w:val="00063427"/>
    <w:rsid w:val="00067C3A"/>
    <w:rsid w:val="00070BD8"/>
    <w:rsid w:val="000713F2"/>
    <w:rsid w:val="00072E12"/>
    <w:rsid w:val="00086C4E"/>
    <w:rsid w:val="00092BFE"/>
    <w:rsid w:val="00094095"/>
    <w:rsid w:val="000972A2"/>
    <w:rsid w:val="000B1EC0"/>
    <w:rsid w:val="000B2093"/>
    <w:rsid w:val="000B52F5"/>
    <w:rsid w:val="000C13FA"/>
    <w:rsid w:val="000C2559"/>
    <w:rsid w:val="000C538E"/>
    <w:rsid w:val="000C5F0E"/>
    <w:rsid w:val="000C6211"/>
    <w:rsid w:val="000C75DC"/>
    <w:rsid w:val="000D02AD"/>
    <w:rsid w:val="000D5A10"/>
    <w:rsid w:val="000E5CF2"/>
    <w:rsid w:val="000E667C"/>
    <w:rsid w:val="000F2CF3"/>
    <w:rsid w:val="00102368"/>
    <w:rsid w:val="0010254E"/>
    <w:rsid w:val="00104EA3"/>
    <w:rsid w:val="0011527B"/>
    <w:rsid w:val="0011655D"/>
    <w:rsid w:val="00124BEF"/>
    <w:rsid w:val="00127622"/>
    <w:rsid w:val="001344B9"/>
    <w:rsid w:val="00136341"/>
    <w:rsid w:val="00144AF7"/>
    <w:rsid w:val="00151478"/>
    <w:rsid w:val="001549DD"/>
    <w:rsid w:val="00165677"/>
    <w:rsid w:val="00170787"/>
    <w:rsid w:val="001758A3"/>
    <w:rsid w:val="00177F98"/>
    <w:rsid w:val="00182AE2"/>
    <w:rsid w:val="0019249B"/>
    <w:rsid w:val="0019452A"/>
    <w:rsid w:val="001974DC"/>
    <w:rsid w:val="001A5CDC"/>
    <w:rsid w:val="001C060B"/>
    <w:rsid w:val="001C7366"/>
    <w:rsid w:val="001D0A3E"/>
    <w:rsid w:val="001D0C96"/>
    <w:rsid w:val="001D5865"/>
    <w:rsid w:val="001E7ADB"/>
    <w:rsid w:val="001F0115"/>
    <w:rsid w:val="001F4746"/>
    <w:rsid w:val="001F522E"/>
    <w:rsid w:val="00214507"/>
    <w:rsid w:val="00215A84"/>
    <w:rsid w:val="00216C0B"/>
    <w:rsid w:val="00223502"/>
    <w:rsid w:val="00227CAA"/>
    <w:rsid w:val="00231AEA"/>
    <w:rsid w:val="00233ECC"/>
    <w:rsid w:val="00243A47"/>
    <w:rsid w:val="00244104"/>
    <w:rsid w:val="002468D0"/>
    <w:rsid w:val="00253C9D"/>
    <w:rsid w:val="00262827"/>
    <w:rsid w:val="00263318"/>
    <w:rsid w:val="00273C68"/>
    <w:rsid w:val="002751C1"/>
    <w:rsid w:val="00281076"/>
    <w:rsid w:val="002867AF"/>
    <w:rsid w:val="00287784"/>
    <w:rsid w:val="00293147"/>
    <w:rsid w:val="002933E4"/>
    <w:rsid w:val="00297DC7"/>
    <w:rsid w:val="002A4778"/>
    <w:rsid w:val="002A5217"/>
    <w:rsid w:val="002B1687"/>
    <w:rsid w:val="002B325A"/>
    <w:rsid w:val="002B4BCD"/>
    <w:rsid w:val="002B6479"/>
    <w:rsid w:val="002C211E"/>
    <w:rsid w:val="002C7BD0"/>
    <w:rsid w:val="002E226A"/>
    <w:rsid w:val="002E78AA"/>
    <w:rsid w:val="003000B2"/>
    <w:rsid w:val="00302B83"/>
    <w:rsid w:val="003068EF"/>
    <w:rsid w:val="003120A5"/>
    <w:rsid w:val="0031408A"/>
    <w:rsid w:val="00327DC0"/>
    <w:rsid w:val="00337486"/>
    <w:rsid w:val="00345254"/>
    <w:rsid w:val="00353CAD"/>
    <w:rsid w:val="00357ADC"/>
    <w:rsid w:val="0036045F"/>
    <w:rsid w:val="0036331E"/>
    <w:rsid w:val="00377652"/>
    <w:rsid w:val="00380A48"/>
    <w:rsid w:val="003C57BB"/>
    <w:rsid w:val="003D104B"/>
    <w:rsid w:val="003D1E15"/>
    <w:rsid w:val="003E0C72"/>
    <w:rsid w:val="003E16FD"/>
    <w:rsid w:val="003E2A5A"/>
    <w:rsid w:val="003E744A"/>
    <w:rsid w:val="003F179E"/>
    <w:rsid w:val="003F371E"/>
    <w:rsid w:val="00404EE1"/>
    <w:rsid w:val="00405BA5"/>
    <w:rsid w:val="00416EED"/>
    <w:rsid w:val="00426F66"/>
    <w:rsid w:val="00431B09"/>
    <w:rsid w:val="00441299"/>
    <w:rsid w:val="00444D0B"/>
    <w:rsid w:val="00447E4E"/>
    <w:rsid w:val="0045140B"/>
    <w:rsid w:val="00461763"/>
    <w:rsid w:val="004642D4"/>
    <w:rsid w:val="00465773"/>
    <w:rsid w:val="00470120"/>
    <w:rsid w:val="0047125B"/>
    <w:rsid w:val="00472303"/>
    <w:rsid w:val="004819E3"/>
    <w:rsid w:val="00491C5B"/>
    <w:rsid w:val="004948F0"/>
    <w:rsid w:val="004A21B4"/>
    <w:rsid w:val="004B4583"/>
    <w:rsid w:val="004C092B"/>
    <w:rsid w:val="004C5F66"/>
    <w:rsid w:val="004D0279"/>
    <w:rsid w:val="004D29D1"/>
    <w:rsid w:val="004D6A5D"/>
    <w:rsid w:val="004E103A"/>
    <w:rsid w:val="004E5FDE"/>
    <w:rsid w:val="004F0D13"/>
    <w:rsid w:val="004F103F"/>
    <w:rsid w:val="004F5737"/>
    <w:rsid w:val="004F7618"/>
    <w:rsid w:val="0050080A"/>
    <w:rsid w:val="0052725B"/>
    <w:rsid w:val="005327F0"/>
    <w:rsid w:val="00533FA1"/>
    <w:rsid w:val="00536C7D"/>
    <w:rsid w:val="005376AD"/>
    <w:rsid w:val="00541F8B"/>
    <w:rsid w:val="00545FD0"/>
    <w:rsid w:val="00547305"/>
    <w:rsid w:val="00550943"/>
    <w:rsid w:val="00561DCD"/>
    <w:rsid w:val="0056464A"/>
    <w:rsid w:val="00570BBD"/>
    <w:rsid w:val="00571397"/>
    <w:rsid w:val="0058456E"/>
    <w:rsid w:val="00592F8C"/>
    <w:rsid w:val="0059467C"/>
    <w:rsid w:val="005A07E5"/>
    <w:rsid w:val="005A390A"/>
    <w:rsid w:val="005C47E9"/>
    <w:rsid w:val="005D2DAF"/>
    <w:rsid w:val="005E06C9"/>
    <w:rsid w:val="005E1D8B"/>
    <w:rsid w:val="005F1FF1"/>
    <w:rsid w:val="00602B37"/>
    <w:rsid w:val="006077F9"/>
    <w:rsid w:val="00624E70"/>
    <w:rsid w:val="00626773"/>
    <w:rsid w:val="00630FFE"/>
    <w:rsid w:val="006460A2"/>
    <w:rsid w:val="0065273D"/>
    <w:rsid w:val="006616E2"/>
    <w:rsid w:val="00667D40"/>
    <w:rsid w:val="00674038"/>
    <w:rsid w:val="00682020"/>
    <w:rsid w:val="00684097"/>
    <w:rsid w:val="006922A6"/>
    <w:rsid w:val="006A319A"/>
    <w:rsid w:val="006B0C67"/>
    <w:rsid w:val="006C3E98"/>
    <w:rsid w:val="006C4EFA"/>
    <w:rsid w:val="006C5B34"/>
    <w:rsid w:val="006C67A4"/>
    <w:rsid w:val="006D1675"/>
    <w:rsid w:val="006D3DAC"/>
    <w:rsid w:val="006E5226"/>
    <w:rsid w:val="006E6C5A"/>
    <w:rsid w:val="006E7DDB"/>
    <w:rsid w:val="006F0788"/>
    <w:rsid w:val="006F564A"/>
    <w:rsid w:val="00702A35"/>
    <w:rsid w:val="00726F82"/>
    <w:rsid w:val="00734787"/>
    <w:rsid w:val="00736FB4"/>
    <w:rsid w:val="00743738"/>
    <w:rsid w:val="0074378C"/>
    <w:rsid w:val="00745483"/>
    <w:rsid w:val="007517CA"/>
    <w:rsid w:val="007718D3"/>
    <w:rsid w:val="00773540"/>
    <w:rsid w:val="00777C80"/>
    <w:rsid w:val="00781249"/>
    <w:rsid w:val="00783EF7"/>
    <w:rsid w:val="0079592C"/>
    <w:rsid w:val="007971B1"/>
    <w:rsid w:val="007A294A"/>
    <w:rsid w:val="007A56EC"/>
    <w:rsid w:val="007A78B9"/>
    <w:rsid w:val="007C5BD5"/>
    <w:rsid w:val="007D2315"/>
    <w:rsid w:val="007E034B"/>
    <w:rsid w:val="007E35C0"/>
    <w:rsid w:val="007F141C"/>
    <w:rsid w:val="007F4CDC"/>
    <w:rsid w:val="0080081E"/>
    <w:rsid w:val="00802852"/>
    <w:rsid w:val="008122E2"/>
    <w:rsid w:val="008126B2"/>
    <w:rsid w:val="00820994"/>
    <w:rsid w:val="008316D7"/>
    <w:rsid w:val="00834BC3"/>
    <w:rsid w:val="00844FD9"/>
    <w:rsid w:val="008456B5"/>
    <w:rsid w:val="00846F61"/>
    <w:rsid w:val="0086445E"/>
    <w:rsid w:val="008657D6"/>
    <w:rsid w:val="008667A6"/>
    <w:rsid w:val="0086739B"/>
    <w:rsid w:val="008703FD"/>
    <w:rsid w:val="008717B8"/>
    <w:rsid w:val="00871F25"/>
    <w:rsid w:val="00873144"/>
    <w:rsid w:val="008771C5"/>
    <w:rsid w:val="008837A0"/>
    <w:rsid w:val="00885ECE"/>
    <w:rsid w:val="00886580"/>
    <w:rsid w:val="0089176E"/>
    <w:rsid w:val="008942D3"/>
    <w:rsid w:val="008A0AA2"/>
    <w:rsid w:val="008A535F"/>
    <w:rsid w:val="008A5591"/>
    <w:rsid w:val="008B3369"/>
    <w:rsid w:val="008B5B56"/>
    <w:rsid w:val="008B6D18"/>
    <w:rsid w:val="008C0B50"/>
    <w:rsid w:val="008C289C"/>
    <w:rsid w:val="008C2B32"/>
    <w:rsid w:val="008C2BB1"/>
    <w:rsid w:val="008C680A"/>
    <w:rsid w:val="008E0903"/>
    <w:rsid w:val="008F215B"/>
    <w:rsid w:val="008F48E3"/>
    <w:rsid w:val="00906E8A"/>
    <w:rsid w:val="00907404"/>
    <w:rsid w:val="00916B30"/>
    <w:rsid w:val="0092421D"/>
    <w:rsid w:val="00924C23"/>
    <w:rsid w:val="009262BA"/>
    <w:rsid w:val="00936C87"/>
    <w:rsid w:val="009428DD"/>
    <w:rsid w:val="009550FE"/>
    <w:rsid w:val="00985376"/>
    <w:rsid w:val="00986CB6"/>
    <w:rsid w:val="009A76A6"/>
    <w:rsid w:val="009B0A8B"/>
    <w:rsid w:val="009B3EF0"/>
    <w:rsid w:val="009B5145"/>
    <w:rsid w:val="009D299B"/>
    <w:rsid w:val="009D2F91"/>
    <w:rsid w:val="009E00A4"/>
    <w:rsid w:val="009F4ED9"/>
    <w:rsid w:val="00A050E6"/>
    <w:rsid w:val="00A10D03"/>
    <w:rsid w:val="00A20183"/>
    <w:rsid w:val="00A21AA3"/>
    <w:rsid w:val="00A22CC9"/>
    <w:rsid w:val="00A25FFF"/>
    <w:rsid w:val="00A318E4"/>
    <w:rsid w:val="00A33683"/>
    <w:rsid w:val="00A358C3"/>
    <w:rsid w:val="00A44365"/>
    <w:rsid w:val="00A47AB8"/>
    <w:rsid w:val="00A53CA7"/>
    <w:rsid w:val="00A57E9E"/>
    <w:rsid w:val="00A60B19"/>
    <w:rsid w:val="00A62AA8"/>
    <w:rsid w:val="00A73294"/>
    <w:rsid w:val="00A74CE8"/>
    <w:rsid w:val="00A90727"/>
    <w:rsid w:val="00A90828"/>
    <w:rsid w:val="00A916F0"/>
    <w:rsid w:val="00AA5943"/>
    <w:rsid w:val="00AA7714"/>
    <w:rsid w:val="00AB33B5"/>
    <w:rsid w:val="00AC0469"/>
    <w:rsid w:val="00AC53BF"/>
    <w:rsid w:val="00AC7501"/>
    <w:rsid w:val="00AD5BD3"/>
    <w:rsid w:val="00AD666E"/>
    <w:rsid w:val="00B0274A"/>
    <w:rsid w:val="00B03241"/>
    <w:rsid w:val="00B05300"/>
    <w:rsid w:val="00B05B9D"/>
    <w:rsid w:val="00B05E24"/>
    <w:rsid w:val="00B12C37"/>
    <w:rsid w:val="00B2185E"/>
    <w:rsid w:val="00B238BA"/>
    <w:rsid w:val="00B26BE9"/>
    <w:rsid w:val="00B27B8E"/>
    <w:rsid w:val="00B33A2F"/>
    <w:rsid w:val="00B35195"/>
    <w:rsid w:val="00B40825"/>
    <w:rsid w:val="00B47A1F"/>
    <w:rsid w:val="00B51264"/>
    <w:rsid w:val="00B61785"/>
    <w:rsid w:val="00B63E21"/>
    <w:rsid w:val="00B670C0"/>
    <w:rsid w:val="00B71C67"/>
    <w:rsid w:val="00B743E2"/>
    <w:rsid w:val="00B7482F"/>
    <w:rsid w:val="00B85E41"/>
    <w:rsid w:val="00B9554C"/>
    <w:rsid w:val="00B95D3C"/>
    <w:rsid w:val="00BA169C"/>
    <w:rsid w:val="00BA17D4"/>
    <w:rsid w:val="00BA5BC7"/>
    <w:rsid w:val="00BA75D3"/>
    <w:rsid w:val="00BD055D"/>
    <w:rsid w:val="00BD4AB7"/>
    <w:rsid w:val="00BD6F27"/>
    <w:rsid w:val="00BE1877"/>
    <w:rsid w:val="00BE363A"/>
    <w:rsid w:val="00BE7603"/>
    <w:rsid w:val="00BF2EBF"/>
    <w:rsid w:val="00C04BD6"/>
    <w:rsid w:val="00C14DD3"/>
    <w:rsid w:val="00C16DD0"/>
    <w:rsid w:val="00C20D44"/>
    <w:rsid w:val="00C27E45"/>
    <w:rsid w:val="00C30192"/>
    <w:rsid w:val="00C30AE3"/>
    <w:rsid w:val="00C43AD8"/>
    <w:rsid w:val="00C60B2C"/>
    <w:rsid w:val="00C65386"/>
    <w:rsid w:val="00C76112"/>
    <w:rsid w:val="00C8576B"/>
    <w:rsid w:val="00C861A9"/>
    <w:rsid w:val="00C86266"/>
    <w:rsid w:val="00C87B39"/>
    <w:rsid w:val="00CA499F"/>
    <w:rsid w:val="00CB0C7F"/>
    <w:rsid w:val="00CB2D9F"/>
    <w:rsid w:val="00CC2F67"/>
    <w:rsid w:val="00CC4157"/>
    <w:rsid w:val="00CC5BDF"/>
    <w:rsid w:val="00CD53E2"/>
    <w:rsid w:val="00CD6490"/>
    <w:rsid w:val="00CE19EA"/>
    <w:rsid w:val="00CE288B"/>
    <w:rsid w:val="00CE5DA7"/>
    <w:rsid w:val="00CF2F96"/>
    <w:rsid w:val="00D016F7"/>
    <w:rsid w:val="00D07345"/>
    <w:rsid w:val="00D10821"/>
    <w:rsid w:val="00D11229"/>
    <w:rsid w:val="00D1307D"/>
    <w:rsid w:val="00D13906"/>
    <w:rsid w:val="00D21D07"/>
    <w:rsid w:val="00D50061"/>
    <w:rsid w:val="00D5461D"/>
    <w:rsid w:val="00D57411"/>
    <w:rsid w:val="00D633AF"/>
    <w:rsid w:val="00D642B9"/>
    <w:rsid w:val="00D70BC4"/>
    <w:rsid w:val="00D74ACF"/>
    <w:rsid w:val="00D752BD"/>
    <w:rsid w:val="00D84360"/>
    <w:rsid w:val="00D904D7"/>
    <w:rsid w:val="00DA11FC"/>
    <w:rsid w:val="00DA1549"/>
    <w:rsid w:val="00DA19CD"/>
    <w:rsid w:val="00DA35F8"/>
    <w:rsid w:val="00DA57C9"/>
    <w:rsid w:val="00DB067B"/>
    <w:rsid w:val="00DB2855"/>
    <w:rsid w:val="00DB4CA1"/>
    <w:rsid w:val="00DB78B2"/>
    <w:rsid w:val="00DC0F22"/>
    <w:rsid w:val="00DC171C"/>
    <w:rsid w:val="00DC3BF7"/>
    <w:rsid w:val="00DC4A9D"/>
    <w:rsid w:val="00DD3F30"/>
    <w:rsid w:val="00DD54EA"/>
    <w:rsid w:val="00DE1BEB"/>
    <w:rsid w:val="00DE5239"/>
    <w:rsid w:val="00E02029"/>
    <w:rsid w:val="00E06570"/>
    <w:rsid w:val="00E10B9E"/>
    <w:rsid w:val="00E15027"/>
    <w:rsid w:val="00E2230A"/>
    <w:rsid w:val="00E26685"/>
    <w:rsid w:val="00E27394"/>
    <w:rsid w:val="00E3295A"/>
    <w:rsid w:val="00E33962"/>
    <w:rsid w:val="00E37645"/>
    <w:rsid w:val="00E521FE"/>
    <w:rsid w:val="00E557BD"/>
    <w:rsid w:val="00E617D2"/>
    <w:rsid w:val="00E64286"/>
    <w:rsid w:val="00E644C9"/>
    <w:rsid w:val="00E83362"/>
    <w:rsid w:val="00E925CE"/>
    <w:rsid w:val="00E955FF"/>
    <w:rsid w:val="00EA02CB"/>
    <w:rsid w:val="00EA2075"/>
    <w:rsid w:val="00EA466B"/>
    <w:rsid w:val="00EA7CAE"/>
    <w:rsid w:val="00EB023F"/>
    <w:rsid w:val="00EB0BA1"/>
    <w:rsid w:val="00EB4CC4"/>
    <w:rsid w:val="00EB7E02"/>
    <w:rsid w:val="00EC125F"/>
    <w:rsid w:val="00EC6559"/>
    <w:rsid w:val="00EC6E89"/>
    <w:rsid w:val="00ED4FAD"/>
    <w:rsid w:val="00ED6E5C"/>
    <w:rsid w:val="00EE293E"/>
    <w:rsid w:val="00EF323C"/>
    <w:rsid w:val="00EF3F54"/>
    <w:rsid w:val="00F0253A"/>
    <w:rsid w:val="00F1095D"/>
    <w:rsid w:val="00F16DC5"/>
    <w:rsid w:val="00F23E2E"/>
    <w:rsid w:val="00F24A4E"/>
    <w:rsid w:val="00F27F35"/>
    <w:rsid w:val="00F33D97"/>
    <w:rsid w:val="00F356C1"/>
    <w:rsid w:val="00F407C3"/>
    <w:rsid w:val="00F417FA"/>
    <w:rsid w:val="00F6161C"/>
    <w:rsid w:val="00F63AD0"/>
    <w:rsid w:val="00F65F44"/>
    <w:rsid w:val="00F66F54"/>
    <w:rsid w:val="00F70D1A"/>
    <w:rsid w:val="00F714CB"/>
    <w:rsid w:val="00F7187E"/>
    <w:rsid w:val="00F73421"/>
    <w:rsid w:val="00F75933"/>
    <w:rsid w:val="00F77C02"/>
    <w:rsid w:val="00F84884"/>
    <w:rsid w:val="00F84973"/>
    <w:rsid w:val="00F94D36"/>
    <w:rsid w:val="00FA1F5F"/>
    <w:rsid w:val="00FA2AA5"/>
    <w:rsid w:val="00FA489F"/>
    <w:rsid w:val="00FA587C"/>
    <w:rsid w:val="00FA5BB0"/>
    <w:rsid w:val="00FB54F7"/>
    <w:rsid w:val="00FC7C19"/>
    <w:rsid w:val="00FE0BA2"/>
    <w:rsid w:val="00FE4716"/>
    <w:rsid w:val="00FE5F9D"/>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019B4CE2-A3CF-4C4E-A248-0A5F11F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6D3DAC"/>
    <w:pPr>
      <w:spacing w:after="200"/>
    </w:pPr>
    <w:rPr>
      <w:rFonts w:ascii="Book Antiqua" w:hAnsi="Book Antiqua"/>
      <w:snapToGrid w:val="0"/>
      <w:sz w:val="23"/>
      <w:shd w:val="clear" w:color="auto" w:fill="FFFFFF"/>
      <w:lang w:val="de-DE" w:eastAsia="de-DE"/>
    </w:rPr>
  </w:style>
  <w:style w:type="paragraph" w:customStyle="1" w:styleId="PRHeading1">
    <w:name w:val="PR Heading 1"/>
    <w:basedOn w:val="berschrift1"/>
    <w:next w:val="berschrift1"/>
    <w:link w:val="PRHeading1Char"/>
    <w:autoRedefine/>
    <w:qFormat/>
    <w:rsid w:val="00441299"/>
    <w:pPr>
      <w:spacing w:after="200"/>
      <w:jc w:val="center"/>
    </w:pPr>
    <w:rPr>
      <w:sz w:val="26"/>
      <w:szCs w:val="26"/>
      <w:lang w:val="de-DE"/>
    </w:rPr>
  </w:style>
  <w:style w:type="character" w:customStyle="1" w:styleId="PRHeading1Char">
    <w:name w:val="PR Heading 1 Char"/>
    <w:basedOn w:val="berschrift1Zchn"/>
    <w:link w:val="PRHeading1"/>
    <w:rsid w:val="0044129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styleId="Fett">
    <w:name w:val="Strong"/>
    <w:basedOn w:val="Absatz-Standardschriftart"/>
    <w:uiPriority w:val="22"/>
    <w:qFormat/>
    <w:rsid w:val="000D02AD"/>
    <w:rPr>
      <w:b/>
      <w:bCs/>
    </w:rPr>
  </w:style>
  <w:style w:type="paragraph" w:styleId="StandardWeb">
    <w:name w:val="Normal (Web)"/>
    <w:basedOn w:val="Standard"/>
    <w:uiPriority w:val="99"/>
    <w:unhideWhenUsed/>
    <w:rsid w:val="003D1E15"/>
    <w:pPr>
      <w:spacing w:before="100" w:beforeAutospacing="1" w:after="100" w:afterAutospacing="1"/>
    </w:pPr>
    <w:rPr>
      <w:rFonts w:ascii="Times" w:eastAsia="Cambria" w:hAnsi="Times"/>
      <w:lang w:val="de-DE" w:eastAsia="de-DE"/>
    </w:rPr>
  </w:style>
  <w:style w:type="character" w:customStyle="1" w:styleId="NichtaufgelsteErwhnung1">
    <w:name w:val="Nicht aufgelöste Erwähnung1"/>
    <w:basedOn w:val="Absatz-Standardschriftart"/>
    <w:uiPriority w:val="99"/>
    <w:semiHidden/>
    <w:unhideWhenUsed/>
    <w:rsid w:val="006C3E98"/>
    <w:rPr>
      <w:color w:val="605E5C"/>
      <w:shd w:val="clear" w:color="auto" w:fill="E1DFDD"/>
    </w:rPr>
  </w:style>
  <w:style w:type="character" w:customStyle="1" w:styleId="apple-converted-space">
    <w:name w:val="apple-converted-space"/>
    <w:basedOn w:val="Absatz-Standardschriftart"/>
    <w:rsid w:val="0092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00103">
      <w:bodyDiv w:val="1"/>
      <w:marLeft w:val="0"/>
      <w:marRight w:val="0"/>
      <w:marTop w:val="0"/>
      <w:marBottom w:val="0"/>
      <w:divBdr>
        <w:top w:val="none" w:sz="0" w:space="0" w:color="auto"/>
        <w:left w:val="none" w:sz="0" w:space="0" w:color="auto"/>
        <w:bottom w:val="none" w:sz="0" w:space="0" w:color="auto"/>
        <w:right w:val="none" w:sz="0" w:space="0" w:color="auto"/>
      </w:divBdr>
    </w:div>
    <w:div w:id="163860311">
      <w:bodyDiv w:val="1"/>
      <w:marLeft w:val="0"/>
      <w:marRight w:val="0"/>
      <w:marTop w:val="0"/>
      <w:marBottom w:val="0"/>
      <w:divBdr>
        <w:top w:val="none" w:sz="0" w:space="0" w:color="auto"/>
        <w:left w:val="none" w:sz="0" w:space="0" w:color="auto"/>
        <w:bottom w:val="none" w:sz="0" w:space="0" w:color="auto"/>
        <w:right w:val="none" w:sz="0" w:space="0" w:color="auto"/>
      </w:divBdr>
    </w:div>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549996380">
      <w:bodyDiv w:val="1"/>
      <w:marLeft w:val="0"/>
      <w:marRight w:val="0"/>
      <w:marTop w:val="0"/>
      <w:marBottom w:val="0"/>
      <w:divBdr>
        <w:top w:val="none" w:sz="0" w:space="0" w:color="auto"/>
        <w:left w:val="none" w:sz="0" w:space="0" w:color="auto"/>
        <w:bottom w:val="none" w:sz="0" w:space="0" w:color="auto"/>
        <w:right w:val="none" w:sz="0" w:space="0" w:color="auto"/>
      </w:divBdr>
    </w:div>
    <w:div w:id="559219085">
      <w:bodyDiv w:val="1"/>
      <w:marLeft w:val="0"/>
      <w:marRight w:val="0"/>
      <w:marTop w:val="0"/>
      <w:marBottom w:val="0"/>
      <w:divBdr>
        <w:top w:val="none" w:sz="0" w:space="0" w:color="auto"/>
        <w:left w:val="none" w:sz="0" w:space="0" w:color="auto"/>
        <w:bottom w:val="none" w:sz="0" w:space="0" w:color="auto"/>
        <w:right w:val="none" w:sz="0" w:space="0" w:color="auto"/>
      </w:divBdr>
    </w:div>
    <w:div w:id="605577588">
      <w:bodyDiv w:val="1"/>
      <w:marLeft w:val="0"/>
      <w:marRight w:val="0"/>
      <w:marTop w:val="0"/>
      <w:marBottom w:val="0"/>
      <w:divBdr>
        <w:top w:val="none" w:sz="0" w:space="0" w:color="auto"/>
        <w:left w:val="none" w:sz="0" w:space="0" w:color="auto"/>
        <w:bottom w:val="none" w:sz="0" w:space="0" w:color="auto"/>
        <w:right w:val="none" w:sz="0" w:space="0" w:color="auto"/>
      </w:divBdr>
    </w:div>
    <w:div w:id="68309303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731390600">
      <w:bodyDiv w:val="1"/>
      <w:marLeft w:val="0"/>
      <w:marRight w:val="0"/>
      <w:marTop w:val="0"/>
      <w:marBottom w:val="0"/>
      <w:divBdr>
        <w:top w:val="none" w:sz="0" w:space="0" w:color="auto"/>
        <w:left w:val="none" w:sz="0" w:space="0" w:color="auto"/>
        <w:bottom w:val="none" w:sz="0" w:space="0" w:color="auto"/>
        <w:right w:val="none" w:sz="0" w:space="0" w:color="auto"/>
      </w:divBdr>
    </w:div>
    <w:div w:id="745802352">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11337375">
      <w:bodyDiv w:val="1"/>
      <w:marLeft w:val="0"/>
      <w:marRight w:val="0"/>
      <w:marTop w:val="0"/>
      <w:marBottom w:val="0"/>
      <w:divBdr>
        <w:top w:val="none" w:sz="0" w:space="0" w:color="auto"/>
        <w:left w:val="none" w:sz="0" w:space="0" w:color="auto"/>
        <w:bottom w:val="none" w:sz="0" w:space="0" w:color="auto"/>
        <w:right w:val="none" w:sz="0" w:space="0" w:color="auto"/>
      </w:divBdr>
    </w:div>
    <w:div w:id="834687925">
      <w:bodyDiv w:val="1"/>
      <w:marLeft w:val="0"/>
      <w:marRight w:val="0"/>
      <w:marTop w:val="0"/>
      <w:marBottom w:val="0"/>
      <w:divBdr>
        <w:top w:val="none" w:sz="0" w:space="0" w:color="auto"/>
        <w:left w:val="none" w:sz="0" w:space="0" w:color="auto"/>
        <w:bottom w:val="none" w:sz="0" w:space="0" w:color="auto"/>
        <w:right w:val="none" w:sz="0" w:space="0" w:color="auto"/>
      </w:divBdr>
    </w:div>
    <w:div w:id="838231250">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9898869">
      <w:bodyDiv w:val="1"/>
      <w:marLeft w:val="0"/>
      <w:marRight w:val="0"/>
      <w:marTop w:val="0"/>
      <w:marBottom w:val="0"/>
      <w:divBdr>
        <w:top w:val="none" w:sz="0" w:space="0" w:color="auto"/>
        <w:left w:val="none" w:sz="0" w:space="0" w:color="auto"/>
        <w:bottom w:val="none" w:sz="0" w:space="0" w:color="auto"/>
        <w:right w:val="none" w:sz="0" w:space="0" w:color="auto"/>
      </w:divBdr>
    </w:div>
    <w:div w:id="1100181256">
      <w:bodyDiv w:val="1"/>
      <w:marLeft w:val="0"/>
      <w:marRight w:val="0"/>
      <w:marTop w:val="0"/>
      <w:marBottom w:val="0"/>
      <w:divBdr>
        <w:top w:val="none" w:sz="0" w:space="0" w:color="auto"/>
        <w:left w:val="none" w:sz="0" w:space="0" w:color="auto"/>
        <w:bottom w:val="none" w:sz="0" w:space="0" w:color="auto"/>
        <w:right w:val="none" w:sz="0" w:space="0" w:color="auto"/>
      </w:divBdr>
    </w:div>
    <w:div w:id="1116482056">
      <w:bodyDiv w:val="1"/>
      <w:marLeft w:val="0"/>
      <w:marRight w:val="0"/>
      <w:marTop w:val="0"/>
      <w:marBottom w:val="0"/>
      <w:divBdr>
        <w:top w:val="none" w:sz="0" w:space="0" w:color="auto"/>
        <w:left w:val="none" w:sz="0" w:space="0" w:color="auto"/>
        <w:bottom w:val="none" w:sz="0" w:space="0" w:color="auto"/>
        <w:right w:val="none" w:sz="0" w:space="0" w:color="auto"/>
      </w:divBdr>
    </w:div>
    <w:div w:id="1122386535">
      <w:bodyDiv w:val="1"/>
      <w:marLeft w:val="0"/>
      <w:marRight w:val="0"/>
      <w:marTop w:val="0"/>
      <w:marBottom w:val="0"/>
      <w:divBdr>
        <w:top w:val="none" w:sz="0" w:space="0" w:color="auto"/>
        <w:left w:val="none" w:sz="0" w:space="0" w:color="auto"/>
        <w:bottom w:val="none" w:sz="0" w:space="0" w:color="auto"/>
        <w:right w:val="none" w:sz="0" w:space="0" w:color="auto"/>
      </w:divBdr>
    </w:div>
    <w:div w:id="1125393791">
      <w:bodyDiv w:val="1"/>
      <w:marLeft w:val="0"/>
      <w:marRight w:val="0"/>
      <w:marTop w:val="0"/>
      <w:marBottom w:val="0"/>
      <w:divBdr>
        <w:top w:val="none" w:sz="0" w:space="0" w:color="auto"/>
        <w:left w:val="none" w:sz="0" w:space="0" w:color="auto"/>
        <w:bottom w:val="none" w:sz="0" w:space="0" w:color="auto"/>
        <w:right w:val="none" w:sz="0" w:space="0" w:color="auto"/>
      </w:divBdr>
    </w:div>
    <w:div w:id="1241718301">
      <w:bodyDiv w:val="1"/>
      <w:marLeft w:val="0"/>
      <w:marRight w:val="0"/>
      <w:marTop w:val="0"/>
      <w:marBottom w:val="0"/>
      <w:divBdr>
        <w:top w:val="none" w:sz="0" w:space="0" w:color="auto"/>
        <w:left w:val="none" w:sz="0" w:space="0" w:color="auto"/>
        <w:bottom w:val="none" w:sz="0" w:space="0" w:color="auto"/>
        <w:right w:val="none" w:sz="0" w:space="0" w:color="auto"/>
      </w:divBdr>
    </w:div>
    <w:div w:id="129225252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641425128">
      <w:bodyDiv w:val="1"/>
      <w:marLeft w:val="0"/>
      <w:marRight w:val="0"/>
      <w:marTop w:val="0"/>
      <w:marBottom w:val="0"/>
      <w:divBdr>
        <w:top w:val="none" w:sz="0" w:space="0" w:color="auto"/>
        <w:left w:val="none" w:sz="0" w:space="0" w:color="auto"/>
        <w:bottom w:val="none" w:sz="0" w:space="0" w:color="auto"/>
        <w:right w:val="none" w:sz="0" w:space="0" w:color="auto"/>
      </w:divBdr>
    </w:div>
    <w:div w:id="1655714796">
      <w:bodyDiv w:val="1"/>
      <w:marLeft w:val="0"/>
      <w:marRight w:val="0"/>
      <w:marTop w:val="0"/>
      <w:marBottom w:val="0"/>
      <w:divBdr>
        <w:top w:val="none" w:sz="0" w:space="0" w:color="auto"/>
        <w:left w:val="none" w:sz="0" w:space="0" w:color="auto"/>
        <w:bottom w:val="none" w:sz="0" w:space="0" w:color="auto"/>
        <w:right w:val="none" w:sz="0" w:space="0" w:color="auto"/>
      </w:divBdr>
    </w:div>
    <w:div w:id="1682120877">
      <w:bodyDiv w:val="1"/>
      <w:marLeft w:val="0"/>
      <w:marRight w:val="0"/>
      <w:marTop w:val="0"/>
      <w:marBottom w:val="0"/>
      <w:divBdr>
        <w:top w:val="none" w:sz="0" w:space="0" w:color="auto"/>
        <w:left w:val="none" w:sz="0" w:space="0" w:color="auto"/>
        <w:bottom w:val="none" w:sz="0" w:space="0" w:color="auto"/>
        <w:right w:val="none" w:sz="0" w:space="0" w:color="auto"/>
      </w:divBdr>
    </w:div>
    <w:div w:id="1780953028">
      <w:bodyDiv w:val="1"/>
      <w:marLeft w:val="0"/>
      <w:marRight w:val="0"/>
      <w:marTop w:val="0"/>
      <w:marBottom w:val="0"/>
      <w:divBdr>
        <w:top w:val="none" w:sz="0" w:space="0" w:color="auto"/>
        <w:left w:val="none" w:sz="0" w:space="0" w:color="auto"/>
        <w:bottom w:val="none" w:sz="0" w:space="0" w:color="auto"/>
        <w:right w:val="none" w:sz="0" w:space="0" w:color="auto"/>
      </w:divBdr>
    </w:div>
    <w:div w:id="1923562560">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1668086">
      <w:bodyDiv w:val="1"/>
      <w:marLeft w:val="0"/>
      <w:marRight w:val="0"/>
      <w:marTop w:val="0"/>
      <w:marBottom w:val="0"/>
      <w:divBdr>
        <w:top w:val="none" w:sz="0" w:space="0" w:color="auto"/>
        <w:left w:val="none" w:sz="0" w:space="0" w:color="auto"/>
        <w:bottom w:val="none" w:sz="0" w:space="0" w:color="auto"/>
        <w:right w:val="none" w:sz="0" w:space="0" w:color="auto"/>
      </w:divBdr>
    </w:div>
    <w:div w:id="199282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1C09D8-116E-7840-90B7-60074373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608</Words>
  <Characters>3837</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4437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62</cp:revision>
  <cp:lastPrinted>2020-09-08T13:17:00Z</cp:lastPrinted>
  <dcterms:created xsi:type="dcterms:W3CDTF">2021-02-16T20:50:00Z</dcterms:created>
  <dcterms:modified xsi:type="dcterms:W3CDTF">2021-07-14T07:31:00Z</dcterms:modified>
  <cp:category/>
</cp:coreProperties>
</file>