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969"/>
        <w:gridCol w:w="928"/>
        <w:gridCol w:w="3409"/>
      </w:tblGrid>
      <w:tr w:rsidR="004F103F" w:rsidRPr="005D43BD" w14:paraId="1E587D53" w14:textId="77777777" w:rsidTr="00F94D36">
        <w:trPr>
          <w:trHeight w:val="2835"/>
        </w:trPr>
        <w:tc>
          <w:tcPr>
            <w:tcW w:w="3969" w:type="dxa"/>
          </w:tcPr>
          <w:p w14:paraId="5D6A229F" w14:textId="34B2C9EE" w:rsidR="004F103F" w:rsidRPr="005D43BD" w:rsidRDefault="00BF2EBF" w:rsidP="004F103F">
            <w:pPr>
              <w:pStyle w:val="berschrift1"/>
              <w:rPr>
                <w:sz w:val="36"/>
                <w:lang w:val="de-DE"/>
              </w:rPr>
            </w:pPr>
            <w:r w:rsidRPr="005D43BD">
              <w:rPr>
                <w:sz w:val="36"/>
                <w:lang w:val="de-DE"/>
              </w:rPr>
              <w:t>Pressemitteilung</w:t>
            </w:r>
          </w:p>
          <w:p w14:paraId="4BBF0487" w14:textId="77777777" w:rsidR="004F103F" w:rsidRPr="005D43BD" w:rsidRDefault="004F103F" w:rsidP="004F103F">
            <w:pPr>
              <w:rPr>
                <w:rFonts w:ascii="Book Antiqua" w:hAnsi="Book Antiqua"/>
                <w:lang w:val="de-DE"/>
              </w:rPr>
            </w:pPr>
          </w:p>
          <w:p w14:paraId="2511D620" w14:textId="03733025" w:rsidR="00BF2EBF" w:rsidRPr="005D43BD" w:rsidRDefault="00BF2EBF" w:rsidP="00BF2EBF">
            <w:pPr>
              <w:rPr>
                <w:rFonts w:ascii="Book Antiqua" w:hAnsi="Book Antiqua"/>
                <w:lang w:val="de-DE"/>
              </w:rPr>
            </w:pPr>
            <w:r w:rsidRPr="005D43BD">
              <w:rPr>
                <w:rFonts w:ascii="Book Antiqua" w:hAnsi="Book Antiqua"/>
                <w:lang w:val="de-DE"/>
              </w:rPr>
              <w:t xml:space="preserve">Weitere Informationen: </w:t>
            </w:r>
            <w:r w:rsidR="00223502" w:rsidRPr="005D43BD">
              <w:rPr>
                <w:rFonts w:ascii="Book Antiqua" w:hAnsi="Book Antiqua"/>
                <w:lang w:val="de-DE"/>
              </w:rPr>
              <w:t>Katrin Hoffmann</w:t>
            </w:r>
          </w:p>
          <w:p w14:paraId="3850474B" w14:textId="77777777" w:rsidR="00BF2EBF" w:rsidRPr="005D43BD" w:rsidRDefault="00BF2EBF" w:rsidP="00BF2EBF">
            <w:pPr>
              <w:rPr>
                <w:rFonts w:ascii="Book Antiqua" w:hAnsi="Book Antiqua"/>
                <w:lang w:val="de-DE"/>
              </w:rPr>
            </w:pPr>
          </w:p>
          <w:p w14:paraId="7ACBCE87" w14:textId="77777777" w:rsidR="00BF2EBF" w:rsidRPr="005D43BD" w:rsidRDefault="00BF2EBF" w:rsidP="00BF2EBF">
            <w:pPr>
              <w:rPr>
                <w:rFonts w:ascii="Book Antiqua" w:hAnsi="Book Antiqua"/>
                <w:lang w:val="de-DE"/>
              </w:rPr>
            </w:pPr>
            <w:r w:rsidRPr="005D43BD">
              <w:rPr>
                <w:rFonts w:ascii="Book Antiqua" w:hAnsi="Book Antiqua"/>
                <w:lang w:val="de-DE"/>
              </w:rPr>
              <w:t>DTM Print GmbH</w:t>
            </w:r>
          </w:p>
          <w:p w14:paraId="77BEF96A" w14:textId="77777777" w:rsidR="00BF2EBF" w:rsidRPr="005D43BD" w:rsidRDefault="00BF2EBF" w:rsidP="00BF2EBF">
            <w:pPr>
              <w:rPr>
                <w:rFonts w:ascii="Book Antiqua" w:hAnsi="Book Antiqua"/>
                <w:lang w:val="de-DE"/>
              </w:rPr>
            </w:pPr>
            <w:r w:rsidRPr="005D43BD">
              <w:rPr>
                <w:rFonts w:ascii="Book Antiqua" w:hAnsi="Book Antiqua"/>
                <w:lang w:val="de-DE"/>
              </w:rPr>
              <w:t>Telefon:</w:t>
            </w:r>
            <w:r w:rsidRPr="005D43BD">
              <w:rPr>
                <w:rFonts w:ascii="Book Antiqua" w:hAnsi="Book Antiqua"/>
                <w:lang w:val="de-DE"/>
              </w:rPr>
              <w:tab/>
              <w:t>+49 (0) 611 92777-0</w:t>
            </w:r>
          </w:p>
          <w:p w14:paraId="747358C2" w14:textId="77777777" w:rsidR="00BF2EBF" w:rsidRPr="005D43BD" w:rsidRDefault="00BF2EBF" w:rsidP="00BF2EBF">
            <w:pPr>
              <w:rPr>
                <w:rFonts w:ascii="Book Antiqua" w:hAnsi="Book Antiqua"/>
                <w:lang w:val="de-DE"/>
              </w:rPr>
            </w:pPr>
            <w:r w:rsidRPr="005D43BD">
              <w:rPr>
                <w:rFonts w:ascii="Book Antiqua" w:hAnsi="Book Antiqua"/>
                <w:lang w:val="de-DE"/>
              </w:rPr>
              <w:t>FAX:</w:t>
            </w:r>
            <w:r w:rsidRPr="005D43BD">
              <w:rPr>
                <w:rFonts w:ascii="Book Antiqua" w:hAnsi="Book Antiqua"/>
                <w:lang w:val="de-DE"/>
              </w:rPr>
              <w:tab/>
              <w:t>+49 (0) 611 92777-50</w:t>
            </w:r>
          </w:p>
          <w:p w14:paraId="0820F10F" w14:textId="77777777" w:rsidR="00BF2EBF" w:rsidRPr="005D43BD" w:rsidRDefault="00BF2EBF" w:rsidP="00BF2EBF">
            <w:pPr>
              <w:rPr>
                <w:rFonts w:ascii="Book Antiqua" w:hAnsi="Book Antiqua"/>
                <w:lang w:val="de-DE"/>
              </w:rPr>
            </w:pPr>
            <w:r w:rsidRPr="005D43BD">
              <w:rPr>
                <w:rFonts w:ascii="Book Antiqua" w:hAnsi="Book Antiqua"/>
                <w:lang w:val="de-DE"/>
              </w:rPr>
              <w:t>E-Mail:</w:t>
            </w:r>
            <w:r w:rsidRPr="005D43BD">
              <w:rPr>
                <w:rFonts w:ascii="Book Antiqua" w:hAnsi="Book Antiqua"/>
                <w:lang w:val="de-DE"/>
              </w:rPr>
              <w:tab/>
            </w:r>
            <w:hyperlink r:id="rId8" w:history="1">
              <w:r w:rsidRPr="005D43BD">
                <w:rPr>
                  <w:rStyle w:val="Hyperlink"/>
                  <w:rFonts w:ascii="Book Antiqua" w:hAnsi="Book Antiqua"/>
                  <w:lang w:val="de-DE"/>
                </w:rPr>
                <w:t>presse@dtm-print.eu</w:t>
              </w:r>
            </w:hyperlink>
          </w:p>
          <w:p w14:paraId="75748122" w14:textId="761888C0" w:rsidR="00E925CE" w:rsidRPr="005D43BD" w:rsidRDefault="00BF2EBF" w:rsidP="00BF2EBF">
            <w:pPr>
              <w:rPr>
                <w:rFonts w:ascii="Book Antiqua" w:hAnsi="Book Antiqua"/>
                <w:b/>
                <w:sz w:val="22"/>
                <w:szCs w:val="22"/>
                <w:lang w:val="de-DE"/>
              </w:rPr>
            </w:pPr>
            <w:r w:rsidRPr="005D43BD">
              <w:rPr>
                <w:rFonts w:ascii="Book Antiqua" w:hAnsi="Book Antiqua"/>
                <w:lang w:val="de-DE"/>
              </w:rPr>
              <w:t>WWW:</w:t>
            </w:r>
            <w:r w:rsidRPr="005D43BD">
              <w:rPr>
                <w:rFonts w:ascii="Book Antiqua" w:hAnsi="Book Antiqua"/>
                <w:lang w:val="de-DE"/>
              </w:rPr>
              <w:tab/>
            </w:r>
            <w:hyperlink r:id="rId9" w:history="1">
              <w:r w:rsidRPr="005D43BD">
                <w:rPr>
                  <w:rStyle w:val="Hyperlink"/>
                  <w:rFonts w:ascii="Book Antiqua" w:hAnsi="Book Antiqua"/>
                  <w:lang w:val="de-DE"/>
                </w:rPr>
                <w:t>dtm-print.eu</w:t>
              </w:r>
            </w:hyperlink>
            <w:r w:rsidR="00FC7C19" w:rsidRPr="005D43BD">
              <w:rPr>
                <w:rFonts w:ascii="Book Antiqua" w:hAnsi="Book Antiqua"/>
                <w:lang w:val="de-DE"/>
              </w:rPr>
              <w:t xml:space="preserve"> </w:t>
            </w:r>
          </w:p>
          <w:p w14:paraId="2E9D0FEE" w14:textId="77777777" w:rsidR="00E925CE" w:rsidRPr="005D43BD" w:rsidRDefault="00E925CE" w:rsidP="00E925CE">
            <w:pPr>
              <w:rPr>
                <w:rFonts w:ascii="Book Antiqua" w:hAnsi="Book Antiqua"/>
                <w:sz w:val="22"/>
                <w:szCs w:val="22"/>
                <w:lang w:val="de-DE"/>
              </w:rPr>
            </w:pPr>
          </w:p>
        </w:tc>
        <w:tc>
          <w:tcPr>
            <w:tcW w:w="928" w:type="dxa"/>
          </w:tcPr>
          <w:p w14:paraId="5D451DCB" w14:textId="50362071" w:rsidR="004F103F" w:rsidRPr="005D43BD" w:rsidRDefault="004F103F" w:rsidP="00E925CE">
            <w:pPr>
              <w:rPr>
                <w:rFonts w:ascii="Book Antiqua" w:hAnsi="Book Antiqua"/>
                <w:sz w:val="22"/>
                <w:szCs w:val="22"/>
                <w:lang w:val="de-DE"/>
              </w:rPr>
            </w:pPr>
          </w:p>
        </w:tc>
        <w:tc>
          <w:tcPr>
            <w:tcW w:w="3409" w:type="dxa"/>
          </w:tcPr>
          <w:p w14:paraId="1B65757A" w14:textId="47877DA6" w:rsidR="004F103F" w:rsidRPr="005D43BD" w:rsidRDefault="004948F0" w:rsidP="004F103F">
            <w:pPr>
              <w:jc w:val="center"/>
              <w:rPr>
                <w:rFonts w:ascii="Book Antiqua" w:hAnsi="Book Antiqua"/>
                <w:b/>
                <w:sz w:val="22"/>
                <w:szCs w:val="22"/>
                <w:lang w:val="de-DE"/>
              </w:rPr>
            </w:pPr>
            <w:r w:rsidRPr="005D43BD">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302C08CA" w14:textId="1D0A5DA3" w:rsidR="007A78B9" w:rsidRPr="005D43BD" w:rsidRDefault="00BF2646" w:rsidP="007A78B9">
      <w:pPr>
        <w:pStyle w:val="PRHeading1"/>
        <w:rPr>
          <w:rStyle w:val="newspageheading1"/>
          <w:rFonts w:ascii="Book Antiqua" w:hAnsi="Book Antiqua" w:cs="Times New Roman"/>
          <w:b/>
          <w:bCs w:val="0"/>
        </w:rPr>
      </w:pPr>
      <w:r>
        <w:rPr>
          <w:rStyle w:val="newspageheading1"/>
          <w:rFonts w:ascii="Book Antiqua" w:hAnsi="Book Antiqua" w:cs="Times New Roman"/>
          <w:b/>
          <w:bCs w:val="0"/>
        </w:rPr>
        <w:t xml:space="preserve">Guy </w:t>
      </w:r>
      <w:proofErr w:type="spellStart"/>
      <w:r>
        <w:rPr>
          <w:rStyle w:val="newspageheading1"/>
          <w:rFonts w:ascii="Book Antiqua" w:hAnsi="Book Antiqua" w:cs="Times New Roman"/>
          <w:b/>
          <w:bCs w:val="0"/>
        </w:rPr>
        <w:t>Boxall</w:t>
      </w:r>
      <w:proofErr w:type="spellEnd"/>
      <w:r>
        <w:rPr>
          <w:rStyle w:val="newspageheading1"/>
          <w:rFonts w:ascii="Book Antiqua" w:hAnsi="Book Antiqua" w:cs="Times New Roman"/>
          <w:b/>
          <w:bCs w:val="0"/>
        </w:rPr>
        <w:t xml:space="preserve"> wird neuer Senior </w:t>
      </w:r>
      <w:proofErr w:type="spellStart"/>
      <w:r>
        <w:rPr>
          <w:rStyle w:val="newspageheading1"/>
          <w:rFonts w:ascii="Book Antiqua" w:hAnsi="Book Antiqua" w:cs="Times New Roman"/>
          <w:b/>
          <w:bCs w:val="0"/>
        </w:rPr>
        <w:t>Sales</w:t>
      </w:r>
      <w:proofErr w:type="spellEnd"/>
      <w:r>
        <w:rPr>
          <w:rStyle w:val="newspageheading1"/>
          <w:rFonts w:ascii="Book Antiqua" w:hAnsi="Book Antiqua" w:cs="Times New Roman"/>
          <w:b/>
          <w:bCs w:val="0"/>
        </w:rPr>
        <w:t xml:space="preserve"> </w:t>
      </w:r>
      <w:r w:rsidR="0037441E">
        <w:rPr>
          <w:rStyle w:val="newspageheading1"/>
          <w:rFonts w:ascii="Book Antiqua" w:hAnsi="Book Antiqua" w:cs="Times New Roman"/>
          <w:b/>
          <w:bCs w:val="0"/>
        </w:rPr>
        <w:t>Manager</w:t>
      </w:r>
      <w:r>
        <w:rPr>
          <w:rStyle w:val="newspageheading1"/>
          <w:rFonts w:ascii="Book Antiqua" w:hAnsi="Book Antiqua" w:cs="Times New Roman"/>
          <w:b/>
          <w:bCs w:val="0"/>
        </w:rPr>
        <w:t xml:space="preserve"> für </w:t>
      </w:r>
      <w:r w:rsidR="0037441E">
        <w:rPr>
          <w:rStyle w:val="newspageheading1"/>
          <w:rFonts w:ascii="Book Antiqua" w:hAnsi="Book Antiqua" w:cs="Times New Roman"/>
          <w:b/>
          <w:bCs w:val="0"/>
        </w:rPr>
        <w:t>Großbritannien</w:t>
      </w:r>
    </w:p>
    <w:p w14:paraId="2459EE1F" w14:textId="42F8C63E" w:rsidR="007A78B9" w:rsidRPr="005D43BD" w:rsidRDefault="005A2B92" w:rsidP="007A78B9">
      <w:pPr>
        <w:pStyle w:val="PRHeading2"/>
      </w:pPr>
      <w:r>
        <w:t>Die neu</w:t>
      </w:r>
      <w:r w:rsidR="002C19FD">
        <w:t xml:space="preserve"> gegründete</w:t>
      </w:r>
      <w:r>
        <w:t xml:space="preserve"> Niederlassung DTM Print Ltd. konzentriert sich speziell auf die Anforderungen des britischen Marktes. </w:t>
      </w:r>
    </w:p>
    <w:p w14:paraId="2A0C0507" w14:textId="168FEBCB" w:rsidR="00226BAA" w:rsidRDefault="001F4746" w:rsidP="00E85C7F">
      <w:pPr>
        <w:pStyle w:val="PRBody"/>
      </w:pPr>
      <w:r w:rsidRPr="005D43BD">
        <w:rPr>
          <w:u w:val="single"/>
        </w:rPr>
        <w:t xml:space="preserve">Wiesbaden, den </w:t>
      </w:r>
      <w:r w:rsidR="005A2B92">
        <w:rPr>
          <w:u w:val="single"/>
        </w:rPr>
        <w:t>2</w:t>
      </w:r>
      <w:r w:rsidR="00A71525">
        <w:rPr>
          <w:u w:val="single"/>
        </w:rPr>
        <w:t>6</w:t>
      </w:r>
      <w:r w:rsidRPr="005D43BD">
        <w:rPr>
          <w:u w:val="single"/>
        </w:rPr>
        <w:t xml:space="preserve">. </w:t>
      </w:r>
      <w:r w:rsidR="005A2B92">
        <w:rPr>
          <w:u w:val="single"/>
        </w:rPr>
        <w:t>Mai</w:t>
      </w:r>
      <w:r w:rsidRPr="005D43BD">
        <w:rPr>
          <w:u w:val="single"/>
        </w:rPr>
        <w:t xml:space="preserve"> 202</w:t>
      </w:r>
      <w:r w:rsidR="00B17734" w:rsidRPr="005D43BD">
        <w:rPr>
          <w:u w:val="single"/>
        </w:rPr>
        <w:t>1</w:t>
      </w:r>
      <w:r w:rsidRPr="005D43BD">
        <w:t xml:space="preserve"> – </w:t>
      </w:r>
      <w:r w:rsidR="002C19FD">
        <w:t>Die DTM Print GmbH, int</w:t>
      </w:r>
      <w:r w:rsidR="002C19FD" w:rsidRPr="005D43BD">
        <w:t>ernationale</w:t>
      </w:r>
      <w:r w:rsidR="002C19FD">
        <w:t>r</w:t>
      </w:r>
      <w:r w:rsidR="002C19FD" w:rsidRPr="005D43BD">
        <w:t xml:space="preserve"> OEM- und Lösungsanbieter für Spezialdrucksysteme</w:t>
      </w:r>
      <w:r w:rsidR="002C19FD">
        <w:t>, verstärkt a</w:t>
      </w:r>
      <w:r w:rsidR="009D1330">
        <w:t xml:space="preserve">b dem 1. Juni 2021 </w:t>
      </w:r>
      <w:r w:rsidR="002C19FD">
        <w:t xml:space="preserve">ihren Vertrieb </w:t>
      </w:r>
      <w:proofErr w:type="gramStart"/>
      <w:r w:rsidR="002C19FD">
        <w:t>um eine Präsenz</w:t>
      </w:r>
      <w:proofErr w:type="gramEnd"/>
      <w:r w:rsidR="002C19FD">
        <w:t xml:space="preserve"> in Großbritannien: mit der neu gegründeten Niederlassung DTM Print Ltd. und</w:t>
      </w:r>
      <w:r w:rsidR="00A71525">
        <w:t xml:space="preserve"> dem</w:t>
      </w:r>
      <w:r w:rsidR="002C19FD">
        <w:t xml:space="preserve"> </w:t>
      </w:r>
      <w:r w:rsidR="0061025D">
        <w:t xml:space="preserve">Senior </w:t>
      </w:r>
      <w:proofErr w:type="spellStart"/>
      <w:r w:rsidR="0061025D">
        <w:t>Sales</w:t>
      </w:r>
      <w:proofErr w:type="spellEnd"/>
      <w:r w:rsidR="0061025D">
        <w:t xml:space="preserve"> Manager </w:t>
      </w:r>
      <w:r w:rsidR="00F60141">
        <w:t>UK</w:t>
      </w:r>
      <w:r w:rsidR="0061025D">
        <w:t xml:space="preserve"> </w:t>
      </w:r>
      <w:r w:rsidR="009D1330">
        <w:t xml:space="preserve">Guy </w:t>
      </w:r>
      <w:proofErr w:type="spellStart"/>
      <w:r w:rsidR="009D1330">
        <w:t>Boxall</w:t>
      </w:r>
      <w:proofErr w:type="spellEnd"/>
      <w:r w:rsidR="0061025D">
        <w:t>.</w:t>
      </w:r>
      <w:r w:rsidR="00226BAA">
        <w:t xml:space="preserve"> </w:t>
      </w:r>
      <w:r w:rsidR="0051330A">
        <w:t>Z</w:t>
      </w:r>
      <w:r w:rsidR="00226BAA" w:rsidRPr="00226BAA">
        <w:t xml:space="preserve">uletzt war Herr </w:t>
      </w:r>
      <w:proofErr w:type="spellStart"/>
      <w:r w:rsidR="00226BAA" w:rsidRPr="00226BAA">
        <w:t>Boxall</w:t>
      </w:r>
      <w:proofErr w:type="spellEnd"/>
      <w:r w:rsidR="00226BAA" w:rsidRPr="00226BAA">
        <w:t xml:space="preserve"> bei OKI Europe tätig</w:t>
      </w:r>
      <w:r w:rsidR="00226BAA">
        <w:t xml:space="preserve">. </w:t>
      </w:r>
      <w:r w:rsidR="00226BAA" w:rsidRPr="00226BAA">
        <w:t>Zu</w:t>
      </w:r>
      <w:r w:rsidR="00226BAA">
        <w:t xml:space="preserve"> seinen weiteren Stationen zählen </w:t>
      </w:r>
      <w:proofErr w:type="spellStart"/>
      <w:r w:rsidR="00226BAA">
        <w:t>Omron</w:t>
      </w:r>
      <w:proofErr w:type="spellEnd"/>
      <w:r w:rsidR="00226BAA">
        <w:t xml:space="preserve"> Europe und Casio Electronics. Durch seinen beruflichen Werdegang kann </w:t>
      </w:r>
      <w:r w:rsidR="00F134E7">
        <w:t xml:space="preserve">er </w:t>
      </w:r>
      <w:r w:rsidR="00226BAA">
        <w:t xml:space="preserve">auf </w:t>
      </w:r>
      <w:r w:rsidR="00226BAA" w:rsidRPr="00226BAA">
        <w:t xml:space="preserve">mehr als 30 Jahre </w:t>
      </w:r>
      <w:r w:rsidR="00F134E7">
        <w:t>Vertriebse</w:t>
      </w:r>
      <w:r w:rsidR="00226BAA" w:rsidRPr="00226BAA">
        <w:t>rfahrung</w:t>
      </w:r>
      <w:r w:rsidR="00226BAA">
        <w:t xml:space="preserve"> in der Druck- und AIDC-</w:t>
      </w:r>
      <w:r w:rsidR="00F134E7">
        <w:t>Branche</w:t>
      </w:r>
      <w:r w:rsidR="00226BAA">
        <w:t xml:space="preserve"> zurückblicken</w:t>
      </w:r>
      <w:r w:rsidR="00226BAA" w:rsidRPr="00226BAA">
        <w:t>.</w:t>
      </w:r>
    </w:p>
    <w:p w14:paraId="5DDDA21B" w14:textId="03EB2B71" w:rsidR="001476B6" w:rsidRDefault="001476B6" w:rsidP="001476B6">
      <w:pPr>
        <w:pStyle w:val="PRBody"/>
      </w:pPr>
      <w:r w:rsidRPr="001476B6">
        <w:t>„Wir freuen uns</w:t>
      </w:r>
      <w:r>
        <w:t>,</w:t>
      </w:r>
      <w:r w:rsidRPr="001476B6">
        <w:t xml:space="preserve"> </w:t>
      </w:r>
      <w:r>
        <w:t>dass wir mit</w:t>
      </w:r>
      <w:r w:rsidRPr="001476B6">
        <w:t xml:space="preserve"> Guy</w:t>
      </w:r>
      <w:r>
        <w:t xml:space="preserve"> jemanden für unser Vertriebsteam gewinnen konnten, der mit seiner Erfahrung und seinem Wissen über den britischen Markt </w:t>
      </w:r>
      <w:r w:rsidR="00B359C4">
        <w:t>eine andere</w:t>
      </w:r>
      <w:r>
        <w:t xml:space="preserve"> </w:t>
      </w:r>
      <w:r w:rsidR="00B359C4">
        <w:t>Sicht</w:t>
      </w:r>
      <w:r>
        <w:t xml:space="preserve"> und </w:t>
      </w:r>
      <w:r w:rsidR="00B359C4">
        <w:t xml:space="preserve">neuen Ideen </w:t>
      </w:r>
      <w:r>
        <w:t>für die Vertriebsentwicklung in dieser Region beisteuer</w:t>
      </w:r>
      <w:r w:rsidR="0051330A">
        <w:t>t</w:t>
      </w:r>
      <w:r>
        <w:t>.</w:t>
      </w:r>
      <w:r w:rsidR="00B359C4">
        <w:t xml:space="preserve"> </w:t>
      </w:r>
      <w:r w:rsidR="00B359C4" w:rsidRPr="00B359C4">
        <w:t xml:space="preserve">Er wird den Vertrieb in Großbritannien leiten, mit Vertriebspartnern und </w:t>
      </w:r>
      <w:r w:rsidR="00B359C4">
        <w:t>Endkunden</w:t>
      </w:r>
      <w:r w:rsidR="00B359C4" w:rsidRPr="00B359C4">
        <w:t xml:space="preserve"> zusammenarbeiten und </w:t>
      </w:r>
      <w:r w:rsidR="0051330A">
        <w:t xml:space="preserve">ihnen </w:t>
      </w:r>
      <w:r w:rsidR="00B359C4" w:rsidRPr="00B359C4">
        <w:t xml:space="preserve">die besten Spezialdrucklösungen </w:t>
      </w:r>
      <w:r w:rsidR="0051330A">
        <w:t>zur Verfügung stellen</w:t>
      </w:r>
      <w:r w:rsidR="00B359C4" w:rsidRPr="00B359C4">
        <w:t>, die unsere Branche heute bietet</w:t>
      </w:r>
      <w:r w:rsidR="00B359C4">
        <w:t>“, sagt Andreas Hoffmann, Geschäftsführer von DTM Print. „Seit jeher ist Großbritannien ein wichtiger Absatzmarkt für unser Unternehmen.</w:t>
      </w:r>
      <w:r w:rsidR="000349BB">
        <w:t xml:space="preserve"> Daher ist es nur logisch, dort mit einem eigenen Büro und einem regionalen Vertriebsmitarbeiter vertreten und für unsere Kunden da zu sein.“</w:t>
      </w:r>
    </w:p>
    <w:p w14:paraId="688560C9" w14:textId="1EF2936A" w:rsidR="00175D03" w:rsidRPr="00F16BA1" w:rsidRDefault="00F16BA1" w:rsidP="00175D03">
      <w:pPr>
        <w:pStyle w:val="PRBody"/>
      </w:pPr>
      <w:r w:rsidRPr="00F16BA1">
        <w:t>D</w:t>
      </w:r>
      <w:r>
        <w:t>ie Nachfrage</w:t>
      </w:r>
      <w:r w:rsidRPr="00F16BA1">
        <w:t xml:space="preserve"> nach qualitativ hochwertigen Etiketten</w:t>
      </w:r>
      <w:r>
        <w:t xml:space="preserve">, die bedarfsorientiert, </w:t>
      </w:r>
      <w:r w:rsidR="00175D03">
        <w:t xml:space="preserve">in kleinen </w:t>
      </w:r>
      <w:proofErr w:type="gramStart"/>
      <w:r w:rsidR="00175D03">
        <w:t>bis mittelgroßen Mengen</w:t>
      </w:r>
      <w:proofErr w:type="gramEnd"/>
      <w:r w:rsidR="00175D03">
        <w:t xml:space="preserve"> </w:t>
      </w:r>
      <w:r>
        <w:t xml:space="preserve">und mit geringem Lagerbestand und Abfall </w:t>
      </w:r>
      <w:r w:rsidR="00175D03">
        <w:t xml:space="preserve">direkt an der Produktionsstätte </w:t>
      </w:r>
      <w:r>
        <w:t>produziert werden können, steigt</w:t>
      </w:r>
      <w:r w:rsidR="00175D03">
        <w:t xml:space="preserve"> enorm. Guy </w:t>
      </w:r>
      <w:proofErr w:type="spellStart"/>
      <w:r w:rsidR="00175D03">
        <w:t>Boxall</w:t>
      </w:r>
      <w:proofErr w:type="spellEnd"/>
      <w:r w:rsidR="00175D03">
        <w:t xml:space="preserve"> sieht darin eine große Chance für die Produkte der DTM Print. Bei OKI </w:t>
      </w:r>
      <w:r w:rsidR="00175D03" w:rsidRPr="00F16BA1">
        <w:t>leitete er</w:t>
      </w:r>
      <w:r w:rsidR="00175D03">
        <w:t xml:space="preserve"> zuvor</w:t>
      </w:r>
      <w:r w:rsidR="00175D03" w:rsidRPr="00F16BA1">
        <w:t xml:space="preserve"> die Einführung des Etikettendruckers Pro105</w:t>
      </w:r>
      <w:r w:rsidR="00175D03">
        <w:t>0</w:t>
      </w:r>
      <w:r w:rsidR="00175D03" w:rsidRPr="00F16BA1">
        <w:t xml:space="preserve">, wobei er ein konzeptionelles Produkt zwei Jahre vor der </w:t>
      </w:r>
      <w:r w:rsidR="00A71525">
        <w:t xml:space="preserve">geplanten </w:t>
      </w:r>
      <w:r w:rsidR="00175D03" w:rsidRPr="00F16BA1">
        <w:t xml:space="preserve">Markteinführung auf den Markt brachte, es testete und dann den Vertriebskanal in EMEA ausbaute. Zusammen mit dem DTM LF140e Label </w:t>
      </w:r>
      <w:proofErr w:type="spellStart"/>
      <w:r w:rsidR="00175D03" w:rsidRPr="00F16BA1">
        <w:t>Finisher</w:t>
      </w:r>
      <w:proofErr w:type="spellEnd"/>
      <w:r w:rsidR="00175D03" w:rsidRPr="00F16BA1">
        <w:t xml:space="preserve"> ist </w:t>
      </w:r>
      <w:r w:rsidR="00175D03">
        <w:t>der OKI Pro1050</w:t>
      </w:r>
      <w:r w:rsidR="00175D03" w:rsidRPr="00F16BA1">
        <w:t xml:space="preserve"> nun über DTM Print erhältlich. </w:t>
      </w:r>
    </w:p>
    <w:p w14:paraId="7A083F7C" w14:textId="06FFB43B" w:rsidR="00252CA9" w:rsidRPr="00252CA9" w:rsidRDefault="00252CA9" w:rsidP="00E81BEA">
      <w:pPr>
        <w:pStyle w:val="PRBody"/>
      </w:pPr>
      <w:r>
        <w:t xml:space="preserve">Jetzt, da </w:t>
      </w:r>
      <w:r w:rsidR="001604C6">
        <w:t xml:space="preserve">in </w:t>
      </w:r>
      <w:r>
        <w:t xml:space="preserve">Großbritannien </w:t>
      </w:r>
      <w:r w:rsidR="001604C6">
        <w:t xml:space="preserve">die Regelungen aus </w:t>
      </w:r>
      <w:r w:rsidR="009B783A">
        <w:t>dem</w:t>
      </w:r>
      <w:r w:rsidR="001604C6">
        <w:t xml:space="preserve"> Corona-</w:t>
      </w:r>
      <w:proofErr w:type="spellStart"/>
      <w:r w:rsidR="009B783A">
        <w:t>Lockdown</w:t>
      </w:r>
      <w:proofErr w:type="spellEnd"/>
      <w:r w:rsidR="001604C6">
        <w:t xml:space="preserve"> immer weiter </w:t>
      </w:r>
      <w:r w:rsidR="009B783A">
        <w:t>aufgehoben</w:t>
      </w:r>
      <w:r w:rsidR="001604C6">
        <w:t xml:space="preserve"> werden und somit persönliche Treffen und Messen </w:t>
      </w:r>
      <w:r w:rsidR="009B783A">
        <w:t xml:space="preserve">wieder </w:t>
      </w:r>
      <w:r w:rsidR="001604C6">
        <w:t xml:space="preserve">erlaubt sind, freut sich Herr </w:t>
      </w:r>
      <w:proofErr w:type="spellStart"/>
      <w:r w:rsidR="001604C6">
        <w:t>Boxall</w:t>
      </w:r>
      <w:proofErr w:type="spellEnd"/>
      <w:r w:rsidR="001604C6">
        <w:t xml:space="preserve"> besonders darauf, mit Partnern und Kunden wieder direkt ins Gespräch zu kommen</w:t>
      </w:r>
      <w:r w:rsidR="009B783A">
        <w:t>.</w:t>
      </w:r>
      <w:r w:rsidR="00A86FBB">
        <w:t xml:space="preserve"> „</w:t>
      </w:r>
      <w:r w:rsidR="00E81BEA">
        <w:t xml:space="preserve">Das Produktportfolio von </w:t>
      </w:r>
      <w:r w:rsidR="00A86FBB">
        <w:t xml:space="preserve">DTM Print </w:t>
      </w:r>
      <w:r w:rsidR="00E81BEA">
        <w:t xml:space="preserve">umfasst hervorragende Spezialdrucklösungen, wie </w:t>
      </w:r>
      <w:r w:rsidRPr="00252CA9">
        <w:t xml:space="preserve">den LX610e, der vollflächigen </w:t>
      </w:r>
      <w:r w:rsidRPr="00252CA9">
        <w:lastRenderedPageBreak/>
        <w:t xml:space="preserve">Etikettendruck und </w:t>
      </w:r>
      <w:r w:rsidR="00A71525">
        <w:t xml:space="preserve">Konturenschnitt </w:t>
      </w:r>
      <w:r w:rsidRPr="00252CA9">
        <w:t xml:space="preserve">in beliebiger Form </w:t>
      </w:r>
      <w:r w:rsidR="00E81BEA">
        <w:t>ermöglicht</w:t>
      </w:r>
      <w:r w:rsidRPr="00252CA9">
        <w:t xml:space="preserve">, </w:t>
      </w:r>
      <w:r w:rsidR="00E81BEA">
        <w:t xml:space="preserve">oder </w:t>
      </w:r>
      <w:r w:rsidRPr="00252CA9">
        <w:t xml:space="preserve">den </w:t>
      </w:r>
      <w:r w:rsidR="00E81BEA">
        <w:t>Lebensmitteld</w:t>
      </w:r>
      <w:r w:rsidRPr="00252CA9">
        <w:t>rucker Eddie</w:t>
      </w:r>
      <w:r w:rsidR="00E81BEA">
        <w:t>, der direkt auf Süß- und Backwaren druckt, oder</w:t>
      </w:r>
      <w:r w:rsidRPr="00252CA9">
        <w:t xml:space="preserve"> die FX-Serie, die mit Metallic-</w:t>
      </w:r>
      <w:proofErr w:type="spellStart"/>
      <w:r w:rsidRPr="00252CA9">
        <w:t>Folierung</w:t>
      </w:r>
      <w:proofErr w:type="spellEnd"/>
      <w:r w:rsidRPr="00252CA9">
        <w:t xml:space="preserve"> brillante</w:t>
      </w:r>
      <w:r w:rsidR="00E81BEA">
        <w:t xml:space="preserve"> </w:t>
      </w:r>
      <w:r w:rsidR="00BC57BD">
        <w:t>Akzente</w:t>
      </w:r>
      <w:r w:rsidRPr="00252CA9">
        <w:t xml:space="preserve"> </w:t>
      </w:r>
      <w:r w:rsidR="00BC57BD">
        <w:t>setzt</w:t>
      </w:r>
      <w:r w:rsidRPr="00252CA9">
        <w:t>.</w:t>
      </w:r>
      <w:r w:rsidR="00E65024">
        <w:t>“</w:t>
      </w:r>
      <w:r w:rsidRPr="00252CA9">
        <w:t xml:space="preserve"> Die Produktpalette umfasst </w:t>
      </w:r>
      <w:r w:rsidR="00302870">
        <w:t xml:space="preserve">Lösungen für </w:t>
      </w:r>
      <w:r w:rsidRPr="00252CA9">
        <w:t>den Etikettendruck</w:t>
      </w:r>
      <w:r w:rsidR="00302870">
        <w:t xml:space="preserve">, </w:t>
      </w:r>
      <w:r w:rsidRPr="00252CA9">
        <w:t xml:space="preserve">die Weiterverarbeitung </w:t>
      </w:r>
      <w:r w:rsidR="00302870">
        <w:t>und die</w:t>
      </w:r>
      <w:r w:rsidRPr="00252CA9">
        <w:t xml:space="preserve"> </w:t>
      </w:r>
      <w:r w:rsidR="00E65024">
        <w:t>Etikettier</w:t>
      </w:r>
      <w:r w:rsidR="00302870">
        <w:t>ung</w:t>
      </w:r>
      <w:r w:rsidRPr="00252CA9">
        <w:t>,</w:t>
      </w:r>
      <w:r w:rsidR="00302870">
        <w:t xml:space="preserve"> </w:t>
      </w:r>
      <w:r w:rsidRPr="00252CA9">
        <w:t xml:space="preserve">die </w:t>
      </w:r>
      <w:r w:rsidR="00302870">
        <w:t>je nach Kundena</w:t>
      </w:r>
      <w:r w:rsidRPr="00252CA9">
        <w:t xml:space="preserve">nforderungen </w:t>
      </w:r>
      <w:r w:rsidR="00302870">
        <w:t>ausgewählt und angepasst werden können</w:t>
      </w:r>
      <w:r w:rsidRPr="00252CA9">
        <w:t>.</w:t>
      </w:r>
    </w:p>
    <w:p w14:paraId="7FB4CE4D" w14:textId="3625DFB5" w:rsidR="00D352D3" w:rsidRPr="00D352D3" w:rsidRDefault="00D352D3" w:rsidP="00D352D3">
      <w:pPr>
        <w:pStyle w:val="PRBody"/>
      </w:pPr>
      <w:r w:rsidRPr="00D352D3">
        <w:t>Seit der Markteinführung des DTM</w:t>
      </w:r>
      <w:r>
        <w:t xml:space="preserve"> CX86</w:t>
      </w:r>
      <w:r w:rsidR="00954966">
        <w:t xml:space="preserve">e LED-Farbetikettendruckers </w:t>
      </w:r>
      <w:r w:rsidR="00116A50">
        <w:t xml:space="preserve">im Jahr </w:t>
      </w:r>
      <w:r w:rsidR="00954966">
        <w:t xml:space="preserve">2019 arbeitet Guy </w:t>
      </w:r>
      <w:proofErr w:type="spellStart"/>
      <w:r w:rsidR="00954966">
        <w:t>Boxall</w:t>
      </w:r>
      <w:proofErr w:type="spellEnd"/>
      <w:r w:rsidR="00954966">
        <w:t xml:space="preserve"> mit DTM Print zusammen. „</w:t>
      </w:r>
      <w:r w:rsidR="00954966" w:rsidRPr="00D352D3">
        <w:t xml:space="preserve">Ich war schon immer sehr beeindruckt von der Kundenbetreuung und </w:t>
      </w:r>
      <w:r w:rsidR="00954966">
        <w:t>vom lösungsorientierten Handeln</w:t>
      </w:r>
      <w:r w:rsidR="00954966" w:rsidRPr="00D352D3">
        <w:t xml:space="preserve"> innerhalb </w:t>
      </w:r>
      <w:r w:rsidR="00954966">
        <w:t>der</w:t>
      </w:r>
      <w:r w:rsidR="00954966" w:rsidRPr="00D352D3">
        <w:t xml:space="preserve"> DTM Print. </w:t>
      </w:r>
      <w:r w:rsidR="00954966">
        <w:t>Für mich ist</w:t>
      </w:r>
      <w:r w:rsidR="00954966" w:rsidRPr="00D352D3">
        <w:t xml:space="preserve"> jetzt der perfekte Zeitpunkt, um dem Team beizutreten und das Geschäft </w:t>
      </w:r>
      <w:r w:rsidR="00954966">
        <w:t xml:space="preserve">in Großbritannien </w:t>
      </w:r>
      <w:r w:rsidR="00954966" w:rsidRPr="00D352D3">
        <w:t>auszubauen.</w:t>
      </w:r>
      <w:r w:rsidR="00954966">
        <w:t>“</w:t>
      </w:r>
    </w:p>
    <w:p w14:paraId="34D6249B" w14:textId="6D357607" w:rsidR="003E2D35" w:rsidRDefault="003E2D35" w:rsidP="003E2D35">
      <w:pPr>
        <w:pStyle w:val="PRBody"/>
      </w:pPr>
      <w:r w:rsidRPr="00ED3224">
        <w:t xml:space="preserve">Ab dem </w:t>
      </w:r>
      <w:r w:rsidR="00393F65" w:rsidRPr="00ED3224">
        <w:t xml:space="preserve">1. </w:t>
      </w:r>
      <w:r w:rsidR="00393F65" w:rsidRPr="005E3420">
        <w:t xml:space="preserve">Juni 2021 </w:t>
      </w:r>
      <w:r w:rsidR="005E3420" w:rsidRPr="005E3420">
        <w:t xml:space="preserve">steht Herr </w:t>
      </w:r>
      <w:proofErr w:type="spellStart"/>
      <w:r w:rsidR="005E3420" w:rsidRPr="005E3420">
        <w:t>Boxall</w:t>
      </w:r>
      <w:proofErr w:type="spellEnd"/>
      <w:r w:rsidR="005E3420" w:rsidRPr="005E3420">
        <w:t xml:space="preserve"> Kunden und Partnern telefonisch unter</w:t>
      </w:r>
      <w:r w:rsidRPr="005E3420">
        <w:t> +44 (0)7827 955 799 o</w:t>
      </w:r>
      <w:r w:rsidR="005E3420">
        <w:t>der</w:t>
      </w:r>
      <w:r w:rsidRPr="005E3420">
        <w:t xml:space="preserve"> </w:t>
      </w:r>
      <w:r w:rsidR="005E3420">
        <w:t>per</w:t>
      </w:r>
      <w:r w:rsidRPr="005E3420">
        <w:t xml:space="preserve"> </w:t>
      </w:r>
      <w:r w:rsidR="006C2214">
        <w:t>E</w:t>
      </w:r>
      <w:r w:rsidR="006C2214" w:rsidRPr="005E3420">
        <w:t>-Mail</w:t>
      </w:r>
      <w:r w:rsidRPr="005E3420">
        <w:t xml:space="preserve"> </w:t>
      </w:r>
      <w:r w:rsidR="005E3420">
        <w:t>unter</w:t>
      </w:r>
      <w:r w:rsidRPr="005E3420">
        <w:t> </w:t>
      </w:r>
      <w:hyperlink r:id="rId11" w:history="1">
        <w:r w:rsidRPr="005E3420">
          <w:rPr>
            <w:rStyle w:val="Hyperlink"/>
          </w:rPr>
          <w:t>gboxall@dtm-print.eu</w:t>
        </w:r>
      </w:hyperlink>
      <w:r w:rsidR="005E3420">
        <w:t xml:space="preserve"> zur Verfügung.</w:t>
      </w:r>
    </w:p>
    <w:p w14:paraId="61AF3171" w14:textId="17EAEBF6" w:rsidR="00A90727" w:rsidRPr="005D43BD" w:rsidRDefault="003E2D35" w:rsidP="003E2D35">
      <w:pPr>
        <w:pStyle w:val="PRBody"/>
        <w:rPr>
          <w:sz w:val="20"/>
        </w:rPr>
      </w:pPr>
      <w:r>
        <w:t xml:space="preserve">Weitere Informationen zum Unternehmen </w:t>
      </w:r>
      <w:r w:rsidR="007527A6" w:rsidRPr="007527A6">
        <w:t>sind auf der Firmenwebs</w:t>
      </w:r>
      <w:r w:rsidR="0097475B">
        <w:t>ei</w:t>
      </w:r>
      <w:r w:rsidR="007527A6" w:rsidRPr="007527A6">
        <w:t>te</w:t>
      </w:r>
      <w:r w:rsidR="007527A6">
        <w:rPr>
          <w:rStyle w:val="apple-converted-space"/>
        </w:rPr>
        <w:br/>
      </w:r>
      <w:hyperlink r:id="rId12" w:history="1">
        <w:r w:rsidR="007527A6" w:rsidRPr="00734498">
          <w:rPr>
            <w:rStyle w:val="Hyperlink"/>
          </w:rPr>
          <w:t>dtm-print.eu</w:t>
        </w:r>
      </w:hyperlink>
      <w:r w:rsidRPr="00BB6A29">
        <w:t>, auf Facebook unter</w:t>
      </w:r>
      <w:r w:rsidRPr="00BB6A29">
        <w:rPr>
          <w:rStyle w:val="apple-converted-space"/>
        </w:rPr>
        <w:t> </w:t>
      </w:r>
      <w:hyperlink r:id="rId13" w:history="1">
        <w:r w:rsidRPr="00BB6A29">
          <w:rPr>
            <w:rStyle w:val="Hyperlink"/>
          </w:rPr>
          <w:t>https://www.facebook.com/dtm.print.1986/</w:t>
        </w:r>
      </w:hyperlink>
      <w:r w:rsidRPr="00BB6A29">
        <w:rPr>
          <w:rStyle w:val="apple-converted-space"/>
        </w:rPr>
        <w:t xml:space="preserve"> </w:t>
      </w:r>
      <w:r w:rsidRPr="00BB6A29">
        <w:t>und auf Twitter unter </w:t>
      </w:r>
      <w:hyperlink r:id="rId14" w:history="1">
        <w:r w:rsidRPr="00BB6A29">
          <w:rPr>
            <w:rStyle w:val="Hyperlink"/>
          </w:rPr>
          <w:t>https://twitter.com/DTM_Print_</w:t>
        </w:r>
      </w:hyperlink>
      <w:r w:rsidRPr="00BB6A29">
        <w:rPr>
          <w:rStyle w:val="apple-converted-space"/>
        </w:rPr>
        <w:t xml:space="preserve"> </w:t>
      </w:r>
      <w:r w:rsidR="007527A6">
        <w:t>erhältlich</w:t>
      </w:r>
      <w:r w:rsidRPr="00BB6A29">
        <w:t>.</w:t>
      </w:r>
    </w:p>
    <w:sectPr w:rsidR="00A90727" w:rsidRPr="005D43BD" w:rsidSect="008B6D18">
      <w:headerReference w:type="default" r:id="rId15"/>
      <w:footerReference w:type="default" r:id="rId16"/>
      <w:pgSz w:w="11900" w:h="16840"/>
      <w:pgMar w:top="1440" w:right="1797" w:bottom="1648"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159DA" w14:textId="77777777" w:rsidR="00E07BB7" w:rsidRDefault="00E07BB7">
      <w:r>
        <w:separator/>
      </w:r>
    </w:p>
  </w:endnote>
  <w:endnote w:type="continuationSeparator" w:id="0">
    <w:p w14:paraId="501BDB64" w14:textId="77777777" w:rsidR="00E07BB7" w:rsidRDefault="00E0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8CB3" w14:textId="70980EB7" w:rsidR="005A390A" w:rsidRPr="00056FA9" w:rsidRDefault="00CE761E" w:rsidP="006B0C67">
    <w:pPr>
      <w:pStyle w:val="PRFooter"/>
      <w:rPr>
        <w:rStyle w:val="Kommentarzeichen"/>
        <w:sz w:val="18"/>
        <w:szCs w:val="18"/>
        <w:lang w:val="en-US"/>
      </w:rPr>
    </w:pPr>
    <w:r>
      <w:rPr>
        <w:noProof/>
        <w:sz w:val="17"/>
        <w:szCs w:val="17"/>
        <w:lang w:val="en-GB"/>
      </w:rPr>
      <mc:AlternateContent>
        <mc:Choice Requires="wps">
          <w:drawing>
            <wp:anchor distT="0" distB="0" distL="114300" distR="114300" simplePos="0" relativeHeight="251659264" behindDoc="0" locked="0" layoutInCell="1" allowOverlap="1" wp14:anchorId="758D09F6" wp14:editId="1856C0CE">
              <wp:simplePos x="0" y="0"/>
              <wp:positionH relativeFrom="column">
                <wp:posOffset>0</wp:posOffset>
              </wp:positionH>
              <wp:positionV relativeFrom="paragraph">
                <wp:posOffset>88309</wp:posOffset>
              </wp:positionV>
              <wp:extent cx="5227846" cy="0"/>
              <wp:effectExtent l="0" t="0" r="1778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7846"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B7C3227"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95pt" to="411.65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" strokecolor="gray [1629]">
              <o:lock v:ext="edit" shapetype="f"/>
            </v:line>
          </w:pict>
        </mc:Fallback>
      </mc:AlternateContent>
    </w:r>
  </w:p>
  <w:p w14:paraId="34C07812" w14:textId="01ADB53F" w:rsidR="005A390A" w:rsidRPr="0056464A" w:rsidRDefault="005A390A" w:rsidP="00BF2EBF">
    <w:pPr>
      <w:shd w:val="clear" w:color="auto" w:fill="FFFFFF"/>
      <w:rPr>
        <w:rFonts w:ascii="Book Antiqua" w:hAnsi="Book Antiqua"/>
        <w:sz w:val="16"/>
        <w:szCs w:val="16"/>
        <w:shd w:val="clear" w:color="auto" w:fill="FFFFFF"/>
        <w:lang w:val="de-DE" w:eastAsia="de-DE"/>
      </w:rPr>
    </w:pPr>
    <w:r w:rsidRPr="0056464A">
      <w:rPr>
        <w:rFonts w:ascii="Book Antiqua" w:hAnsi="Book Antiqua"/>
        <w:b/>
        <w:sz w:val="16"/>
        <w:szCs w:val="16"/>
        <w:shd w:val="clear" w:color="auto" w:fill="FFFFFF"/>
        <w:lang w:val="de-DE" w:eastAsia="de-DE"/>
      </w:rPr>
      <w:t>DTM Print</w:t>
    </w:r>
    <w:r w:rsidRPr="0056464A">
      <w:rPr>
        <w:rFonts w:ascii="Book Antiqua" w:hAnsi="Book Antiqua"/>
        <w:sz w:val="16"/>
        <w:szCs w:val="16"/>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DTM Print hat unter den Namen </w:t>
    </w:r>
    <w:proofErr w:type="spellStart"/>
    <w:r w:rsidRPr="0056464A">
      <w:rPr>
        <w:rFonts w:ascii="Book Antiqua" w:hAnsi="Book Antiqua"/>
        <w:sz w:val="16"/>
        <w:szCs w:val="16"/>
        <w:shd w:val="clear" w:color="auto" w:fill="FFFFFF"/>
        <w:lang w:val="de-DE" w:eastAsia="de-DE"/>
      </w:rPr>
      <w:t>Primera</w:t>
    </w:r>
    <w:proofErr w:type="spellEnd"/>
    <w:r w:rsidRPr="0056464A">
      <w:rPr>
        <w:rFonts w:ascii="Book Antiqua" w:hAnsi="Book Antiqua"/>
        <w:sz w:val="16"/>
        <w:szCs w:val="16"/>
        <w:shd w:val="clear" w:color="auto" w:fill="FFFFFF"/>
        <w:lang w:val="de-DE" w:eastAsia="de-DE"/>
      </w:rPr>
      <w:t xml:space="preserve"> Technology Europe das US-Unternehmen </w:t>
    </w:r>
    <w:proofErr w:type="spellStart"/>
    <w:r w:rsidRPr="0056464A">
      <w:rPr>
        <w:rFonts w:ascii="Book Antiqua" w:hAnsi="Book Antiqua"/>
        <w:sz w:val="16"/>
        <w:szCs w:val="16"/>
        <w:shd w:val="clear" w:color="auto" w:fill="FFFFFF"/>
        <w:lang w:val="de-DE" w:eastAsia="de-DE"/>
      </w:rPr>
      <w:t>Primera</w:t>
    </w:r>
    <w:proofErr w:type="spellEnd"/>
    <w:r w:rsidRPr="0056464A">
      <w:rPr>
        <w:rFonts w:ascii="Book Antiqua" w:hAnsi="Book Antiqua"/>
        <w:sz w:val="16"/>
        <w:szCs w:val="16"/>
        <w:shd w:val="clear" w:color="auto" w:fill="FFFFFF"/>
        <w:lang w:val="de-DE" w:eastAsia="de-DE"/>
      </w:rPr>
      <w:t xml:space="preserve"> Technology, Inc. über viele Jahre hinweg in der EMEA-Region vertreten. Neben eigenen Produkten arbeitet das Unternehmen eng mit namhaften Herstellern zusammen, um bestmögliche Drucklösungen anzubieten. DTM Print vertreibt diese Produkte und Dienstleistungen über autorisierte Vertriebspartner und Händler in Europa, im Mittleren Osten und in Afrika. </w:t>
    </w:r>
    <w:r w:rsidRPr="0056464A">
      <w:rPr>
        <w:rFonts w:ascii="Book Antiqua" w:hAnsi="Book Antiqua"/>
        <w:sz w:val="16"/>
        <w:szCs w:val="16"/>
        <w:shd w:val="clear" w:color="auto" w:fill="FFFFFF"/>
        <w:lang w:val="de-DE" w:eastAsia="de-DE"/>
      </w:rPr>
      <w:br/>
    </w:r>
    <w:r w:rsidRPr="0056464A">
      <w:rPr>
        <w:rFonts w:ascii="Book Antiqua" w:hAnsi="Book Antiqua"/>
        <w:sz w:val="16"/>
        <w:szCs w:val="16"/>
        <w:u w:val="single"/>
        <w:shd w:val="clear" w:color="auto" w:fill="FFFFFF"/>
        <w:lang w:val="de-DE" w:eastAsia="de-DE"/>
      </w:rPr>
      <w:t>Hinweis:</w:t>
    </w:r>
    <w:r w:rsidRPr="0056464A">
      <w:rPr>
        <w:rFonts w:ascii="Book Antiqua" w:hAnsi="Book Antiqua"/>
        <w:sz w:val="16"/>
        <w:szCs w:val="16"/>
        <w:shd w:val="clear" w:color="auto" w:fill="FFFFFF"/>
        <w:lang w:val="de-DE" w:eastAsia="de-DE"/>
      </w:rPr>
      <w:t xml:space="preserve"> Alle genannten Warenzeichen sind Eigentum der jeweiligen Unternehmen.</w:t>
    </w:r>
  </w:p>
  <w:p w14:paraId="56CB1DDC" w14:textId="799DE51C" w:rsidR="005A390A" w:rsidRPr="0056464A" w:rsidRDefault="005A390A" w:rsidP="00BF2EBF">
    <w:pPr>
      <w:pStyle w:val="PRFooter"/>
      <w:rPr>
        <w:sz w:val="16"/>
        <w:szCs w:val="16"/>
      </w:rPr>
    </w:pPr>
    <w:r w:rsidRPr="0056464A">
      <w:rPr>
        <w:rFonts w:cs="Arial"/>
        <w:b/>
        <w:color w:val="000000"/>
        <w:sz w:val="16"/>
        <w:szCs w:val="16"/>
        <w:u w:val="single"/>
      </w:rPr>
      <w:t>Weitere Informationen:</w:t>
    </w:r>
    <w:r w:rsidRPr="0056464A">
      <w:rPr>
        <w:rFonts w:cs="Arial"/>
        <w:color w:val="000000"/>
        <w:sz w:val="16"/>
        <w:szCs w:val="16"/>
      </w:rPr>
      <w:t xml:space="preserve"> </w:t>
    </w:r>
    <w:r w:rsidRPr="0056464A">
      <w:rPr>
        <w:rFonts w:cs="Arial"/>
        <w:sz w:val="16"/>
        <w:szCs w:val="16"/>
      </w:rPr>
      <w:t xml:space="preserve">DTM Print, Wiesbaden/Deutschland, Tel.: +49 (0) 611 92777-0, </w:t>
    </w:r>
    <w:r w:rsidRPr="0056464A">
      <w:rPr>
        <w:rFonts w:cs="Arial"/>
        <w:sz w:val="16"/>
        <w:szCs w:val="16"/>
      </w:rPr>
      <w:br/>
      <w:t>Fax:</w:t>
    </w:r>
    <w:r w:rsidR="00CE761E">
      <w:rPr>
        <w:rFonts w:cs="Arial"/>
        <w:sz w:val="16"/>
        <w:szCs w:val="16"/>
      </w:rPr>
      <w:t xml:space="preserve"> </w:t>
    </w:r>
    <w:r w:rsidRPr="0056464A">
      <w:rPr>
        <w:rFonts w:cs="Arial"/>
        <w:sz w:val="16"/>
        <w:szCs w:val="16"/>
      </w:rPr>
      <w:t xml:space="preserve">+49 (0) 611 92777-50, E-Mail: </w:t>
    </w:r>
    <w:hyperlink r:id="rId1" w:history="1">
      <w:r w:rsidRPr="0056464A">
        <w:rPr>
          <w:rStyle w:val="Hyperlink"/>
          <w:rFonts w:cs="Arial"/>
          <w:color w:val="auto"/>
          <w:sz w:val="16"/>
          <w:szCs w:val="16"/>
          <w:u w:val="none"/>
        </w:rPr>
        <w:t>sales@dtm-print.eu</w:t>
      </w:r>
    </w:hyperlink>
    <w:r w:rsidRPr="0056464A">
      <w:rPr>
        <w:rFonts w:cs="Arial"/>
        <w:sz w:val="16"/>
        <w:szCs w:val="16"/>
      </w:rPr>
      <w:t xml:space="preserve">, </w:t>
    </w:r>
    <w:r w:rsidRPr="0056464A">
      <w:rPr>
        <w:sz w:val="16"/>
        <w:szCs w:val="16"/>
      </w:rPr>
      <w:t xml:space="preserve">Web: </w:t>
    </w:r>
    <w:hyperlink r:id="rId2" w:history="1">
      <w:r w:rsidRPr="0056464A">
        <w:rPr>
          <w:rStyle w:val="Hyperlink"/>
          <w:color w:val="auto"/>
          <w:sz w:val="16"/>
          <w:szCs w:val="16"/>
          <w:u w:val="none"/>
        </w:rPr>
        <w:t>dtm-print.eu</w:t>
      </w:r>
    </w:hyperlink>
  </w:p>
  <w:p w14:paraId="0D755973" w14:textId="03D3030D" w:rsidR="005A390A" w:rsidRPr="001D5865" w:rsidRDefault="005A390A" w:rsidP="00BF2EBF">
    <w:pPr>
      <w:pStyle w:val="PRFooter"/>
      <w:rPr>
        <w:sz w:val="16"/>
        <w:szCs w:val="16"/>
      </w:rPr>
    </w:pPr>
    <w:r w:rsidRPr="0056464A">
      <w:rPr>
        <w:b/>
        <w:sz w:val="16"/>
        <w:szCs w:val="16"/>
        <w:u w:val="single"/>
      </w:rPr>
      <w:t>Pressereferentin:</w:t>
    </w:r>
    <w:r w:rsidRPr="0056464A">
      <w:rPr>
        <w:sz w:val="16"/>
        <w:szCs w:val="16"/>
      </w:rPr>
      <w:t xml:space="preserve"> </w:t>
    </w:r>
    <w:r w:rsidR="001D5865">
      <w:rPr>
        <w:sz w:val="16"/>
        <w:szCs w:val="16"/>
      </w:rPr>
      <w:t>Katrin Hoffmann,</w:t>
    </w:r>
    <w:r w:rsidRPr="0056464A">
      <w:rPr>
        <w:sz w:val="16"/>
        <w:szCs w:val="16"/>
      </w:rPr>
      <w:t xml:space="preserve"> Tel.: +49 (0) 611 92777-0, E-Mail: </w:t>
    </w:r>
    <w:hyperlink r:id="rId3" w:history="1">
      <w:r w:rsidRPr="0056464A">
        <w:rPr>
          <w:rStyle w:val="Hyperlink"/>
          <w:rFonts w:cs="Arial"/>
          <w:color w:val="auto"/>
          <w:sz w:val="16"/>
          <w:szCs w:val="16"/>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0BE7D" w14:textId="77777777" w:rsidR="00E07BB7" w:rsidRDefault="00E07BB7">
      <w:r>
        <w:separator/>
      </w:r>
    </w:p>
  </w:footnote>
  <w:footnote w:type="continuationSeparator" w:id="0">
    <w:p w14:paraId="12918760" w14:textId="77777777" w:rsidR="00E07BB7" w:rsidRDefault="00E0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9ADE" w14:textId="795B927E" w:rsidR="00A90727" w:rsidRPr="007A78B9" w:rsidRDefault="007A78B9">
    <w:pPr>
      <w:pStyle w:val="Kopfzeile"/>
      <w:rPr>
        <w:rFonts w:ascii="Book Antiqua" w:hAnsi="Book Antiqua"/>
        <w:sz w:val="18"/>
        <w:szCs w:val="18"/>
        <w:lang w:val="de-DE"/>
      </w:rPr>
    </w:pPr>
    <w:r w:rsidRPr="007A78B9">
      <w:rPr>
        <w:rFonts w:ascii="Book Antiqua" w:hAnsi="Book Antiqua"/>
        <w:sz w:val="18"/>
        <w:szCs w:val="24"/>
        <w:lang w:val="de-DE"/>
      </w:rPr>
      <w:t xml:space="preserve">Seite </w:t>
    </w:r>
    <w:r w:rsidRPr="00F43981">
      <w:rPr>
        <w:rFonts w:ascii="Book Antiqua" w:hAnsi="Book Antiqua"/>
        <w:sz w:val="18"/>
        <w:szCs w:val="24"/>
        <w:lang w:val="en-GB"/>
      </w:rPr>
      <w:fldChar w:fldCharType="begin"/>
    </w:r>
    <w:r w:rsidRPr="007A78B9">
      <w:rPr>
        <w:rFonts w:ascii="Book Antiqua" w:hAnsi="Book Antiqua"/>
        <w:sz w:val="18"/>
        <w:szCs w:val="24"/>
        <w:lang w:val="de-DE"/>
      </w:rPr>
      <w:instrText xml:space="preserve"> PAGE </w:instrText>
    </w:r>
    <w:r w:rsidRPr="00F43981">
      <w:rPr>
        <w:rFonts w:ascii="Book Antiqua" w:hAnsi="Book Antiqua"/>
        <w:sz w:val="18"/>
        <w:szCs w:val="24"/>
        <w:lang w:val="en-GB"/>
      </w:rPr>
      <w:fldChar w:fldCharType="separate"/>
    </w:r>
    <w:r w:rsidRPr="007A78B9">
      <w:rPr>
        <w:rFonts w:ascii="Book Antiqua" w:hAnsi="Book Antiqua"/>
        <w:sz w:val="18"/>
        <w:szCs w:val="24"/>
        <w:lang w:val="de-DE"/>
      </w:rPr>
      <w:t>2</w:t>
    </w:r>
    <w:r w:rsidRPr="00F43981">
      <w:rPr>
        <w:rFonts w:ascii="Book Antiqua" w:hAnsi="Book Antiqua"/>
        <w:sz w:val="18"/>
        <w:szCs w:val="24"/>
        <w:lang w:val="en-GB"/>
      </w:rPr>
      <w:fldChar w:fldCharType="end"/>
    </w:r>
    <w:r w:rsidRPr="007A78B9">
      <w:rPr>
        <w:rFonts w:ascii="Book Antiqua" w:hAnsi="Book Antiqua"/>
        <w:sz w:val="18"/>
        <w:szCs w:val="24"/>
        <w:lang w:val="de-DE"/>
      </w:rPr>
      <w:t xml:space="preserve"> von </w:t>
    </w:r>
    <w:r w:rsidRPr="00F43981">
      <w:rPr>
        <w:rFonts w:ascii="Book Antiqua" w:hAnsi="Book Antiqua"/>
        <w:sz w:val="18"/>
        <w:szCs w:val="24"/>
        <w:lang w:val="en-GB"/>
      </w:rPr>
      <w:fldChar w:fldCharType="begin"/>
    </w:r>
    <w:r w:rsidRPr="007A78B9">
      <w:rPr>
        <w:rFonts w:ascii="Book Antiqua" w:hAnsi="Book Antiqua"/>
        <w:sz w:val="18"/>
        <w:szCs w:val="24"/>
        <w:lang w:val="de-DE"/>
      </w:rPr>
      <w:instrText xml:space="preserve"> NUMPAGES </w:instrText>
    </w:r>
    <w:r w:rsidRPr="00F43981">
      <w:rPr>
        <w:rFonts w:ascii="Book Antiqua" w:hAnsi="Book Antiqua"/>
        <w:sz w:val="18"/>
        <w:szCs w:val="24"/>
        <w:lang w:val="en-GB"/>
      </w:rPr>
      <w:fldChar w:fldCharType="separate"/>
    </w:r>
    <w:r w:rsidRPr="007A78B9">
      <w:rPr>
        <w:rFonts w:ascii="Book Antiqua" w:hAnsi="Book Antiqua"/>
        <w:sz w:val="18"/>
        <w:szCs w:val="24"/>
        <w:lang w:val="de-DE"/>
      </w:rPr>
      <w:t>2</w:t>
    </w:r>
    <w:r w:rsidRPr="00F43981">
      <w:rPr>
        <w:rFonts w:ascii="Book Antiqua" w:hAnsi="Book Antiqua"/>
        <w:sz w:val="18"/>
        <w:szCs w:val="24"/>
        <w:lang w:val="en-GB"/>
      </w:rPr>
      <w:fldChar w:fldCharType="end"/>
    </w:r>
    <w:r w:rsidRPr="007A78B9">
      <w:rPr>
        <w:rFonts w:ascii="Book Antiqua" w:hAnsi="Book Antiqua"/>
        <w:sz w:val="18"/>
        <w:lang w:val="de-DE"/>
      </w:rPr>
      <w:tab/>
    </w:r>
    <w:r w:rsidRPr="007A78B9">
      <w:rPr>
        <w:rFonts w:ascii="Book Antiqua" w:hAnsi="Book Antiqua"/>
        <w:sz w:val="18"/>
        <w:szCs w:val="24"/>
        <w:lang w:val="de-DE"/>
      </w:rPr>
      <w:tab/>
    </w:r>
    <w:r w:rsidR="00CE761E">
      <w:rPr>
        <w:rFonts w:ascii="Book Antiqua" w:hAnsi="Book Antiqua"/>
        <w:sz w:val="18"/>
        <w:szCs w:val="24"/>
        <w:lang w:val="de-DE"/>
      </w:rPr>
      <w:t xml:space="preserve">Manuelle Zufuhr – Lebensmitteldrucker </w:t>
    </w:r>
    <w:r w:rsidRPr="007A78B9">
      <w:rPr>
        <w:rFonts w:ascii="Book Antiqua" w:eastAsia="Cambria" w:hAnsi="Book Antiqua" w:cs="Book Antiqua"/>
        <w:bCs/>
        <w:sz w:val="18"/>
        <w:szCs w:val="18"/>
        <w:lang w:val="de-DE"/>
      </w:rPr>
      <w:t>Eddie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C70906"/>
    <w:multiLevelType w:val="hybridMultilevel"/>
    <w:tmpl w:val="C3A895FC"/>
    <w:lvl w:ilvl="0" w:tplc="1068CBE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7C3BE1"/>
    <w:multiLevelType w:val="hybridMultilevel"/>
    <w:tmpl w:val="6FF820B8"/>
    <w:lvl w:ilvl="0" w:tplc="8B9ECA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11365F"/>
    <w:multiLevelType w:val="hybridMultilevel"/>
    <w:tmpl w:val="11846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C67532"/>
    <w:multiLevelType w:val="hybridMultilevel"/>
    <w:tmpl w:val="C5D06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4C3EAC"/>
    <w:multiLevelType w:val="hybridMultilevel"/>
    <w:tmpl w:val="3ACAA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263ADC"/>
    <w:multiLevelType w:val="hybridMultilevel"/>
    <w:tmpl w:val="B0F2B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561782"/>
    <w:multiLevelType w:val="hybridMultilevel"/>
    <w:tmpl w:val="F370B60A"/>
    <w:lvl w:ilvl="0" w:tplc="12440494">
      <w:start w:val="4"/>
      <w:numFmt w:val="bullet"/>
      <w:lvlText w:val="-"/>
      <w:lvlJc w:val="left"/>
      <w:pPr>
        <w:ind w:left="720" w:hanging="360"/>
      </w:pPr>
      <w:rPr>
        <w:rFonts w:ascii="Helvetica" w:eastAsia="Times New Roman" w:hAnsi="Helvetica" w:cs="Times New Roman" w:hint="default"/>
        <w:color w:val="FF0000"/>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06C69"/>
    <w:rsid w:val="0001457A"/>
    <w:rsid w:val="0001628B"/>
    <w:rsid w:val="00017197"/>
    <w:rsid w:val="00024BED"/>
    <w:rsid w:val="00032246"/>
    <w:rsid w:val="000349BB"/>
    <w:rsid w:val="00044C69"/>
    <w:rsid w:val="00046415"/>
    <w:rsid w:val="000550B7"/>
    <w:rsid w:val="00063427"/>
    <w:rsid w:val="00067C3A"/>
    <w:rsid w:val="000713F2"/>
    <w:rsid w:val="00072E12"/>
    <w:rsid w:val="00086C4E"/>
    <w:rsid w:val="00092BFE"/>
    <w:rsid w:val="00094095"/>
    <w:rsid w:val="000972A2"/>
    <w:rsid w:val="000B2093"/>
    <w:rsid w:val="000B52F5"/>
    <w:rsid w:val="000C13FA"/>
    <w:rsid w:val="000C2559"/>
    <w:rsid w:val="000C5F0E"/>
    <w:rsid w:val="000C6211"/>
    <w:rsid w:val="000D02AD"/>
    <w:rsid w:val="000D5A10"/>
    <w:rsid w:val="000E5CF2"/>
    <w:rsid w:val="000E667C"/>
    <w:rsid w:val="000F2CF3"/>
    <w:rsid w:val="00102368"/>
    <w:rsid w:val="00104EA3"/>
    <w:rsid w:val="0011527B"/>
    <w:rsid w:val="0011655D"/>
    <w:rsid w:val="00116A50"/>
    <w:rsid w:val="0012568A"/>
    <w:rsid w:val="00127622"/>
    <w:rsid w:val="001344B9"/>
    <w:rsid w:val="00136341"/>
    <w:rsid w:val="00144AF7"/>
    <w:rsid w:val="001476B6"/>
    <w:rsid w:val="001549DD"/>
    <w:rsid w:val="001604C6"/>
    <w:rsid w:val="00165677"/>
    <w:rsid w:val="00170787"/>
    <w:rsid w:val="00175D03"/>
    <w:rsid w:val="00177F98"/>
    <w:rsid w:val="00182AE2"/>
    <w:rsid w:val="001A5CDC"/>
    <w:rsid w:val="001C060B"/>
    <w:rsid w:val="001C7366"/>
    <w:rsid w:val="001D0A3E"/>
    <w:rsid w:val="001D0C96"/>
    <w:rsid w:val="001D5865"/>
    <w:rsid w:val="001E7ADB"/>
    <w:rsid w:val="001F0115"/>
    <w:rsid w:val="001F4746"/>
    <w:rsid w:val="001F522E"/>
    <w:rsid w:val="002104A7"/>
    <w:rsid w:val="00214507"/>
    <w:rsid w:val="00215A84"/>
    <w:rsid w:val="00223502"/>
    <w:rsid w:val="00226BAA"/>
    <w:rsid w:val="00227CAA"/>
    <w:rsid w:val="00231AEA"/>
    <w:rsid w:val="00233ECC"/>
    <w:rsid w:val="00243A47"/>
    <w:rsid w:val="00244104"/>
    <w:rsid w:val="002468D0"/>
    <w:rsid w:val="00252CA9"/>
    <w:rsid w:val="00253C9D"/>
    <w:rsid w:val="00262827"/>
    <w:rsid w:val="00263318"/>
    <w:rsid w:val="002731DF"/>
    <w:rsid w:val="00273C68"/>
    <w:rsid w:val="002751C1"/>
    <w:rsid w:val="00281076"/>
    <w:rsid w:val="002867AF"/>
    <w:rsid w:val="00287784"/>
    <w:rsid w:val="00293147"/>
    <w:rsid w:val="002933E4"/>
    <w:rsid w:val="00297DC7"/>
    <w:rsid w:val="002A4778"/>
    <w:rsid w:val="002A5217"/>
    <w:rsid w:val="002B325A"/>
    <w:rsid w:val="002B4BCD"/>
    <w:rsid w:val="002B6479"/>
    <w:rsid w:val="002C19FD"/>
    <w:rsid w:val="002C211E"/>
    <w:rsid w:val="002C7BD0"/>
    <w:rsid w:val="002E226A"/>
    <w:rsid w:val="003000B2"/>
    <w:rsid w:val="00302870"/>
    <w:rsid w:val="003068EF"/>
    <w:rsid w:val="003120A5"/>
    <w:rsid w:val="0031408A"/>
    <w:rsid w:val="00331CC1"/>
    <w:rsid w:val="00337486"/>
    <w:rsid w:val="00345254"/>
    <w:rsid w:val="00345731"/>
    <w:rsid w:val="00353CAD"/>
    <w:rsid w:val="00357ADC"/>
    <w:rsid w:val="0036045F"/>
    <w:rsid w:val="0036331E"/>
    <w:rsid w:val="0037441E"/>
    <w:rsid w:val="00380A48"/>
    <w:rsid w:val="00383C21"/>
    <w:rsid w:val="00393F65"/>
    <w:rsid w:val="003C57BB"/>
    <w:rsid w:val="003D104B"/>
    <w:rsid w:val="003D1E15"/>
    <w:rsid w:val="003D2973"/>
    <w:rsid w:val="003D3CD8"/>
    <w:rsid w:val="003E16FD"/>
    <w:rsid w:val="003E2A5A"/>
    <w:rsid w:val="003E2D35"/>
    <w:rsid w:val="003E744A"/>
    <w:rsid w:val="003F179E"/>
    <w:rsid w:val="003F371E"/>
    <w:rsid w:val="00404EE1"/>
    <w:rsid w:val="00405BA5"/>
    <w:rsid w:val="00416EED"/>
    <w:rsid w:val="00431B09"/>
    <w:rsid w:val="00441299"/>
    <w:rsid w:val="00444D0B"/>
    <w:rsid w:val="00447E4E"/>
    <w:rsid w:val="0045140B"/>
    <w:rsid w:val="00461763"/>
    <w:rsid w:val="00470120"/>
    <w:rsid w:val="00472303"/>
    <w:rsid w:val="00491C5B"/>
    <w:rsid w:val="004948F0"/>
    <w:rsid w:val="004B4583"/>
    <w:rsid w:val="004C092B"/>
    <w:rsid w:val="004C44A3"/>
    <w:rsid w:val="004C5F66"/>
    <w:rsid w:val="004D0279"/>
    <w:rsid w:val="004D29D1"/>
    <w:rsid w:val="004D6A5D"/>
    <w:rsid w:val="004E5FDE"/>
    <w:rsid w:val="004F0D13"/>
    <w:rsid w:val="004F103F"/>
    <w:rsid w:val="004F5737"/>
    <w:rsid w:val="004F7618"/>
    <w:rsid w:val="0050080A"/>
    <w:rsid w:val="0051330A"/>
    <w:rsid w:val="0051471A"/>
    <w:rsid w:val="00524EDC"/>
    <w:rsid w:val="0052725B"/>
    <w:rsid w:val="005327F0"/>
    <w:rsid w:val="00533FA1"/>
    <w:rsid w:val="005376AD"/>
    <w:rsid w:val="00541F8B"/>
    <w:rsid w:val="00545FD0"/>
    <w:rsid w:val="00547305"/>
    <w:rsid w:val="00550943"/>
    <w:rsid w:val="00561DCD"/>
    <w:rsid w:val="0056464A"/>
    <w:rsid w:val="00570BBD"/>
    <w:rsid w:val="00571397"/>
    <w:rsid w:val="005808E3"/>
    <w:rsid w:val="0058456E"/>
    <w:rsid w:val="00592F8C"/>
    <w:rsid w:val="0059467C"/>
    <w:rsid w:val="005A07E5"/>
    <w:rsid w:val="005A2B92"/>
    <w:rsid w:val="005A390A"/>
    <w:rsid w:val="005B72D2"/>
    <w:rsid w:val="005D43BD"/>
    <w:rsid w:val="005D4487"/>
    <w:rsid w:val="005E06C9"/>
    <w:rsid w:val="005E1D8B"/>
    <w:rsid w:val="005E3420"/>
    <w:rsid w:val="005F1FF1"/>
    <w:rsid w:val="00602B37"/>
    <w:rsid w:val="006077F9"/>
    <w:rsid w:val="0061025D"/>
    <w:rsid w:val="006151C1"/>
    <w:rsid w:val="00624E70"/>
    <w:rsid w:val="00626773"/>
    <w:rsid w:val="00630FFE"/>
    <w:rsid w:val="0063694D"/>
    <w:rsid w:val="0065273D"/>
    <w:rsid w:val="006616E2"/>
    <w:rsid w:val="00667D40"/>
    <w:rsid w:val="00674038"/>
    <w:rsid w:val="00684097"/>
    <w:rsid w:val="006922A6"/>
    <w:rsid w:val="006A319A"/>
    <w:rsid w:val="006A4EFC"/>
    <w:rsid w:val="006B0C67"/>
    <w:rsid w:val="006C2214"/>
    <w:rsid w:val="006C3E98"/>
    <w:rsid w:val="006C5B34"/>
    <w:rsid w:val="006C67A4"/>
    <w:rsid w:val="006D1675"/>
    <w:rsid w:val="006E6C5A"/>
    <w:rsid w:val="006E7DDB"/>
    <w:rsid w:val="006F0788"/>
    <w:rsid w:val="006F564A"/>
    <w:rsid w:val="00702A35"/>
    <w:rsid w:val="00726F82"/>
    <w:rsid w:val="00734787"/>
    <w:rsid w:val="00736FB4"/>
    <w:rsid w:val="0074378C"/>
    <w:rsid w:val="007527A6"/>
    <w:rsid w:val="00773540"/>
    <w:rsid w:val="00781249"/>
    <w:rsid w:val="0079592C"/>
    <w:rsid w:val="007971B1"/>
    <w:rsid w:val="007A0109"/>
    <w:rsid w:val="007A294A"/>
    <w:rsid w:val="007A56EC"/>
    <w:rsid w:val="007A78B9"/>
    <w:rsid w:val="007D2315"/>
    <w:rsid w:val="007D7C57"/>
    <w:rsid w:val="007E034B"/>
    <w:rsid w:val="007E35C0"/>
    <w:rsid w:val="007F141C"/>
    <w:rsid w:val="007F4CDC"/>
    <w:rsid w:val="0080081E"/>
    <w:rsid w:val="00802852"/>
    <w:rsid w:val="008126B2"/>
    <w:rsid w:val="00814330"/>
    <w:rsid w:val="00820994"/>
    <w:rsid w:val="008316D7"/>
    <w:rsid w:val="00834BC3"/>
    <w:rsid w:val="00844FD9"/>
    <w:rsid w:val="008456B5"/>
    <w:rsid w:val="00846F61"/>
    <w:rsid w:val="0086445E"/>
    <w:rsid w:val="008657D6"/>
    <w:rsid w:val="008667A6"/>
    <w:rsid w:val="0086739B"/>
    <w:rsid w:val="008703FD"/>
    <w:rsid w:val="008717B8"/>
    <w:rsid w:val="00871F25"/>
    <w:rsid w:val="00873144"/>
    <w:rsid w:val="008771C5"/>
    <w:rsid w:val="008837A0"/>
    <w:rsid w:val="00885ECE"/>
    <w:rsid w:val="00886580"/>
    <w:rsid w:val="0089176E"/>
    <w:rsid w:val="008942D3"/>
    <w:rsid w:val="008A0AA2"/>
    <w:rsid w:val="008A535F"/>
    <w:rsid w:val="008B3369"/>
    <w:rsid w:val="008B5B56"/>
    <w:rsid w:val="008B6D18"/>
    <w:rsid w:val="008C0B50"/>
    <w:rsid w:val="008C289C"/>
    <w:rsid w:val="008C2B32"/>
    <w:rsid w:val="008C2BB1"/>
    <w:rsid w:val="008C680A"/>
    <w:rsid w:val="008D551C"/>
    <w:rsid w:val="008E0903"/>
    <w:rsid w:val="008F215B"/>
    <w:rsid w:val="008F48E3"/>
    <w:rsid w:val="00906E8A"/>
    <w:rsid w:val="00915EB3"/>
    <w:rsid w:val="00916B30"/>
    <w:rsid w:val="00924C23"/>
    <w:rsid w:val="00936C87"/>
    <w:rsid w:val="009428DD"/>
    <w:rsid w:val="00954966"/>
    <w:rsid w:val="009550FE"/>
    <w:rsid w:val="0097475B"/>
    <w:rsid w:val="00985376"/>
    <w:rsid w:val="00986CB6"/>
    <w:rsid w:val="009A76A6"/>
    <w:rsid w:val="009B0A8B"/>
    <w:rsid w:val="009B7512"/>
    <w:rsid w:val="009B783A"/>
    <w:rsid w:val="009C2017"/>
    <w:rsid w:val="009D1330"/>
    <w:rsid w:val="009D299B"/>
    <w:rsid w:val="009D2F91"/>
    <w:rsid w:val="009F4ED9"/>
    <w:rsid w:val="00A050E6"/>
    <w:rsid w:val="00A10D03"/>
    <w:rsid w:val="00A20183"/>
    <w:rsid w:val="00A21AA3"/>
    <w:rsid w:val="00A25FFF"/>
    <w:rsid w:val="00A33683"/>
    <w:rsid w:val="00A358C3"/>
    <w:rsid w:val="00A44365"/>
    <w:rsid w:val="00A47AB8"/>
    <w:rsid w:val="00A53CA7"/>
    <w:rsid w:val="00A57E9E"/>
    <w:rsid w:val="00A60B19"/>
    <w:rsid w:val="00A62AA8"/>
    <w:rsid w:val="00A71525"/>
    <w:rsid w:val="00A73294"/>
    <w:rsid w:val="00A74CE8"/>
    <w:rsid w:val="00A86FBB"/>
    <w:rsid w:val="00A90727"/>
    <w:rsid w:val="00A90828"/>
    <w:rsid w:val="00A916F0"/>
    <w:rsid w:val="00AA1223"/>
    <w:rsid w:val="00AA5943"/>
    <w:rsid w:val="00AB0F91"/>
    <w:rsid w:val="00AC0469"/>
    <w:rsid w:val="00AC53BF"/>
    <w:rsid w:val="00AC7501"/>
    <w:rsid w:val="00AD5BD3"/>
    <w:rsid w:val="00AD666E"/>
    <w:rsid w:val="00B01375"/>
    <w:rsid w:val="00B0274A"/>
    <w:rsid w:val="00B03241"/>
    <w:rsid w:val="00B05300"/>
    <w:rsid w:val="00B05E24"/>
    <w:rsid w:val="00B07EDD"/>
    <w:rsid w:val="00B12C37"/>
    <w:rsid w:val="00B17734"/>
    <w:rsid w:val="00B2185E"/>
    <w:rsid w:val="00B238BA"/>
    <w:rsid w:val="00B26BE9"/>
    <w:rsid w:val="00B27B8E"/>
    <w:rsid w:val="00B33A2F"/>
    <w:rsid w:val="00B35195"/>
    <w:rsid w:val="00B359C4"/>
    <w:rsid w:val="00B40825"/>
    <w:rsid w:val="00B47A1F"/>
    <w:rsid w:val="00B51264"/>
    <w:rsid w:val="00B61785"/>
    <w:rsid w:val="00B63335"/>
    <w:rsid w:val="00B63E21"/>
    <w:rsid w:val="00B670C0"/>
    <w:rsid w:val="00B71C67"/>
    <w:rsid w:val="00B7482F"/>
    <w:rsid w:val="00B85E41"/>
    <w:rsid w:val="00B9554C"/>
    <w:rsid w:val="00B95D3C"/>
    <w:rsid w:val="00BA17D4"/>
    <w:rsid w:val="00BA5BC7"/>
    <w:rsid w:val="00BA75D3"/>
    <w:rsid w:val="00BC57BD"/>
    <w:rsid w:val="00BD055D"/>
    <w:rsid w:val="00BD4AB7"/>
    <w:rsid w:val="00BD6AA6"/>
    <w:rsid w:val="00BD6F27"/>
    <w:rsid w:val="00BE1877"/>
    <w:rsid w:val="00BE7603"/>
    <w:rsid w:val="00BF2646"/>
    <w:rsid w:val="00BF2EBF"/>
    <w:rsid w:val="00C14DD3"/>
    <w:rsid w:val="00C20D44"/>
    <w:rsid w:val="00C30192"/>
    <w:rsid w:val="00C30AE3"/>
    <w:rsid w:val="00C43AD8"/>
    <w:rsid w:val="00C60B2C"/>
    <w:rsid w:val="00C65386"/>
    <w:rsid w:val="00C861A9"/>
    <w:rsid w:val="00C86266"/>
    <w:rsid w:val="00C87B39"/>
    <w:rsid w:val="00CA499F"/>
    <w:rsid w:val="00CB0C7F"/>
    <w:rsid w:val="00CB2D9F"/>
    <w:rsid w:val="00CC2F67"/>
    <w:rsid w:val="00CC4157"/>
    <w:rsid w:val="00CD53E2"/>
    <w:rsid w:val="00CD6490"/>
    <w:rsid w:val="00CE288B"/>
    <w:rsid w:val="00CE5DA7"/>
    <w:rsid w:val="00CE761E"/>
    <w:rsid w:val="00CF2F96"/>
    <w:rsid w:val="00D016F7"/>
    <w:rsid w:val="00D07345"/>
    <w:rsid w:val="00D11229"/>
    <w:rsid w:val="00D1307D"/>
    <w:rsid w:val="00D21D07"/>
    <w:rsid w:val="00D352D3"/>
    <w:rsid w:val="00D50061"/>
    <w:rsid w:val="00D57411"/>
    <w:rsid w:val="00D633AF"/>
    <w:rsid w:val="00D642B9"/>
    <w:rsid w:val="00D70BC4"/>
    <w:rsid w:val="00D74ACF"/>
    <w:rsid w:val="00D752BD"/>
    <w:rsid w:val="00DA1549"/>
    <w:rsid w:val="00DA35F8"/>
    <w:rsid w:val="00DA57C9"/>
    <w:rsid w:val="00DB0172"/>
    <w:rsid w:val="00DB067B"/>
    <w:rsid w:val="00DB2855"/>
    <w:rsid w:val="00DC0F22"/>
    <w:rsid w:val="00DD3F30"/>
    <w:rsid w:val="00DD54EA"/>
    <w:rsid w:val="00DE1BEB"/>
    <w:rsid w:val="00E02029"/>
    <w:rsid w:val="00E06570"/>
    <w:rsid w:val="00E07BB7"/>
    <w:rsid w:val="00E10B9E"/>
    <w:rsid w:val="00E15027"/>
    <w:rsid w:val="00E2230A"/>
    <w:rsid w:val="00E26685"/>
    <w:rsid w:val="00E3295A"/>
    <w:rsid w:val="00E37645"/>
    <w:rsid w:val="00E37FAF"/>
    <w:rsid w:val="00E557BD"/>
    <w:rsid w:val="00E60501"/>
    <w:rsid w:val="00E617D2"/>
    <w:rsid w:val="00E64286"/>
    <w:rsid w:val="00E644C9"/>
    <w:rsid w:val="00E65024"/>
    <w:rsid w:val="00E81BEA"/>
    <w:rsid w:val="00E83362"/>
    <w:rsid w:val="00E85C7F"/>
    <w:rsid w:val="00E925CE"/>
    <w:rsid w:val="00E955FF"/>
    <w:rsid w:val="00EA02CB"/>
    <w:rsid w:val="00EA2075"/>
    <w:rsid w:val="00EA466B"/>
    <w:rsid w:val="00EA7CAE"/>
    <w:rsid w:val="00EB023F"/>
    <w:rsid w:val="00EB0BA1"/>
    <w:rsid w:val="00EB4CC4"/>
    <w:rsid w:val="00EB5BF0"/>
    <w:rsid w:val="00EC125F"/>
    <w:rsid w:val="00EC41A2"/>
    <w:rsid w:val="00EC6559"/>
    <w:rsid w:val="00EC6E89"/>
    <w:rsid w:val="00ED3224"/>
    <w:rsid w:val="00ED4FAD"/>
    <w:rsid w:val="00ED6E5C"/>
    <w:rsid w:val="00EE293E"/>
    <w:rsid w:val="00EF323C"/>
    <w:rsid w:val="00EF3F54"/>
    <w:rsid w:val="00F0253A"/>
    <w:rsid w:val="00F1095D"/>
    <w:rsid w:val="00F134E7"/>
    <w:rsid w:val="00F16BA1"/>
    <w:rsid w:val="00F16DC5"/>
    <w:rsid w:val="00F24A4E"/>
    <w:rsid w:val="00F27F35"/>
    <w:rsid w:val="00F33D97"/>
    <w:rsid w:val="00F356C1"/>
    <w:rsid w:val="00F417FA"/>
    <w:rsid w:val="00F60141"/>
    <w:rsid w:val="00F6161C"/>
    <w:rsid w:val="00F65F10"/>
    <w:rsid w:val="00F66F54"/>
    <w:rsid w:val="00F70D1A"/>
    <w:rsid w:val="00F714CB"/>
    <w:rsid w:val="00F7187E"/>
    <w:rsid w:val="00F75933"/>
    <w:rsid w:val="00F77C02"/>
    <w:rsid w:val="00F84884"/>
    <w:rsid w:val="00F84973"/>
    <w:rsid w:val="00F93F02"/>
    <w:rsid w:val="00F94D36"/>
    <w:rsid w:val="00FA1F5F"/>
    <w:rsid w:val="00FA2AA5"/>
    <w:rsid w:val="00FA489F"/>
    <w:rsid w:val="00FA587C"/>
    <w:rsid w:val="00FA5BB0"/>
    <w:rsid w:val="00FB54F7"/>
    <w:rsid w:val="00FC7C19"/>
    <w:rsid w:val="00FE0BA2"/>
    <w:rsid w:val="00FE4716"/>
    <w:rsid w:val="00FF13C8"/>
    <w:rsid w:val="00FF2F8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019B4CE2-A3CF-4C4E-A248-0A5F11F3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924C23"/>
    <w:pPr>
      <w:spacing w:after="200"/>
    </w:pPr>
    <w:rPr>
      <w:rFonts w:ascii="Book Antiqua" w:hAnsi="Book Antiqua"/>
      <w:snapToGrid w:val="0"/>
      <w:sz w:val="23"/>
      <w:shd w:val="clear" w:color="auto" w:fill="FFFFFF"/>
      <w:lang w:val="de-DE" w:eastAsia="de-DE"/>
    </w:rPr>
  </w:style>
  <w:style w:type="paragraph" w:customStyle="1" w:styleId="PRHeading1">
    <w:name w:val="PR Heading 1"/>
    <w:basedOn w:val="berschrift1"/>
    <w:next w:val="berschrift1"/>
    <w:link w:val="PRHeading1Char"/>
    <w:autoRedefine/>
    <w:qFormat/>
    <w:rsid w:val="00441299"/>
    <w:pPr>
      <w:spacing w:after="200"/>
      <w:jc w:val="center"/>
    </w:pPr>
    <w:rPr>
      <w:sz w:val="26"/>
      <w:szCs w:val="26"/>
      <w:lang w:val="de-DE"/>
    </w:rPr>
  </w:style>
  <w:style w:type="character" w:customStyle="1" w:styleId="PRHeading1Char">
    <w:name w:val="PR Heading 1 Char"/>
    <w:basedOn w:val="berschrift1Zchn"/>
    <w:link w:val="PRHeading1"/>
    <w:rsid w:val="00441299"/>
    <w:rPr>
      <w:rFonts w:ascii="Book Antiqua" w:eastAsia="Times New Roman" w:hAnsi="Book Antiqua" w:cs="Times New Roman"/>
      <w:b/>
      <w:sz w:val="26"/>
      <w:szCs w:val="26"/>
      <w:lang w:val="en-US"/>
    </w:rPr>
  </w:style>
  <w:style w:type="paragraph" w:customStyle="1" w:styleId="PRHeading2">
    <w:name w:val="PR Heading 2"/>
    <w:next w:val="berschrift2"/>
    <w:link w:val="PRHeading2Char"/>
    <w:autoRedefine/>
    <w:qFormat/>
    <w:rsid w:val="003068EF"/>
    <w:pPr>
      <w:spacing w:after="200"/>
      <w:jc w:val="center"/>
    </w:pPr>
    <w:rPr>
      <w:rFonts w:ascii="Book Antiqua" w:eastAsia="Times New Roman" w:hAnsi="Book Antiqua"/>
      <w:i/>
      <w:sz w:val="23"/>
      <w:szCs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3068EF"/>
    <w:rPr>
      <w:rFonts w:ascii="Book Antiqua" w:eastAsia="Times New Roman" w:hAnsi="Book Antiqua"/>
      <w:i/>
      <w:sz w:val="23"/>
      <w:szCs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character" w:styleId="Fett">
    <w:name w:val="Strong"/>
    <w:basedOn w:val="Absatz-Standardschriftart"/>
    <w:uiPriority w:val="22"/>
    <w:qFormat/>
    <w:rsid w:val="000D02AD"/>
    <w:rPr>
      <w:b/>
      <w:bCs/>
    </w:rPr>
  </w:style>
  <w:style w:type="paragraph" w:styleId="StandardWeb">
    <w:name w:val="Normal (Web)"/>
    <w:basedOn w:val="Standard"/>
    <w:uiPriority w:val="99"/>
    <w:unhideWhenUsed/>
    <w:rsid w:val="003D1E15"/>
    <w:pPr>
      <w:spacing w:before="100" w:beforeAutospacing="1" w:after="100" w:afterAutospacing="1"/>
    </w:pPr>
    <w:rPr>
      <w:rFonts w:ascii="Times" w:eastAsia="Cambria" w:hAnsi="Times"/>
      <w:lang w:val="de-DE" w:eastAsia="de-DE"/>
    </w:rPr>
  </w:style>
  <w:style w:type="character" w:customStyle="1" w:styleId="NichtaufgelsteErwhnung1">
    <w:name w:val="Nicht aufgelöste Erwähnung1"/>
    <w:basedOn w:val="Absatz-Standardschriftart"/>
    <w:uiPriority w:val="99"/>
    <w:semiHidden/>
    <w:unhideWhenUsed/>
    <w:rsid w:val="006C3E98"/>
    <w:rPr>
      <w:color w:val="605E5C"/>
      <w:shd w:val="clear" w:color="auto" w:fill="E1DFDD"/>
    </w:rPr>
  </w:style>
  <w:style w:type="character" w:customStyle="1" w:styleId="apple-converted-space">
    <w:name w:val="apple-converted-space"/>
    <w:basedOn w:val="Absatz-Standardschriftart"/>
    <w:rsid w:val="00924C23"/>
  </w:style>
  <w:style w:type="character" w:styleId="NichtaufgelsteErwhnung">
    <w:name w:val="Unresolved Mention"/>
    <w:basedOn w:val="Absatz-Standardschriftart"/>
    <w:uiPriority w:val="99"/>
    <w:semiHidden/>
    <w:unhideWhenUsed/>
    <w:rsid w:val="00752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853668">
      <w:bodyDiv w:val="1"/>
      <w:marLeft w:val="0"/>
      <w:marRight w:val="0"/>
      <w:marTop w:val="0"/>
      <w:marBottom w:val="0"/>
      <w:divBdr>
        <w:top w:val="none" w:sz="0" w:space="0" w:color="auto"/>
        <w:left w:val="none" w:sz="0" w:space="0" w:color="auto"/>
        <w:bottom w:val="none" w:sz="0" w:space="0" w:color="auto"/>
        <w:right w:val="none" w:sz="0" w:space="0" w:color="auto"/>
      </w:divBdr>
    </w:div>
    <w:div w:id="250697001">
      <w:bodyDiv w:val="1"/>
      <w:marLeft w:val="0"/>
      <w:marRight w:val="0"/>
      <w:marTop w:val="0"/>
      <w:marBottom w:val="0"/>
      <w:divBdr>
        <w:top w:val="none" w:sz="0" w:space="0" w:color="auto"/>
        <w:left w:val="none" w:sz="0" w:space="0" w:color="auto"/>
        <w:bottom w:val="none" w:sz="0" w:space="0" w:color="auto"/>
        <w:right w:val="none" w:sz="0" w:space="0" w:color="auto"/>
      </w:divBdr>
    </w:div>
    <w:div w:id="263416809">
      <w:bodyDiv w:val="1"/>
      <w:marLeft w:val="0"/>
      <w:marRight w:val="0"/>
      <w:marTop w:val="0"/>
      <w:marBottom w:val="0"/>
      <w:divBdr>
        <w:top w:val="none" w:sz="0" w:space="0" w:color="auto"/>
        <w:left w:val="none" w:sz="0" w:space="0" w:color="auto"/>
        <w:bottom w:val="none" w:sz="0" w:space="0" w:color="auto"/>
        <w:right w:val="none" w:sz="0" w:space="0" w:color="auto"/>
      </w:divBdr>
    </w:div>
    <w:div w:id="451823792">
      <w:bodyDiv w:val="1"/>
      <w:marLeft w:val="0"/>
      <w:marRight w:val="0"/>
      <w:marTop w:val="0"/>
      <w:marBottom w:val="0"/>
      <w:divBdr>
        <w:top w:val="none" w:sz="0" w:space="0" w:color="auto"/>
        <w:left w:val="none" w:sz="0" w:space="0" w:color="auto"/>
        <w:bottom w:val="none" w:sz="0" w:space="0" w:color="auto"/>
        <w:right w:val="none" w:sz="0" w:space="0" w:color="auto"/>
      </w:divBdr>
    </w:div>
    <w:div w:id="696082037">
      <w:bodyDiv w:val="1"/>
      <w:marLeft w:val="0"/>
      <w:marRight w:val="0"/>
      <w:marTop w:val="0"/>
      <w:marBottom w:val="0"/>
      <w:divBdr>
        <w:top w:val="none" w:sz="0" w:space="0" w:color="auto"/>
        <w:left w:val="none" w:sz="0" w:space="0" w:color="auto"/>
        <w:bottom w:val="none" w:sz="0" w:space="0" w:color="auto"/>
        <w:right w:val="none" w:sz="0" w:space="0" w:color="auto"/>
      </w:divBdr>
    </w:div>
    <w:div w:id="731390600">
      <w:bodyDiv w:val="1"/>
      <w:marLeft w:val="0"/>
      <w:marRight w:val="0"/>
      <w:marTop w:val="0"/>
      <w:marBottom w:val="0"/>
      <w:divBdr>
        <w:top w:val="none" w:sz="0" w:space="0" w:color="auto"/>
        <w:left w:val="none" w:sz="0" w:space="0" w:color="auto"/>
        <w:bottom w:val="none" w:sz="0" w:space="0" w:color="auto"/>
        <w:right w:val="none" w:sz="0" w:space="0" w:color="auto"/>
      </w:divBdr>
    </w:div>
    <w:div w:id="745802352">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11337375">
      <w:bodyDiv w:val="1"/>
      <w:marLeft w:val="0"/>
      <w:marRight w:val="0"/>
      <w:marTop w:val="0"/>
      <w:marBottom w:val="0"/>
      <w:divBdr>
        <w:top w:val="none" w:sz="0" w:space="0" w:color="auto"/>
        <w:left w:val="none" w:sz="0" w:space="0" w:color="auto"/>
        <w:bottom w:val="none" w:sz="0" w:space="0" w:color="auto"/>
        <w:right w:val="none" w:sz="0" w:space="0" w:color="auto"/>
      </w:divBdr>
    </w:div>
    <w:div w:id="834687925">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100181256">
      <w:bodyDiv w:val="1"/>
      <w:marLeft w:val="0"/>
      <w:marRight w:val="0"/>
      <w:marTop w:val="0"/>
      <w:marBottom w:val="0"/>
      <w:divBdr>
        <w:top w:val="none" w:sz="0" w:space="0" w:color="auto"/>
        <w:left w:val="none" w:sz="0" w:space="0" w:color="auto"/>
        <w:bottom w:val="none" w:sz="0" w:space="0" w:color="auto"/>
        <w:right w:val="none" w:sz="0" w:space="0" w:color="auto"/>
      </w:divBdr>
    </w:div>
    <w:div w:id="1116482056">
      <w:bodyDiv w:val="1"/>
      <w:marLeft w:val="0"/>
      <w:marRight w:val="0"/>
      <w:marTop w:val="0"/>
      <w:marBottom w:val="0"/>
      <w:divBdr>
        <w:top w:val="none" w:sz="0" w:space="0" w:color="auto"/>
        <w:left w:val="none" w:sz="0" w:space="0" w:color="auto"/>
        <w:bottom w:val="none" w:sz="0" w:space="0" w:color="auto"/>
        <w:right w:val="none" w:sz="0" w:space="0" w:color="auto"/>
      </w:divBdr>
    </w:div>
    <w:div w:id="1122386535">
      <w:bodyDiv w:val="1"/>
      <w:marLeft w:val="0"/>
      <w:marRight w:val="0"/>
      <w:marTop w:val="0"/>
      <w:marBottom w:val="0"/>
      <w:divBdr>
        <w:top w:val="none" w:sz="0" w:space="0" w:color="auto"/>
        <w:left w:val="none" w:sz="0" w:space="0" w:color="auto"/>
        <w:bottom w:val="none" w:sz="0" w:space="0" w:color="auto"/>
        <w:right w:val="none" w:sz="0" w:space="0" w:color="auto"/>
      </w:divBdr>
    </w:div>
    <w:div w:id="1125393791">
      <w:bodyDiv w:val="1"/>
      <w:marLeft w:val="0"/>
      <w:marRight w:val="0"/>
      <w:marTop w:val="0"/>
      <w:marBottom w:val="0"/>
      <w:divBdr>
        <w:top w:val="none" w:sz="0" w:space="0" w:color="auto"/>
        <w:left w:val="none" w:sz="0" w:space="0" w:color="auto"/>
        <w:bottom w:val="none" w:sz="0" w:space="0" w:color="auto"/>
        <w:right w:val="none" w:sz="0" w:space="0" w:color="auto"/>
      </w:divBdr>
    </w:div>
    <w:div w:id="1241718301">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66102555">
      <w:bodyDiv w:val="1"/>
      <w:marLeft w:val="0"/>
      <w:marRight w:val="0"/>
      <w:marTop w:val="0"/>
      <w:marBottom w:val="0"/>
      <w:divBdr>
        <w:top w:val="none" w:sz="0" w:space="0" w:color="auto"/>
        <w:left w:val="none" w:sz="0" w:space="0" w:color="auto"/>
        <w:bottom w:val="none" w:sz="0" w:space="0" w:color="auto"/>
        <w:right w:val="none" w:sz="0" w:space="0" w:color="auto"/>
      </w:divBdr>
      <w:divsChild>
        <w:div w:id="105581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159245">
              <w:marLeft w:val="0"/>
              <w:marRight w:val="0"/>
              <w:marTop w:val="0"/>
              <w:marBottom w:val="0"/>
              <w:divBdr>
                <w:top w:val="none" w:sz="0" w:space="0" w:color="auto"/>
                <w:left w:val="none" w:sz="0" w:space="0" w:color="auto"/>
                <w:bottom w:val="none" w:sz="0" w:space="0" w:color="auto"/>
                <w:right w:val="none" w:sz="0" w:space="0" w:color="auto"/>
              </w:divBdr>
              <w:divsChild>
                <w:div w:id="880827417">
                  <w:marLeft w:val="0"/>
                  <w:marRight w:val="0"/>
                  <w:marTop w:val="0"/>
                  <w:marBottom w:val="0"/>
                  <w:divBdr>
                    <w:top w:val="none" w:sz="0" w:space="0" w:color="auto"/>
                    <w:left w:val="none" w:sz="0" w:space="0" w:color="auto"/>
                    <w:bottom w:val="none" w:sz="0" w:space="0" w:color="auto"/>
                    <w:right w:val="none" w:sz="0" w:space="0" w:color="auto"/>
                  </w:divBdr>
                  <w:divsChild>
                    <w:div w:id="680862894">
                      <w:marLeft w:val="0"/>
                      <w:marRight w:val="0"/>
                      <w:marTop w:val="0"/>
                      <w:marBottom w:val="0"/>
                      <w:divBdr>
                        <w:top w:val="none" w:sz="0" w:space="0" w:color="auto"/>
                        <w:left w:val="none" w:sz="0" w:space="0" w:color="auto"/>
                        <w:bottom w:val="none" w:sz="0" w:space="0" w:color="auto"/>
                        <w:right w:val="none" w:sz="0" w:space="0" w:color="auto"/>
                      </w:divBdr>
                      <w:divsChild>
                        <w:div w:id="1222060553">
                          <w:marLeft w:val="0"/>
                          <w:marRight w:val="0"/>
                          <w:marTop w:val="0"/>
                          <w:marBottom w:val="0"/>
                          <w:divBdr>
                            <w:top w:val="none" w:sz="0" w:space="0" w:color="auto"/>
                            <w:left w:val="none" w:sz="0" w:space="0" w:color="auto"/>
                            <w:bottom w:val="none" w:sz="0" w:space="0" w:color="auto"/>
                            <w:right w:val="none" w:sz="0" w:space="0" w:color="auto"/>
                          </w:divBdr>
                          <w:divsChild>
                            <w:div w:id="110986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803908">
                                  <w:marLeft w:val="0"/>
                                  <w:marRight w:val="0"/>
                                  <w:marTop w:val="0"/>
                                  <w:marBottom w:val="0"/>
                                  <w:divBdr>
                                    <w:top w:val="none" w:sz="0" w:space="0" w:color="auto"/>
                                    <w:left w:val="none" w:sz="0" w:space="0" w:color="auto"/>
                                    <w:bottom w:val="none" w:sz="0" w:space="0" w:color="auto"/>
                                    <w:right w:val="none" w:sz="0" w:space="0" w:color="auto"/>
                                  </w:divBdr>
                                  <w:divsChild>
                                    <w:div w:id="389159492">
                                      <w:marLeft w:val="0"/>
                                      <w:marRight w:val="0"/>
                                      <w:marTop w:val="0"/>
                                      <w:marBottom w:val="0"/>
                                      <w:divBdr>
                                        <w:top w:val="none" w:sz="0" w:space="0" w:color="auto"/>
                                        <w:left w:val="none" w:sz="0" w:space="0" w:color="auto"/>
                                        <w:bottom w:val="none" w:sz="0" w:space="0" w:color="auto"/>
                                        <w:right w:val="none" w:sz="0" w:space="0" w:color="auto"/>
                                      </w:divBdr>
                                      <w:divsChild>
                                        <w:div w:id="1405375845">
                                          <w:marLeft w:val="0"/>
                                          <w:marRight w:val="0"/>
                                          <w:marTop w:val="0"/>
                                          <w:marBottom w:val="0"/>
                                          <w:divBdr>
                                            <w:top w:val="none" w:sz="0" w:space="0" w:color="auto"/>
                                            <w:left w:val="none" w:sz="0" w:space="0" w:color="auto"/>
                                            <w:bottom w:val="none" w:sz="0" w:space="0" w:color="auto"/>
                                            <w:right w:val="none" w:sz="0" w:space="0" w:color="auto"/>
                                          </w:divBdr>
                                          <w:divsChild>
                                            <w:div w:id="1783911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630245">
                                                  <w:marLeft w:val="0"/>
                                                  <w:marRight w:val="0"/>
                                                  <w:marTop w:val="0"/>
                                                  <w:marBottom w:val="0"/>
                                                  <w:divBdr>
                                                    <w:top w:val="none" w:sz="0" w:space="0" w:color="auto"/>
                                                    <w:left w:val="none" w:sz="0" w:space="0" w:color="auto"/>
                                                    <w:bottom w:val="none" w:sz="0" w:space="0" w:color="auto"/>
                                                    <w:right w:val="none" w:sz="0" w:space="0" w:color="auto"/>
                                                  </w:divBdr>
                                                  <w:divsChild>
                                                    <w:div w:id="2007123630">
                                                      <w:marLeft w:val="0"/>
                                                      <w:marRight w:val="0"/>
                                                      <w:marTop w:val="0"/>
                                                      <w:marBottom w:val="0"/>
                                                      <w:divBdr>
                                                        <w:top w:val="none" w:sz="0" w:space="0" w:color="auto"/>
                                                        <w:left w:val="none" w:sz="0" w:space="0" w:color="auto"/>
                                                        <w:bottom w:val="none" w:sz="0" w:space="0" w:color="auto"/>
                                                        <w:right w:val="none" w:sz="0" w:space="0" w:color="auto"/>
                                                      </w:divBdr>
                                                      <w:divsChild>
                                                        <w:div w:id="1723019157">
                                                          <w:marLeft w:val="0"/>
                                                          <w:marRight w:val="0"/>
                                                          <w:marTop w:val="0"/>
                                                          <w:marBottom w:val="0"/>
                                                          <w:divBdr>
                                                            <w:top w:val="none" w:sz="0" w:space="0" w:color="auto"/>
                                                            <w:left w:val="none" w:sz="0" w:space="0" w:color="auto"/>
                                                            <w:bottom w:val="none" w:sz="0" w:space="0" w:color="auto"/>
                                                            <w:right w:val="none" w:sz="0" w:space="0" w:color="auto"/>
                                                          </w:divBdr>
                                                          <w:divsChild>
                                                            <w:div w:id="1499346230">
                                                              <w:marLeft w:val="0"/>
                                                              <w:marRight w:val="0"/>
                                                              <w:marTop w:val="0"/>
                                                              <w:marBottom w:val="0"/>
                                                              <w:divBdr>
                                                                <w:top w:val="none" w:sz="0" w:space="0" w:color="auto"/>
                                                                <w:left w:val="none" w:sz="0" w:space="0" w:color="auto"/>
                                                                <w:bottom w:val="none" w:sz="0" w:space="0" w:color="auto"/>
                                                                <w:right w:val="none" w:sz="0" w:space="0" w:color="auto"/>
                                                              </w:divBdr>
                                                              <w:divsChild>
                                                                <w:div w:id="1441954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40002">
                                                                      <w:marLeft w:val="0"/>
                                                                      <w:marRight w:val="0"/>
                                                                      <w:marTop w:val="0"/>
                                                                      <w:marBottom w:val="0"/>
                                                                      <w:divBdr>
                                                                        <w:top w:val="none" w:sz="0" w:space="0" w:color="auto"/>
                                                                        <w:left w:val="none" w:sz="0" w:space="0" w:color="auto"/>
                                                                        <w:bottom w:val="none" w:sz="0" w:space="0" w:color="auto"/>
                                                                        <w:right w:val="none" w:sz="0" w:space="0" w:color="auto"/>
                                                                      </w:divBdr>
                                                                      <w:divsChild>
                                                                        <w:div w:id="1881353912">
                                                                          <w:marLeft w:val="0"/>
                                                                          <w:marRight w:val="0"/>
                                                                          <w:marTop w:val="0"/>
                                                                          <w:marBottom w:val="0"/>
                                                                          <w:divBdr>
                                                                            <w:top w:val="none" w:sz="0" w:space="0" w:color="auto"/>
                                                                            <w:left w:val="none" w:sz="0" w:space="0" w:color="auto"/>
                                                                            <w:bottom w:val="none" w:sz="0" w:space="0" w:color="auto"/>
                                                                            <w:right w:val="none" w:sz="0" w:space="0" w:color="auto"/>
                                                                          </w:divBdr>
                                                                          <w:divsChild>
                                                                            <w:div w:id="395785493">
                                                                              <w:marLeft w:val="0"/>
                                                                              <w:marRight w:val="0"/>
                                                                              <w:marTop w:val="0"/>
                                                                              <w:marBottom w:val="0"/>
                                                                              <w:divBdr>
                                                                                <w:top w:val="none" w:sz="0" w:space="0" w:color="auto"/>
                                                                                <w:left w:val="none" w:sz="0" w:space="0" w:color="auto"/>
                                                                                <w:bottom w:val="none" w:sz="0" w:space="0" w:color="auto"/>
                                                                                <w:right w:val="none" w:sz="0" w:space="0" w:color="auto"/>
                                                                              </w:divBdr>
                                                                              <w:divsChild>
                                                                                <w:div w:id="500893807">
                                                                                  <w:marLeft w:val="0"/>
                                                                                  <w:marRight w:val="0"/>
                                                                                  <w:marTop w:val="0"/>
                                                                                  <w:marBottom w:val="0"/>
                                                                                  <w:divBdr>
                                                                                    <w:top w:val="none" w:sz="0" w:space="0" w:color="auto"/>
                                                                                    <w:left w:val="none" w:sz="0" w:space="0" w:color="auto"/>
                                                                                    <w:bottom w:val="none" w:sz="0" w:space="0" w:color="auto"/>
                                                                                    <w:right w:val="none" w:sz="0" w:space="0" w:color="auto"/>
                                                                                  </w:divBdr>
                                                                                  <w:divsChild>
                                                                                    <w:div w:id="2001424714">
                                                                                      <w:marLeft w:val="0"/>
                                                                                      <w:marRight w:val="0"/>
                                                                                      <w:marTop w:val="0"/>
                                                                                      <w:marBottom w:val="0"/>
                                                                                      <w:divBdr>
                                                                                        <w:top w:val="none" w:sz="0" w:space="0" w:color="auto"/>
                                                                                        <w:left w:val="none" w:sz="0" w:space="0" w:color="auto"/>
                                                                                        <w:bottom w:val="none" w:sz="0" w:space="0" w:color="auto"/>
                                                                                        <w:right w:val="none" w:sz="0" w:space="0" w:color="auto"/>
                                                                                      </w:divBdr>
                                                                                      <w:divsChild>
                                                                                        <w:div w:id="584267770">
                                                                                          <w:marLeft w:val="0"/>
                                                                                          <w:marRight w:val="0"/>
                                                                                          <w:marTop w:val="0"/>
                                                                                          <w:marBottom w:val="0"/>
                                                                                          <w:divBdr>
                                                                                            <w:top w:val="none" w:sz="0" w:space="0" w:color="auto"/>
                                                                                            <w:left w:val="none" w:sz="0" w:space="0" w:color="auto"/>
                                                                                            <w:bottom w:val="none" w:sz="0" w:space="0" w:color="auto"/>
                                                                                            <w:right w:val="none" w:sz="0" w:space="0" w:color="auto"/>
                                                                                          </w:divBdr>
                                                                                          <w:divsChild>
                                                                                            <w:div w:id="1871794840">
                                                                                              <w:marLeft w:val="0"/>
                                                                                              <w:marRight w:val="0"/>
                                                                                              <w:marTop w:val="0"/>
                                                                                              <w:marBottom w:val="0"/>
                                                                                              <w:divBdr>
                                                                                                <w:top w:val="none" w:sz="0" w:space="0" w:color="auto"/>
                                                                                                <w:left w:val="none" w:sz="0" w:space="0" w:color="auto"/>
                                                                                                <w:bottom w:val="none" w:sz="0" w:space="0" w:color="auto"/>
                                                                                                <w:right w:val="none" w:sz="0" w:space="0" w:color="auto"/>
                                                                                              </w:divBdr>
                                                                                              <w:divsChild>
                                                                                                <w:div w:id="1937445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454959">
                                                                                                      <w:marLeft w:val="0"/>
                                                                                                      <w:marRight w:val="0"/>
                                                                                                      <w:marTop w:val="0"/>
                                                                                                      <w:marBottom w:val="0"/>
                                                                                                      <w:divBdr>
                                                                                                        <w:top w:val="none" w:sz="0" w:space="0" w:color="auto"/>
                                                                                                        <w:left w:val="none" w:sz="0" w:space="0" w:color="auto"/>
                                                                                                        <w:bottom w:val="none" w:sz="0" w:space="0" w:color="auto"/>
                                                                                                        <w:right w:val="none" w:sz="0" w:space="0" w:color="auto"/>
                                                                                                      </w:divBdr>
                                                                                                      <w:divsChild>
                                                                                                        <w:div w:id="1628509597">
                                                                                                          <w:marLeft w:val="0"/>
                                                                                                          <w:marRight w:val="0"/>
                                                                                                          <w:marTop w:val="0"/>
                                                                                                          <w:marBottom w:val="0"/>
                                                                                                          <w:divBdr>
                                                                                                            <w:top w:val="none" w:sz="0" w:space="0" w:color="auto"/>
                                                                                                            <w:left w:val="none" w:sz="0" w:space="0" w:color="auto"/>
                                                                                                            <w:bottom w:val="none" w:sz="0" w:space="0" w:color="auto"/>
                                                                                                            <w:right w:val="none" w:sz="0" w:space="0" w:color="auto"/>
                                                                                                          </w:divBdr>
                                                                                                          <w:divsChild>
                                                                                                            <w:div w:id="1452355143">
                                                                                                              <w:marLeft w:val="0"/>
                                                                                                              <w:marRight w:val="0"/>
                                                                                                              <w:marTop w:val="0"/>
                                                                                                              <w:marBottom w:val="0"/>
                                                                                                              <w:divBdr>
                                                                                                                <w:top w:val="none" w:sz="0" w:space="0" w:color="auto"/>
                                                                                                                <w:left w:val="none" w:sz="0" w:space="0" w:color="auto"/>
                                                                                                                <w:bottom w:val="none" w:sz="0" w:space="0" w:color="auto"/>
                                                                                                                <w:right w:val="none" w:sz="0" w:space="0" w:color="auto"/>
                                                                                                              </w:divBdr>
                                                                                                              <w:divsChild>
                                                                                                                <w:div w:id="1549535902">
                                                                                                                  <w:marLeft w:val="0"/>
                                                                                                                  <w:marRight w:val="0"/>
                                                                                                                  <w:marTop w:val="0"/>
                                                                                                                  <w:marBottom w:val="0"/>
                                                                                                                  <w:divBdr>
                                                                                                                    <w:top w:val="none" w:sz="0" w:space="0" w:color="auto"/>
                                                                                                                    <w:left w:val="none" w:sz="0" w:space="0" w:color="auto"/>
                                                                                                                    <w:bottom w:val="none" w:sz="0" w:space="0" w:color="auto"/>
                                                                                                                    <w:right w:val="none" w:sz="0" w:space="0" w:color="auto"/>
                                                                                                                  </w:divBdr>
                                                                                                                  <w:divsChild>
                                                                                                                    <w:div w:id="1838693276">
                                                                                                                      <w:marLeft w:val="0"/>
                                                                                                                      <w:marRight w:val="0"/>
                                                                                                                      <w:marTop w:val="0"/>
                                                                                                                      <w:marBottom w:val="0"/>
                                                                                                                      <w:divBdr>
                                                                                                                        <w:top w:val="none" w:sz="0" w:space="0" w:color="auto"/>
                                                                                                                        <w:left w:val="none" w:sz="0" w:space="0" w:color="auto"/>
                                                                                                                        <w:bottom w:val="none" w:sz="0" w:space="0" w:color="auto"/>
                                                                                                                        <w:right w:val="none" w:sz="0" w:space="0" w:color="auto"/>
                                                                                                                      </w:divBdr>
                                                                                                                      <w:divsChild>
                                                                                                                        <w:div w:id="484124404">
                                                                                                                          <w:marLeft w:val="0"/>
                                                                                                                          <w:marRight w:val="0"/>
                                                                                                                          <w:marTop w:val="0"/>
                                                                                                                          <w:marBottom w:val="0"/>
                                                                                                                          <w:divBdr>
                                                                                                                            <w:top w:val="none" w:sz="0" w:space="0" w:color="auto"/>
                                                                                                                            <w:left w:val="none" w:sz="0" w:space="0" w:color="auto"/>
                                                                                                                            <w:bottom w:val="none" w:sz="0" w:space="0" w:color="auto"/>
                                                                                                                            <w:right w:val="none" w:sz="0" w:space="0" w:color="auto"/>
                                                                                                                          </w:divBdr>
                                                                                                                          <w:divsChild>
                                                                                                                            <w:div w:id="20400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79366219">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92828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www.facebook.com/dtm.print.19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dtm-print.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oxall@dtm-print.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yperlink" Target="https://twitter.com/DTM_Print_"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A1C09D8-116E-7840-90B7-60074373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547</Words>
  <Characters>3452</Characters>
  <Application>Microsoft Office Word</Application>
  <DocSecurity>0</DocSecurity>
  <Lines>28</Lines>
  <Paragraphs>7</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3992</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23</cp:revision>
  <cp:lastPrinted>2020-09-08T13:17:00Z</cp:lastPrinted>
  <dcterms:created xsi:type="dcterms:W3CDTF">2021-05-25T12:06:00Z</dcterms:created>
  <dcterms:modified xsi:type="dcterms:W3CDTF">2021-05-26T13:30:00Z</dcterms:modified>
  <cp:category/>
</cp:coreProperties>
</file>